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CBE79" w14:textId="79B152E0"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SACRED HEART, HOWDEN AND ST JOSEPH &amp; ST THOMAS, GOOLE</w:t>
      </w:r>
    </w:p>
    <w:p w14:paraId="20E40C4A"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Parish Priest, Fr Nigel Barr, Telephone: 01430 430245</w:t>
      </w:r>
    </w:p>
    <w:p w14:paraId="67B82EAC"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1 Buttfield Road, Howden, DN14 7DW.</w:t>
      </w:r>
    </w:p>
    <w:p w14:paraId="1FE37ABE" w14:textId="77777777" w:rsidR="009C066A" w:rsidRPr="00033626" w:rsidRDefault="009C066A" w:rsidP="009C066A">
      <w:pPr>
        <w:spacing w:after="0" w:line="240" w:lineRule="auto"/>
        <w:jc w:val="center"/>
        <w:rPr>
          <w:rStyle w:val="Hyperlink"/>
          <w:rFonts w:ascii="Garamond" w:hAnsi="Garamond"/>
          <w:b/>
          <w:bCs/>
          <w:color w:val="000000"/>
          <w:sz w:val="24"/>
          <w:szCs w:val="24"/>
          <w:u w:val="none"/>
        </w:rPr>
      </w:pPr>
      <w:r w:rsidRPr="00033626">
        <w:rPr>
          <w:rFonts w:ascii="Garamond" w:hAnsi="Garamond"/>
          <w:b/>
          <w:bCs/>
          <w:sz w:val="24"/>
          <w:szCs w:val="24"/>
        </w:rPr>
        <w:t xml:space="preserve">Parish website: </w:t>
      </w:r>
      <w:hyperlink r:id="rId8" w:history="1">
        <w:r w:rsidRPr="00033626">
          <w:rPr>
            <w:rStyle w:val="Hyperlink"/>
            <w:rFonts w:ascii="Garamond" w:hAnsi="Garamond"/>
            <w:b/>
            <w:bCs/>
            <w:color w:val="000000"/>
            <w:sz w:val="24"/>
            <w:szCs w:val="24"/>
            <w:u w:val="none"/>
          </w:rPr>
          <w:t>http://www.sacredheartstjoseph.org.uk</w:t>
        </w:r>
      </w:hyperlink>
    </w:p>
    <w:p w14:paraId="74E880F8"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Parish Facebook Page: @sacredheartandstjosephs</w:t>
      </w:r>
    </w:p>
    <w:p w14:paraId="16A8A1E8" w14:textId="41236215"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Mr</w:t>
      </w:r>
      <w:r w:rsidR="00F5733B">
        <w:rPr>
          <w:rFonts w:ascii="Garamond" w:hAnsi="Garamond"/>
          <w:b/>
          <w:bCs/>
          <w:sz w:val="24"/>
          <w:szCs w:val="24"/>
        </w:rPr>
        <w:t xml:space="preserve"> </w:t>
      </w:r>
      <w:r w:rsidR="00CD18D2">
        <w:rPr>
          <w:rFonts w:ascii="Garamond" w:hAnsi="Garamond"/>
          <w:b/>
          <w:bCs/>
          <w:sz w:val="24"/>
          <w:szCs w:val="24"/>
        </w:rPr>
        <w:t>Matthew Harris</w:t>
      </w:r>
      <w:r w:rsidRPr="00033626">
        <w:rPr>
          <w:rFonts w:ascii="Garamond" w:hAnsi="Garamond"/>
          <w:b/>
          <w:bCs/>
          <w:sz w:val="24"/>
          <w:szCs w:val="24"/>
        </w:rPr>
        <w:t>, Headteacher, St Joseph’s Catholic Primary Academy, Goole, Tel: 01405 762607</w:t>
      </w:r>
    </w:p>
    <w:p w14:paraId="5E5805D7" w14:textId="7272ED18"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Mrs </w:t>
      </w:r>
      <w:r w:rsidR="00EC1B98">
        <w:rPr>
          <w:rFonts w:ascii="Garamond" w:hAnsi="Garamond"/>
          <w:b/>
          <w:bCs/>
          <w:sz w:val="24"/>
          <w:szCs w:val="24"/>
        </w:rPr>
        <w:t>Kathryn Hall</w:t>
      </w:r>
      <w:r w:rsidRPr="00033626">
        <w:rPr>
          <w:rFonts w:ascii="Garamond" w:hAnsi="Garamond"/>
          <w:b/>
          <w:bCs/>
          <w:sz w:val="24"/>
          <w:szCs w:val="24"/>
        </w:rPr>
        <w:t xml:space="preserve">, Safeguarding Representative, </w:t>
      </w:r>
      <w:r w:rsidR="00EC1B98">
        <w:rPr>
          <w:rFonts w:ascii="Garamond" w:hAnsi="Garamond"/>
          <w:b/>
          <w:bCs/>
          <w:sz w:val="24"/>
          <w:szCs w:val="24"/>
        </w:rPr>
        <w:t>email psr.khall@dioceseofleeds.org.uk</w:t>
      </w:r>
    </w:p>
    <w:p w14:paraId="71E4EAA9" w14:textId="5040943D"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Week Commencing </w:t>
      </w:r>
      <w:r w:rsidR="000E5CCE">
        <w:rPr>
          <w:rFonts w:ascii="Garamond" w:hAnsi="Garamond"/>
          <w:b/>
          <w:bCs/>
          <w:sz w:val="24"/>
          <w:szCs w:val="24"/>
        </w:rPr>
        <w:t>1</w:t>
      </w:r>
      <w:r w:rsidR="00565063">
        <w:rPr>
          <w:rFonts w:ascii="Garamond" w:hAnsi="Garamond"/>
          <w:b/>
          <w:bCs/>
          <w:sz w:val="24"/>
          <w:szCs w:val="24"/>
        </w:rPr>
        <w:t>8</w:t>
      </w:r>
      <w:r w:rsidR="00196AEF" w:rsidRPr="00033626">
        <w:rPr>
          <w:rFonts w:ascii="Garamond" w:hAnsi="Garamond"/>
          <w:b/>
          <w:bCs/>
          <w:sz w:val="24"/>
          <w:szCs w:val="24"/>
          <w:vertAlign w:val="superscript"/>
        </w:rPr>
        <w:t>th</w:t>
      </w:r>
      <w:r w:rsidR="00196AEF" w:rsidRPr="00033626">
        <w:rPr>
          <w:rFonts w:ascii="Garamond" w:hAnsi="Garamond"/>
          <w:b/>
          <w:bCs/>
          <w:sz w:val="24"/>
          <w:szCs w:val="24"/>
        </w:rPr>
        <w:t xml:space="preserve"> </w:t>
      </w:r>
      <w:r w:rsidR="00043749">
        <w:rPr>
          <w:rFonts w:ascii="Garamond" w:hAnsi="Garamond"/>
          <w:b/>
          <w:bCs/>
          <w:sz w:val="24"/>
          <w:szCs w:val="24"/>
        </w:rPr>
        <w:t>August</w:t>
      </w:r>
      <w:r w:rsidRPr="00033626">
        <w:rPr>
          <w:rFonts w:ascii="Garamond" w:hAnsi="Garamond"/>
          <w:b/>
          <w:bCs/>
          <w:sz w:val="24"/>
          <w:szCs w:val="24"/>
        </w:rPr>
        <w:t xml:space="preserve"> 202</w:t>
      </w:r>
      <w:r w:rsidR="00196AEF" w:rsidRPr="00033626">
        <w:rPr>
          <w:rFonts w:ascii="Garamond" w:hAnsi="Garamond"/>
          <w:b/>
          <w:bCs/>
          <w:sz w:val="24"/>
          <w:szCs w:val="24"/>
        </w:rPr>
        <w:t>4</w:t>
      </w:r>
    </w:p>
    <w:p w14:paraId="6411AA22" w14:textId="297B3269" w:rsidR="00270D76" w:rsidRDefault="00565063" w:rsidP="007D509A">
      <w:pPr>
        <w:spacing w:after="0" w:line="240" w:lineRule="auto"/>
        <w:jc w:val="center"/>
        <w:rPr>
          <w:rFonts w:ascii="Garamond" w:hAnsi="Garamond"/>
          <w:b/>
          <w:bCs/>
          <w:sz w:val="24"/>
          <w:szCs w:val="24"/>
        </w:rPr>
      </w:pPr>
      <w:r>
        <w:rPr>
          <w:rFonts w:ascii="Garamond" w:hAnsi="Garamond"/>
          <w:b/>
          <w:bCs/>
          <w:sz w:val="24"/>
          <w:szCs w:val="24"/>
        </w:rPr>
        <w:t>TWEN</w:t>
      </w:r>
      <w:r w:rsidR="00EC1B98">
        <w:rPr>
          <w:rFonts w:ascii="Garamond" w:hAnsi="Garamond"/>
          <w:b/>
          <w:bCs/>
          <w:sz w:val="24"/>
          <w:szCs w:val="24"/>
        </w:rPr>
        <w:t>T</w:t>
      </w:r>
      <w:r>
        <w:rPr>
          <w:rFonts w:ascii="Garamond" w:hAnsi="Garamond"/>
          <w:b/>
          <w:bCs/>
          <w:sz w:val="24"/>
          <w:szCs w:val="24"/>
        </w:rPr>
        <w:t>I</w:t>
      </w:r>
      <w:r w:rsidR="00EC1B98">
        <w:rPr>
          <w:rFonts w:ascii="Garamond" w:hAnsi="Garamond"/>
          <w:b/>
          <w:bCs/>
          <w:sz w:val="24"/>
          <w:szCs w:val="24"/>
        </w:rPr>
        <w:t>ETH SUNDAY IN ORDINARY TIME (Y</w:t>
      </w:r>
      <w:r w:rsidR="009C066A" w:rsidRPr="00033626">
        <w:rPr>
          <w:rFonts w:ascii="Garamond" w:hAnsi="Garamond"/>
          <w:b/>
          <w:bCs/>
          <w:sz w:val="24"/>
          <w:szCs w:val="24"/>
        </w:rPr>
        <w:t xml:space="preserve">ear </w:t>
      </w:r>
      <w:r w:rsidR="002C20B3" w:rsidRPr="00033626">
        <w:rPr>
          <w:rFonts w:ascii="Garamond" w:hAnsi="Garamond"/>
          <w:b/>
          <w:bCs/>
          <w:sz w:val="24"/>
          <w:szCs w:val="24"/>
        </w:rPr>
        <w:t>B</w:t>
      </w:r>
      <w:r w:rsidR="00EC1B98">
        <w:rPr>
          <w:rFonts w:ascii="Garamond" w:hAnsi="Garamond"/>
          <w:b/>
          <w:bCs/>
          <w:sz w:val="24"/>
          <w:szCs w:val="24"/>
        </w:rPr>
        <w:t>)</w:t>
      </w:r>
    </w:p>
    <w:p w14:paraId="7F668BFD" w14:textId="77777777" w:rsidR="006B4D03" w:rsidRDefault="006B4D03" w:rsidP="007D509A">
      <w:pPr>
        <w:spacing w:after="0" w:line="240" w:lineRule="auto"/>
        <w:jc w:val="center"/>
        <w:rPr>
          <w:rFonts w:ascii="Garamond" w:hAnsi="Garamond"/>
          <w:b/>
          <w:bCs/>
          <w:sz w:val="24"/>
          <w:szCs w:val="24"/>
        </w:rPr>
      </w:pPr>
    </w:p>
    <w:p w14:paraId="305CCBE2" w14:textId="77777777" w:rsidR="007970A2" w:rsidRDefault="006B4D03" w:rsidP="007970A2">
      <w:pPr>
        <w:spacing w:after="0" w:line="240" w:lineRule="auto"/>
        <w:rPr>
          <w:rFonts w:ascii="Garamond" w:hAnsi="Garamond"/>
          <w:sz w:val="24"/>
          <w:szCs w:val="24"/>
        </w:rPr>
      </w:pPr>
      <w:r w:rsidRPr="006B4D03">
        <w:rPr>
          <w:rFonts w:ascii="Garamond" w:hAnsi="Garamond"/>
          <w:sz w:val="24"/>
          <w:szCs w:val="24"/>
        </w:rPr>
        <w:t>SPECIAL ANNOUNCEMENTS</w:t>
      </w:r>
    </w:p>
    <w:p w14:paraId="2F7F5F1F" w14:textId="1CE8F71D" w:rsidR="00BE3FF5" w:rsidRPr="006B4D03" w:rsidRDefault="00E72DCB" w:rsidP="007970A2">
      <w:pPr>
        <w:spacing w:after="0" w:line="240" w:lineRule="auto"/>
        <w:rPr>
          <w:rFonts w:ascii="Garamond" w:hAnsi="Garamond"/>
          <w:sz w:val="24"/>
          <w:szCs w:val="24"/>
        </w:rPr>
      </w:pPr>
      <w:r>
        <w:rPr>
          <w:rFonts w:ascii="Garamond" w:hAnsi="Garamond"/>
          <w:sz w:val="24"/>
          <w:szCs w:val="24"/>
        </w:rPr>
        <w:t xml:space="preserve"> </w:t>
      </w:r>
    </w:p>
    <w:p w14:paraId="7B530805" w14:textId="29017D57" w:rsidR="0015592E" w:rsidRPr="00F432A1" w:rsidRDefault="0015592E" w:rsidP="007970A2">
      <w:pPr>
        <w:pStyle w:val="church"/>
        <w:framePr w:wrap="around"/>
        <w:sectPr w:rsidR="0015592E" w:rsidRPr="00F432A1" w:rsidSect="00E934AA">
          <w:type w:val="continuous"/>
          <w:pgSz w:w="11906" w:h="16838"/>
          <w:pgMar w:top="720" w:right="720" w:bottom="720" w:left="720" w:header="708" w:footer="708" w:gutter="0"/>
          <w:cols w:space="720"/>
          <w:docGrid w:linePitch="360"/>
        </w:sectPr>
      </w:pPr>
    </w:p>
    <w:tbl>
      <w:tblPr>
        <w:tblStyle w:val="TableGrid"/>
        <w:tblpPr w:leftFromText="180" w:rightFromText="180" w:vertAnchor="text" w:horzAnchor="margin" w:tblpY="181"/>
        <w:tblW w:w="10060" w:type="dxa"/>
        <w:tblLayout w:type="fixed"/>
        <w:tblLook w:val="04E0" w:firstRow="1" w:lastRow="1" w:firstColumn="1" w:lastColumn="0" w:noHBand="0" w:noVBand="1"/>
      </w:tblPr>
      <w:tblGrid>
        <w:gridCol w:w="2155"/>
        <w:gridCol w:w="1170"/>
        <w:gridCol w:w="1530"/>
        <w:gridCol w:w="1530"/>
        <w:gridCol w:w="3675"/>
      </w:tblGrid>
      <w:tr w:rsidR="00F43321" w:rsidRPr="00115B47" w14:paraId="18335DB4" w14:textId="77777777" w:rsidTr="00AB2D91">
        <w:trPr>
          <w:trHeight w:val="21"/>
        </w:trPr>
        <w:tc>
          <w:tcPr>
            <w:tcW w:w="2155" w:type="dxa"/>
            <w:vAlign w:val="center"/>
          </w:tcPr>
          <w:p w14:paraId="550F81AC" w14:textId="77777777" w:rsidR="00F43321" w:rsidRPr="00115B47" w:rsidRDefault="00F43321" w:rsidP="007970A2">
            <w:pPr>
              <w:pStyle w:val="ParagChurch"/>
              <w:framePr w:hSpace="0" w:wrap="auto" w:vAnchor="margin" w:hAnchor="text" w:yAlign="inline"/>
            </w:pPr>
            <w:bookmarkStart w:id="0" w:name="_Hlk87551435"/>
            <w:r w:rsidRPr="00115B47">
              <w:t xml:space="preserve">Date </w:t>
            </w:r>
          </w:p>
        </w:tc>
        <w:tc>
          <w:tcPr>
            <w:tcW w:w="1170" w:type="dxa"/>
            <w:vAlign w:val="center"/>
          </w:tcPr>
          <w:p w14:paraId="4EEE7A53" w14:textId="77777777" w:rsidR="00F43321" w:rsidRPr="00115B47" w:rsidRDefault="00F43321" w:rsidP="007970A2">
            <w:pPr>
              <w:pStyle w:val="ParagChurch"/>
              <w:framePr w:hSpace="0" w:wrap="auto" w:vAnchor="margin" w:hAnchor="text" w:yAlign="inline"/>
            </w:pPr>
            <w:r w:rsidRPr="00115B47">
              <w:t>Time</w:t>
            </w:r>
          </w:p>
        </w:tc>
        <w:tc>
          <w:tcPr>
            <w:tcW w:w="1530" w:type="dxa"/>
            <w:vAlign w:val="center"/>
          </w:tcPr>
          <w:p w14:paraId="2DD7B000" w14:textId="77777777" w:rsidR="00F43321" w:rsidRPr="00115B47" w:rsidRDefault="00F43321" w:rsidP="007970A2">
            <w:pPr>
              <w:pStyle w:val="ParagChurch"/>
              <w:framePr w:hSpace="0" w:wrap="auto" w:vAnchor="margin" w:hAnchor="text" w:yAlign="inline"/>
            </w:pPr>
            <w:r w:rsidRPr="00115B47">
              <w:t>Place</w:t>
            </w:r>
          </w:p>
        </w:tc>
        <w:tc>
          <w:tcPr>
            <w:tcW w:w="1530" w:type="dxa"/>
            <w:vAlign w:val="center"/>
          </w:tcPr>
          <w:p w14:paraId="4687AE6A" w14:textId="77777777" w:rsidR="00F43321" w:rsidRPr="00115B47" w:rsidRDefault="00F43321" w:rsidP="007970A2">
            <w:pPr>
              <w:pStyle w:val="ParagChurch"/>
              <w:framePr w:hSpace="0" w:wrap="auto" w:vAnchor="margin" w:hAnchor="text" w:yAlign="inline"/>
            </w:pPr>
            <w:r w:rsidRPr="00115B47">
              <w:t>Service/Event</w:t>
            </w:r>
          </w:p>
        </w:tc>
        <w:tc>
          <w:tcPr>
            <w:tcW w:w="3675" w:type="dxa"/>
            <w:vAlign w:val="center"/>
          </w:tcPr>
          <w:p w14:paraId="5E3AFE1C" w14:textId="77777777" w:rsidR="00F43321" w:rsidRPr="00115B47" w:rsidRDefault="00F43321" w:rsidP="007970A2">
            <w:pPr>
              <w:pStyle w:val="ParagChurch"/>
              <w:framePr w:hSpace="0" w:wrap="auto" w:vAnchor="margin" w:hAnchor="text" w:yAlign="inline"/>
            </w:pPr>
            <w:r w:rsidRPr="00115B47">
              <w:t>Intentions</w:t>
            </w:r>
          </w:p>
        </w:tc>
      </w:tr>
      <w:tr w:rsidR="00F43321" w:rsidRPr="00115B47" w14:paraId="1473DB31" w14:textId="77777777" w:rsidTr="00AB2D91">
        <w:trPr>
          <w:trHeight w:val="20"/>
        </w:trPr>
        <w:tc>
          <w:tcPr>
            <w:tcW w:w="2155" w:type="dxa"/>
            <w:vMerge w:val="restart"/>
            <w:vAlign w:val="center"/>
          </w:tcPr>
          <w:p w14:paraId="059E7A97" w14:textId="4694EF05" w:rsidR="00F43321" w:rsidRPr="00115B47" w:rsidRDefault="00F43321" w:rsidP="007970A2">
            <w:pPr>
              <w:pStyle w:val="ParagChurch"/>
              <w:framePr w:hSpace="0" w:wrap="auto" w:vAnchor="margin" w:hAnchor="text" w:yAlign="inline"/>
            </w:pPr>
            <w:r w:rsidRPr="00115B47">
              <w:t xml:space="preserve">Sat </w:t>
            </w:r>
            <w:r w:rsidR="003F46A4" w:rsidRPr="00115B47">
              <w:t>1</w:t>
            </w:r>
            <w:r w:rsidR="00A70CB7">
              <w:t>7</w:t>
            </w:r>
            <w:r w:rsidR="003F46A4" w:rsidRPr="00115B47">
              <w:rPr>
                <w:vertAlign w:val="superscript"/>
              </w:rPr>
              <w:t>th</w:t>
            </w:r>
            <w:r w:rsidR="003F46A4" w:rsidRPr="00115B47">
              <w:t xml:space="preserve"> </w:t>
            </w:r>
            <w:r w:rsidR="001D535E" w:rsidRPr="00115B47">
              <w:t>Aug</w:t>
            </w:r>
          </w:p>
        </w:tc>
        <w:tc>
          <w:tcPr>
            <w:tcW w:w="1170" w:type="dxa"/>
            <w:vAlign w:val="center"/>
          </w:tcPr>
          <w:p w14:paraId="2BD1AF2D" w14:textId="77777777" w:rsidR="00F43321" w:rsidRPr="00115B47" w:rsidRDefault="00F43321" w:rsidP="007970A2">
            <w:pPr>
              <w:pStyle w:val="ParagChurch"/>
              <w:framePr w:hSpace="0" w:wrap="auto" w:vAnchor="margin" w:hAnchor="text" w:yAlign="inline"/>
            </w:pPr>
            <w:r w:rsidRPr="00115B47">
              <w:t>4.30pm-5.00pm</w:t>
            </w:r>
          </w:p>
        </w:tc>
        <w:tc>
          <w:tcPr>
            <w:tcW w:w="1530" w:type="dxa"/>
            <w:vAlign w:val="center"/>
          </w:tcPr>
          <w:p w14:paraId="263A0D4B" w14:textId="77777777" w:rsidR="00F43321" w:rsidRPr="00115B47" w:rsidRDefault="00F43321" w:rsidP="007970A2">
            <w:pPr>
              <w:pStyle w:val="ParagChurch"/>
              <w:framePr w:hSpace="0" w:wrap="auto" w:vAnchor="margin" w:hAnchor="text" w:yAlign="inline"/>
            </w:pPr>
            <w:r w:rsidRPr="00115B47">
              <w:t>St. Joseph’s</w:t>
            </w:r>
          </w:p>
        </w:tc>
        <w:tc>
          <w:tcPr>
            <w:tcW w:w="5205" w:type="dxa"/>
            <w:gridSpan w:val="2"/>
            <w:vAlign w:val="center"/>
          </w:tcPr>
          <w:p w14:paraId="1C1CB5B6" w14:textId="77777777" w:rsidR="00F43321" w:rsidRPr="00115B47" w:rsidRDefault="00F43321" w:rsidP="007970A2">
            <w:pPr>
              <w:pStyle w:val="ParagChurch"/>
              <w:framePr w:hSpace="0" w:wrap="auto" w:vAnchor="margin" w:hAnchor="text" w:yAlign="inline"/>
            </w:pPr>
            <w:r w:rsidRPr="00115B47">
              <w:t>Exposition</w:t>
            </w:r>
          </w:p>
        </w:tc>
      </w:tr>
      <w:tr w:rsidR="00550436" w:rsidRPr="00115B47" w14:paraId="67F64447" w14:textId="77777777" w:rsidTr="00AB2D91">
        <w:trPr>
          <w:trHeight w:val="111"/>
        </w:trPr>
        <w:tc>
          <w:tcPr>
            <w:tcW w:w="2155" w:type="dxa"/>
            <w:vMerge/>
            <w:vAlign w:val="center"/>
          </w:tcPr>
          <w:p w14:paraId="3BAC92A2" w14:textId="77777777" w:rsidR="00550436" w:rsidRPr="00115B47" w:rsidRDefault="00550436" w:rsidP="007970A2">
            <w:pPr>
              <w:pStyle w:val="ParagChurch"/>
              <w:framePr w:hSpace="0" w:wrap="auto" w:vAnchor="margin" w:hAnchor="text" w:yAlign="inline"/>
            </w:pPr>
          </w:p>
        </w:tc>
        <w:tc>
          <w:tcPr>
            <w:tcW w:w="1170" w:type="dxa"/>
            <w:vAlign w:val="center"/>
          </w:tcPr>
          <w:p w14:paraId="668234A7" w14:textId="77777777" w:rsidR="00550436" w:rsidRPr="00115B47" w:rsidRDefault="00550436" w:rsidP="007970A2">
            <w:pPr>
              <w:pStyle w:val="ParagChurch"/>
              <w:framePr w:hSpace="0" w:wrap="auto" w:vAnchor="margin" w:hAnchor="text" w:yAlign="inline"/>
              <w:rPr>
                <w:i/>
                <w:iCs/>
              </w:rPr>
            </w:pPr>
            <w:r w:rsidRPr="00115B47">
              <w:t>5.30pm</w:t>
            </w:r>
          </w:p>
        </w:tc>
        <w:tc>
          <w:tcPr>
            <w:tcW w:w="1530" w:type="dxa"/>
            <w:vAlign w:val="center"/>
          </w:tcPr>
          <w:p w14:paraId="2C2AE8C6" w14:textId="77777777" w:rsidR="00550436" w:rsidRPr="00115B47" w:rsidRDefault="00550436" w:rsidP="007970A2">
            <w:pPr>
              <w:pStyle w:val="ParagChurch"/>
              <w:framePr w:hSpace="0" w:wrap="auto" w:vAnchor="margin" w:hAnchor="text" w:yAlign="inline"/>
              <w:rPr>
                <w:i/>
                <w:iCs/>
              </w:rPr>
            </w:pPr>
            <w:r w:rsidRPr="00115B47">
              <w:t>St. Joseph’s</w:t>
            </w:r>
          </w:p>
        </w:tc>
        <w:tc>
          <w:tcPr>
            <w:tcW w:w="1530" w:type="dxa"/>
            <w:vAlign w:val="center"/>
          </w:tcPr>
          <w:p w14:paraId="0530C24F" w14:textId="77777777" w:rsidR="00550436" w:rsidRPr="00115B47" w:rsidRDefault="00550436" w:rsidP="007970A2">
            <w:pPr>
              <w:pStyle w:val="ParagChurch"/>
              <w:framePr w:hSpace="0" w:wrap="auto" w:vAnchor="margin" w:hAnchor="text" w:yAlign="inline"/>
              <w:rPr>
                <w:i/>
                <w:iCs/>
              </w:rPr>
            </w:pPr>
            <w:r w:rsidRPr="00115B47">
              <w:t>Vigil Mass</w:t>
            </w:r>
          </w:p>
        </w:tc>
        <w:tc>
          <w:tcPr>
            <w:tcW w:w="3675" w:type="dxa"/>
            <w:vAlign w:val="center"/>
          </w:tcPr>
          <w:p w14:paraId="3A9B0407" w14:textId="54C4AA22" w:rsidR="00550436" w:rsidRPr="00115B47" w:rsidRDefault="00550436" w:rsidP="007970A2">
            <w:pPr>
              <w:pStyle w:val="ParagChurch"/>
              <w:framePr w:hSpace="0" w:wrap="auto" w:vAnchor="margin" w:hAnchor="text" w:yAlign="inline"/>
            </w:pPr>
            <w:r w:rsidRPr="00115B47">
              <w:t>RIP Arthur, Mary, Bill and Marion Cook</w:t>
            </w:r>
          </w:p>
        </w:tc>
      </w:tr>
      <w:tr w:rsidR="00550436" w:rsidRPr="00115B47" w14:paraId="3AEAAEA8" w14:textId="77777777" w:rsidTr="00AB2D91">
        <w:trPr>
          <w:trHeight w:val="242"/>
        </w:trPr>
        <w:tc>
          <w:tcPr>
            <w:tcW w:w="2155" w:type="dxa"/>
            <w:vMerge w:val="restart"/>
            <w:vAlign w:val="center"/>
          </w:tcPr>
          <w:p w14:paraId="6A55E297" w14:textId="251DCFF9" w:rsidR="00550436" w:rsidRPr="00115B47" w:rsidRDefault="00550436" w:rsidP="007970A2">
            <w:pPr>
              <w:pStyle w:val="ParagChurch"/>
              <w:framePr w:hSpace="0" w:wrap="auto" w:vAnchor="margin" w:hAnchor="text" w:yAlign="inline"/>
            </w:pPr>
            <w:r w:rsidRPr="00115B47">
              <w:t>Sun 1</w:t>
            </w:r>
            <w:r>
              <w:t>8</w:t>
            </w:r>
            <w:r w:rsidRPr="00115B47">
              <w:rPr>
                <w:vertAlign w:val="superscript"/>
              </w:rPr>
              <w:t>th</w:t>
            </w:r>
            <w:r w:rsidRPr="00115B47">
              <w:t xml:space="preserve"> Aug 2024</w:t>
            </w:r>
          </w:p>
          <w:p w14:paraId="6DA6396C" w14:textId="324FCE6F" w:rsidR="00550436" w:rsidRPr="007970A2" w:rsidRDefault="00550436" w:rsidP="007970A2">
            <w:pPr>
              <w:pStyle w:val="ParagChurch"/>
              <w:framePr w:hSpace="0" w:wrap="auto" w:vAnchor="margin" w:hAnchor="text" w:yAlign="inline"/>
              <w:rPr>
                <w:sz w:val="16"/>
                <w:szCs w:val="16"/>
              </w:rPr>
            </w:pPr>
            <w:r w:rsidRPr="007970A2">
              <w:rPr>
                <w:sz w:val="16"/>
                <w:szCs w:val="16"/>
              </w:rPr>
              <w:t>TWENTIETH SUNDAY IN ORDINARY TIME</w:t>
            </w:r>
          </w:p>
        </w:tc>
        <w:tc>
          <w:tcPr>
            <w:tcW w:w="1170" w:type="dxa"/>
            <w:vAlign w:val="center"/>
          </w:tcPr>
          <w:p w14:paraId="1CF5D813" w14:textId="77777777" w:rsidR="00550436" w:rsidRPr="00115B47" w:rsidRDefault="00550436" w:rsidP="007970A2">
            <w:pPr>
              <w:pStyle w:val="ParagChurch"/>
              <w:framePr w:hSpace="0" w:wrap="auto" w:vAnchor="margin" w:hAnchor="text" w:yAlign="inline"/>
              <w:rPr>
                <w:i/>
                <w:iCs/>
              </w:rPr>
            </w:pPr>
            <w:r w:rsidRPr="00115B47">
              <w:t>9.30am</w:t>
            </w:r>
          </w:p>
        </w:tc>
        <w:tc>
          <w:tcPr>
            <w:tcW w:w="1530" w:type="dxa"/>
            <w:vAlign w:val="center"/>
          </w:tcPr>
          <w:p w14:paraId="1E6F23DA" w14:textId="77777777" w:rsidR="00550436" w:rsidRPr="00115B47" w:rsidRDefault="00550436" w:rsidP="007970A2">
            <w:pPr>
              <w:pStyle w:val="ParagChurch"/>
              <w:framePr w:hSpace="0" w:wrap="auto" w:vAnchor="margin" w:hAnchor="text" w:yAlign="inline"/>
              <w:rPr>
                <w:i/>
                <w:iCs/>
              </w:rPr>
            </w:pPr>
            <w:r w:rsidRPr="00115B47">
              <w:t>Sacred Heart</w:t>
            </w:r>
          </w:p>
        </w:tc>
        <w:tc>
          <w:tcPr>
            <w:tcW w:w="1530" w:type="dxa"/>
            <w:vAlign w:val="center"/>
          </w:tcPr>
          <w:p w14:paraId="28BF1898" w14:textId="77777777" w:rsidR="00550436" w:rsidRPr="00115B47" w:rsidRDefault="00550436" w:rsidP="007970A2">
            <w:pPr>
              <w:pStyle w:val="ParagChurch"/>
              <w:framePr w:hSpace="0" w:wrap="auto" w:vAnchor="margin" w:hAnchor="text" w:yAlign="inline"/>
              <w:rPr>
                <w:i/>
                <w:iCs/>
              </w:rPr>
            </w:pPr>
            <w:r w:rsidRPr="00115B47">
              <w:t>Mass</w:t>
            </w:r>
          </w:p>
        </w:tc>
        <w:tc>
          <w:tcPr>
            <w:tcW w:w="3675" w:type="dxa"/>
            <w:vAlign w:val="center"/>
          </w:tcPr>
          <w:p w14:paraId="461F541D" w14:textId="320E7ADA" w:rsidR="00550436" w:rsidRPr="00115B47" w:rsidRDefault="00550436" w:rsidP="007970A2">
            <w:pPr>
              <w:pStyle w:val="ParagChurch"/>
              <w:framePr w:hSpace="0" w:wrap="auto" w:vAnchor="margin" w:hAnchor="text" w:yAlign="inline"/>
            </w:pPr>
            <w:r w:rsidRPr="00115B47">
              <w:t>RIP Thomas and Ellen Scarcliffe</w:t>
            </w:r>
          </w:p>
        </w:tc>
      </w:tr>
      <w:tr w:rsidR="00550436" w:rsidRPr="00115B47" w14:paraId="49B9F19A" w14:textId="77777777" w:rsidTr="00AB2D91">
        <w:trPr>
          <w:trHeight w:val="390"/>
        </w:trPr>
        <w:tc>
          <w:tcPr>
            <w:tcW w:w="2155" w:type="dxa"/>
            <w:vMerge/>
            <w:vAlign w:val="center"/>
          </w:tcPr>
          <w:p w14:paraId="583B3FDE" w14:textId="77777777" w:rsidR="00550436" w:rsidRPr="00115B47" w:rsidRDefault="00550436" w:rsidP="007970A2">
            <w:pPr>
              <w:pStyle w:val="ParagChurch"/>
              <w:framePr w:hSpace="0" w:wrap="auto" w:vAnchor="margin" w:hAnchor="text" w:yAlign="inline"/>
            </w:pPr>
          </w:p>
        </w:tc>
        <w:tc>
          <w:tcPr>
            <w:tcW w:w="1170" w:type="dxa"/>
            <w:vAlign w:val="center"/>
          </w:tcPr>
          <w:p w14:paraId="740E0382" w14:textId="77777777" w:rsidR="00550436" w:rsidRPr="00115B47" w:rsidRDefault="00550436" w:rsidP="007970A2">
            <w:pPr>
              <w:pStyle w:val="ParagChurch"/>
              <w:framePr w:hSpace="0" w:wrap="auto" w:vAnchor="margin" w:hAnchor="text" w:yAlign="inline"/>
            </w:pPr>
            <w:r w:rsidRPr="00115B47">
              <w:t>11.00am</w:t>
            </w:r>
          </w:p>
        </w:tc>
        <w:tc>
          <w:tcPr>
            <w:tcW w:w="1530" w:type="dxa"/>
            <w:vAlign w:val="center"/>
          </w:tcPr>
          <w:p w14:paraId="58A98697" w14:textId="77777777" w:rsidR="00550436" w:rsidRPr="00115B47" w:rsidRDefault="00550436" w:rsidP="007970A2">
            <w:pPr>
              <w:pStyle w:val="ParagChurch"/>
              <w:framePr w:hSpace="0" w:wrap="auto" w:vAnchor="margin" w:hAnchor="text" w:yAlign="inline"/>
            </w:pPr>
            <w:r w:rsidRPr="00115B47">
              <w:t>St. Joseph’s</w:t>
            </w:r>
          </w:p>
        </w:tc>
        <w:tc>
          <w:tcPr>
            <w:tcW w:w="1530" w:type="dxa"/>
            <w:vAlign w:val="center"/>
          </w:tcPr>
          <w:p w14:paraId="7A9D2C23" w14:textId="77777777" w:rsidR="00550436" w:rsidRPr="00115B47" w:rsidRDefault="00550436" w:rsidP="007970A2">
            <w:pPr>
              <w:pStyle w:val="ParagChurch"/>
              <w:framePr w:hSpace="0" w:wrap="auto" w:vAnchor="margin" w:hAnchor="text" w:yAlign="inline"/>
            </w:pPr>
            <w:r w:rsidRPr="00115B47">
              <w:t>Mass</w:t>
            </w:r>
          </w:p>
        </w:tc>
        <w:tc>
          <w:tcPr>
            <w:tcW w:w="3675" w:type="dxa"/>
            <w:vAlign w:val="center"/>
          </w:tcPr>
          <w:p w14:paraId="7AB34062" w14:textId="3D0225C2" w:rsidR="00550436" w:rsidRPr="00115B47" w:rsidRDefault="00550436" w:rsidP="007970A2">
            <w:pPr>
              <w:pStyle w:val="ParagChurch"/>
              <w:framePr w:hSpace="0" w:wrap="auto" w:vAnchor="margin" w:hAnchor="text" w:yAlign="inline"/>
            </w:pPr>
            <w:r w:rsidRPr="00115B47">
              <w:t>People of the parish</w:t>
            </w:r>
          </w:p>
        </w:tc>
      </w:tr>
      <w:tr w:rsidR="00A26A5B" w:rsidRPr="00115B47" w14:paraId="42BDAA2D" w14:textId="77777777" w:rsidTr="00AB2D91">
        <w:trPr>
          <w:trHeight w:val="390"/>
        </w:trPr>
        <w:tc>
          <w:tcPr>
            <w:tcW w:w="2155" w:type="dxa"/>
            <w:vMerge/>
            <w:vAlign w:val="center"/>
          </w:tcPr>
          <w:p w14:paraId="4FE1CC2D" w14:textId="77777777" w:rsidR="00A26A5B" w:rsidRPr="00115B47" w:rsidRDefault="00A26A5B" w:rsidP="007970A2">
            <w:pPr>
              <w:pStyle w:val="ParagChurch"/>
              <w:framePr w:hSpace="0" w:wrap="auto" w:vAnchor="margin" w:hAnchor="text" w:yAlign="inline"/>
            </w:pPr>
          </w:p>
        </w:tc>
        <w:tc>
          <w:tcPr>
            <w:tcW w:w="1170" w:type="dxa"/>
            <w:vAlign w:val="center"/>
          </w:tcPr>
          <w:p w14:paraId="2462BE9B" w14:textId="1FC46D5A" w:rsidR="00A26A5B" w:rsidRPr="00FD2010" w:rsidRDefault="00A26A5B" w:rsidP="007970A2">
            <w:pPr>
              <w:pStyle w:val="ParagChurch"/>
              <w:framePr w:hSpace="0" w:wrap="auto" w:vAnchor="margin" w:hAnchor="text" w:yAlign="inline"/>
            </w:pPr>
            <w:r w:rsidRPr="00FD2010">
              <w:t>12noon</w:t>
            </w:r>
          </w:p>
        </w:tc>
        <w:tc>
          <w:tcPr>
            <w:tcW w:w="1530" w:type="dxa"/>
            <w:vAlign w:val="center"/>
          </w:tcPr>
          <w:p w14:paraId="7B36F521" w14:textId="241538DC" w:rsidR="00A26A5B" w:rsidRPr="00115B47" w:rsidRDefault="00A26A5B" w:rsidP="007970A2">
            <w:pPr>
              <w:pStyle w:val="ParagChurch"/>
              <w:framePr w:hSpace="0" w:wrap="auto" w:vAnchor="margin" w:hAnchor="text" w:yAlign="inline"/>
            </w:pPr>
            <w:r w:rsidRPr="00115B47">
              <w:t>St. Joseph’s</w:t>
            </w:r>
          </w:p>
        </w:tc>
        <w:tc>
          <w:tcPr>
            <w:tcW w:w="1530" w:type="dxa"/>
            <w:vAlign w:val="center"/>
          </w:tcPr>
          <w:p w14:paraId="0666F55E" w14:textId="1EB85328" w:rsidR="00A26A5B" w:rsidRPr="00115B47" w:rsidRDefault="00A26A5B" w:rsidP="007970A2">
            <w:pPr>
              <w:pStyle w:val="ParagChurch"/>
              <w:framePr w:hSpace="0" w:wrap="auto" w:vAnchor="margin" w:hAnchor="text" w:yAlign="inline"/>
            </w:pPr>
            <w:r w:rsidRPr="00115B47">
              <w:t>Baptism</w:t>
            </w:r>
          </w:p>
        </w:tc>
        <w:tc>
          <w:tcPr>
            <w:tcW w:w="3675" w:type="dxa"/>
            <w:vAlign w:val="center"/>
          </w:tcPr>
          <w:p w14:paraId="36DFCCB9" w14:textId="7591D3F4" w:rsidR="00A26A5B" w:rsidRPr="00115B47" w:rsidRDefault="00A26A5B" w:rsidP="007970A2">
            <w:pPr>
              <w:pStyle w:val="ParagChurch"/>
              <w:framePr w:hSpace="0" w:wrap="auto" w:vAnchor="margin" w:hAnchor="text" w:yAlign="inline"/>
            </w:pPr>
            <w:r w:rsidRPr="00115B47">
              <w:t>DANAS LOGINOVAS</w:t>
            </w:r>
          </w:p>
        </w:tc>
      </w:tr>
      <w:tr w:rsidR="00A26A5B" w:rsidRPr="00115B47" w14:paraId="09129DFC" w14:textId="77777777" w:rsidTr="00AB2D91">
        <w:trPr>
          <w:trHeight w:val="225"/>
        </w:trPr>
        <w:tc>
          <w:tcPr>
            <w:tcW w:w="2155" w:type="dxa"/>
            <w:vAlign w:val="center"/>
          </w:tcPr>
          <w:p w14:paraId="3E02F039" w14:textId="00729BB7" w:rsidR="00A26A5B" w:rsidRPr="00115B47" w:rsidRDefault="00A26A5B" w:rsidP="007970A2">
            <w:pPr>
              <w:pStyle w:val="ParagChurch"/>
              <w:framePr w:hSpace="0" w:wrap="auto" w:vAnchor="margin" w:hAnchor="text" w:yAlign="inline"/>
            </w:pPr>
            <w:r w:rsidRPr="00115B47">
              <w:t>Mon 1</w:t>
            </w:r>
            <w:r>
              <w:t>9</w:t>
            </w:r>
            <w:r w:rsidRPr="00115B47">
              <w:rPr>
                <w:vertAlign w:val="superscript"/>
              </w:rPr>
              <w:t>th</w:t>
            </w:r>
            <w:r w:rsidRPr="00115B47">
              <w:t xml:space="preserve"> Aug</w:t>
            </w:r>
          </w:p>
        </w:tc>
        <w:tc>
          <w:tcPr>
            <w:tcW w:w="1170" w:type="dxa"/>
            <w:vAlign w:val="center"/>
          </w:tcPr>
          <w:p w14:paraId="42FD5F1B" w14:textId="734BF977" w:rsidR="00A26A5B" w:rsidRPr="00115B47" w:rsidRDefault="00A26A5B" w:rsidP="007970A2">
            <w:pPr>
              <w:pStyle w:val="ParagChurch"/>
              <w:framePr w:hSpace="0" w:wrap="auto" w:vAnchor="margin" w:hAnchor="text" w:yAlign="inline"/>
            </w:pPr>
            <w:r w:rsidRPr="00115B47">
              <w:t>8.00am</w:t>
            </w:r>
          </w:p>
        </w:tc>
        <w:tc>
          <w:tcPr>
            <w:tcW w:w="1530" w:type="dxa"/>
            <w:vAlign w:val="center"/>
          </w:tcPr>
          <w:p w14:paraId="54F34B19" w14:textId="6BFCE612" w:rsidR="00A26A5B" w:rsidRPr="00115B47" w:rsidRDefault="00A26A5B" w:rsidP="007970A2">
            <w:pPr>
              <w:pStyle w:val="ParagChurch"/>
              <w:framePr w:hSpace="0" w:wrap="auto" w:vAnchor="margin" w:hAnchor="text" w:yAlign="inline"/>
            </w:pPr>
            <w:r w:rsidRPr="00115B47">
              <w:t>Sacred Heart</w:t>
            </w:r>
          </w:p>
        </w:tc>
        <w:tc>
          <w:tcPr>
            <w:tcW w:w="1530" w:type="dxa"/>
            <w:vAlign w:val="center"/>
          </w:tcPr>
          <w:p w14:paraId="1494E45D" w14:textId="14A80AD6" w:rsidR="00A26A5B" w:rsidRPr="00115B47" w:rsidRDefault="00A26A5B" w:rsidP="007970A2">
            <w:pPr>
              <w:pStyle w:val="ParagChurch"/>
              <w:framePr w:hSpace="0" w:wrap="auto" w:vAnchor="margin" w:hAnchor="text" w:yAlign="inline"/>
            </w:pPr>
            <w:r w:rsidRPr="00115B47">
              <w:t>Mass</w:t>
            </w:r>
          </w:p>
        </w:tc>
        <w:tc>
          <w:tcPr>
            <w:tcW w:w="3675" w:type="dxa"/>
            <w:vAlign w:val="center"/>
          </w:tcPr>
          <w:p w14:paraId="11C68CC2" w14:textId="6764A43E" w:rsidR="00A26A5B" w:rsidRPr="00115B47" w:rsidRDefault="00A26A5B" w:rsidP="007970A2">
            <w:pPr>
              <w:pStyle w:val="ParagChurch"/>
              <w:framePr w:hSpace="0" w:wrap="auto" w:vAnchor="margin" w:hAnchor="text" w:yAlign="inline"/>
            </w:pPr>
            <w:r w:rsidRPr="00115B47">
              <w:t xml:space="preserve">RIP </w:t>
            </w:r>
            <w:r w:rsidR="004037FC">
              <w:t xml:space="preserve">Fr Anthony </w:t>
            </w:r>
            <w:r w:rsidR="00516AD1">
              <w:t>Cluderay</w:t>
            </w:r>
            <w:r>
              <w:t xml:space="preserve"> (</w:t>
            </w:r>
            <w:r w:rsidR="00992D0A">
              <w:t>35</w:t>
            </w:r>
            <w:r w:rsidR="00992D0A" w:rsidRPr="00992D0A">
              <w:rPr>
                <w:vertAlign w:val="superscript"/>
              </w:rPr>
              <w:t>th</w:t>
            </w:r>
            <w:r w:rsidR="00992D0A">
              <w:t xml:space="preserve"> anniversa</w:t>
            </w:r>
            <w:r w:rsidR="00516AD1">
              <w:t>r</w:t>
            </w:r>
            <w:r w:rsidR="00992D0A">
              <w:t>y</w:t>
            </w:r>
            <w:r>
              <w:t>)</w:t>
            </w:r>
          </w:p>
        </w:tc>
      </w:tr>
      <w:tr w:rsidR="00A26A5B" w:rsidRPr="00115B47" w14:paraId="6DA41AF0" w14:textId="77777777" w:rsidTr="00AB2D91">
        <w:trPr>
          <w:trHeight w:val="441"/>
        </w:trPr>
        <w:tc>
          <w:tcPr>
            <w:tcW w:w="2155" w:type="dxa"/>
            <w:vAlign w:val="center"/>
          </w:tcPr>
          <w:p w14:paraId="5F7F45C6" w14:textId="7C97CC04" w:rsidR="00A26A5B" w:rsidRPr="00115B47" w:rsidRDefault="00A26A5B" w:rsidP="007970A2">
            <w:pPr>
              <w:pStyle w:val="ParagChurch"/>
              <w:framePr w:hSpace="0" w:wrap="auto" w:vAnchor="margin" w:hAnchor="text" w:yAlign="inline"/>
            </w:pPr>
            <w:r w:rsidRPr="00115B47">
              <w:t xml:space="preserve">Tues </w:t>
            </w:r>
            <w:r>
              <w:t>20</w:t>
            </w:r>
            <w:r w:rsidRPr="00115B47">
              <w:rPr>
                <w:vertAlign w:val="superscript"/>
              </w:rPr>
              <w:t>th</w:t>
            </w:r>
            <w:r w:rsidRPr="00115B47">
              <w:t xml:space="preserve"> Aug</w:t>
            </w:r>
          </w:p>
        </w:tc>
        <w:tc>
          <w:tcPr>
            <w:tcW w:w="1170" w:type="dxa"/>
            <w:vAlign w:val="center"/>
          </w:tcPr>
          <w:p w14:paraId="30A4A2D5" w14:textId="77777777" w:rsidR="00A26A5B" w:rsidRPr="00115B47" w:rsidRDefault="00A26A5B" w:rsidP="007970A2">
            <w:pPr>
              <w:pStyle w:val="ParagChurch"/>
              <w:framePr w:hSpace="0" w:wrap="auto" w:vAnchor="margin" w:hAnchor="text" w:yAlign="inline"/>
            </w:pPr>
            <w:r w:rsidRPr="00115B47">
              <w:t>10.00am</w:t>
            </w:r>
          </w:p>
        </w:tc>
        <w:tc>
          <w:tcPr>
            <w:tcW w:w="1530" w:type="dxa"/>
            <w:vAlign w:val="center"/>
          </w:tcPr>
          <w:p w14:paraId="3707A06B" w14:textId="77777777" w:rsidR="00A26A5B" w:rsidRPr="00115B47" w:rsidRDefault="00A26A5B" w:rsidP="007970A2">
            <w:pPr>
              <w:pStyle w:val="ParagChurch"/>
              <w:framePr w:hSpace="0" w:wrap="auto" w:vAnchor="margin" w:hAnchor="text" w:yAlign="inline"/>
            </w:pPr>
            <w:r w:rsidRPr="00115B47">
              <w:t>Sacred Heart</w:t>
            </w:r>
          </w:p>
        </w:tc>
        <w:tc>
          <w:tcPr>
            <w:tcW w:w="1530" w:type="dxa"/>
            <w:vAlign w:val="center"/>
          </w:tcPr>
          <w:p w14:paraId="3AA1F6F2" w14:textId="77777777" w:rsidR="00A26A5B" w:rsidRPr="00115B47" w:rsidRDefault="00A26A5B" w:rsidP="007970A2">
            <w:pPr>
              <w:pStyle w:val="ParagChurch"/>
              <w:framePr w:hSpace="0" w:wrap="auto" w:vAnchor="margin" w:hAnchor="text" w:yAlign="inline"/>
            </w:pPr>
            <w:r w:rsidRPr="00115B47">
              <w:t>Mass</w:t>
            </w:r>
          </w:p>
        </w:tc>
        <w:tc>
          <w:tcPr>
            <w:tcW w:w="3675" w:type="dxa"/>
            <w:vAlign w:val="center"/>
          </w:tcPr>
          <w:p w14:paraId="728B8617" w14:textId="6B89D0F3" w:rsidR="00A26A5B" w:rsidRPr="00115B47" w:rsidRDefault="00A26A5B" w:rsidP="007970A2">
            <w:pPr>
              <w:pStyle w:val="ParagChurch"/>
              <w:framePr w:hSpace="0" w:wrap="auto" w:vAnchor="margin" w:hAnchor="text" w:yAlign="inline"/>
            </w:pPr>
            <w:r w:rsidRPr="00115B47">
              <w:t xml:space="preserve">RIP </w:t>
            </w:r>
            <w:r w:rsidR="006346C1">
              <w:t>Canon Hugh Barr</w:t>
            </w:r>
            <w:r w:rsidRPr="00115B47">
              <w:t xml:space="preserve"> (1</w:t>
            </w:r>
            <w:r w:rsidR="007640FF">
              <w:t>3</w:t>
            </w:r>
            <w:r w:rsidRPr="00115B47">
              <w:rPr>
                <w:vertAlign w:val="superscript"/>
              </w:rPr>
              <w:t>th</w:t>
            </w:r>
            <w:r w:rsidRPr="00115B47">
              <w:t xml:space="preserve"> anniversary</w:t>
            </w:r>
            <w:r w:rsidR="007640FF">
              <w:t xml:space="preserve"> on </w:t>
            </w:r>
            <w:r w:rsidR="0067521C">
              <w:t>19/8/24</w:t>
            </w:r>
            <w:r w:rsidRPr="00115B47">
              <w:t>)</w:t>
            </w:r>
          </w:p>
        </w:tc>
      </w:tr>
      <w:tr w:rsidR="00A26A5B" w:rsidRPr="00115B47" w14:paraId="165B29E9" w14:textId="77777777" w:rsidTr="00AB2D91">
        <w:trPr>
          <w:trHeight w:val="306"/>
        </w:trPr>
        <w:tc>
          <w:tcPr>
            <w:tcW w:w="2155" w:type="dxa"/>
            <w:vAlign w:val="center"/>
          </w:tcPr>
          <w:p w14:paraId="60A4232F" w14:textId="745DFE5C" w:rsidR="00A26A5B" w:rsidRPr="00115B47" w:rsidRDefault="0067521C" w:rsidP="007970A2">
            <w:pPr>
              <w:pStyle w:val="ParagChurch"/>
              <w:framePr w:hSpace="0" w:wrap="auto" w:vAnchor="margin" w:hAnchor="text" w:yAlign="inline"/>
            </w:pPr>
            <w:r>
              <w:t xml:space="preserve">Wed </w:t>
            </w:r>
            <w:r w:rsidR="00CD05E3">
              <w:t>21</w:t>
            </w:r>
            <w:r w:rsidR="00CD05E3" w:rsidRPr="00CD05E3">
              <w:rPr>
                <w:vertAlign w:val="superscript"/>
              </w:rPr>
              <w:t>st</w:t>
            </w:r>
            <w:r w:rsidR="00CD05E3">
              <w:t xml:space="preserve"> Aug</w:t>
            </w:r>
          </w:p>
        </w:tc>
        <w:tc>
          <w:tcPr>
            <w:tcW w:w="1170" w:type="dxa"/>
            <w:vAlign w:val="center"/>
          </w:tcPr>
          <w:p w14:paraId="13E6B8FD" w14:textId="4D5B1AFD" w:rsidR="00A26A5B" w:rsidRPr="00570E44" w:rsidRDefault="00CD05E3" w:rsidP="007970A2">
            <w:pPr>
              <w:pStyle w:val="ParagChurch"/>
              <w:framePr w:hSpace="0" w:wrap="auto" w:vAnchor="margin" w:hAnchor="text" w:yAlign="inline"/>
              <w:rPr>
                <w:u w:val="single"/>
              </w:rPr>
            </w:pPr>
            <w:r w:rsidRPr="00CD05E3">
              <w:t>10</w:t>
            </w:r>
            <w:r w:rsidR="007970A2">
              <w:t>.</w:t>
            </w:r>
            <w:r w:rsidRPr="00CD05E3">
              <w:t>00am</w:t>
            </w:r>
          </w:p>
        </w:tc>
        <w:tc>
          <w:tcPr>
            <w:tcW w:w="1530" w:type="dxa"/>
            <w:vAlign w:val="center"/>
          </w:tcPr>
          <w:p w14:paraId="15537F81" w14:textId="4438E8AD" w:rsidR="00A26A5B" w:rsidRPr="00115B47" w:rsidRDefault="00A26A5B" w:rsidP="007970A2">
            <w:pPr>
              <w:pStyle w:val="ParagChurch"/>
              <w:framePr w:hSpace="0" w:wrap="auto" w:vAnchor="margin" w:hAnchor="text" w:yAlign="inline"/>
            </w:pPr>
            <w:r w:rsidRPr="00115B47">
              <w:t>St. Joseph’s</w:t>
            </w:r>
          </w:p>
        </w:tc>
        <w:tc>
          <w:tcPr>
            <w:tcW w:w="1530" w:type="dxa"/>
            <w:vAlign w:val="center"/>
          </w:tcPr>
          <w:p w14:paraId="3F4F372E" w14:textId="1CBB871E" w:rsidR="00A26A5B" w:rsidRPr="00115B47" w:rsidRDefault="00B40614" w:rsidP="007970A2">
            <w:pPr>
              <w:pStyle w:val="ParagChurch"/>
              <w:framePr w:hSpace="0" w:wrap="auto" w:vAnchor="margin" w:hAnchor="text" w:yAlign="inline"/>
            </w:pPr>
            <w:r>
              <w:t>Mass</w:t>
            </w:r>
          </w:p>
        </w:tc>
        <w:tc>
          <w:tcPr>
            <w:tcW w:w="3675" w:type="dxa"/>
            <w:vAlign w:val="center"/>
          </w:tcPr>
          <w:p w14:paraId="5D04A5D8" w14:textId="077F810A" w:rsidR="00A26A5B" w:rsidRPr="00115B47" w:rsidRDefault="00B40614" w:rsidP="007970A2">
            <w:pPr>
              <w:pStyle w:val="ParagChurch"/>
              <w:framePr w:hSpace="0" w:wrap="auto" w:vAnchor="margin" w:hAnchor="text" w:yAlign="inline"/>
            </w:pPr>
            <w:r>
              <w:t>RIP Vera &amp; Bill Corcoran</w:t>
            </w:r>
          </w:p>
        </w:tc>
      </w:tr>
      <w:tr w:rsidR="00A26A5B" w:rsidRPr="00115B47" w14:paraId="55443870" w14:textId="77777777" w:rsidTr="00AB2D91">
        <w:trPr>
          <w:trHeight w:val="53"/>
        </w:trPr>
        <w:tc>
          <w:tcPr>
            <w:tcW w:w="2155" w:type="dxa"/>
            <w:vMerge w:val="restart"/>
            <w:vAlign w:val="center"/>
          </w:tcPr>
          <w:p w14:paraId="54C10C15" w14:textId="3ADF19E1" w:rsidR="00A26A5B" w:rsidRPr="00115B47" w:rsidRDefault="00F5733B" w:rsidP="007970A2">
            <w:pPr>
              <w:pStyle w:val="ParagChurch"/>
              <w:framePr w:hSpace="0" w:wrap="auto" w:vAnchor="margin" w:hAnchor="text" w:yAlign="inline"/>
            </w:pPr>
            <w:r>
              <w:t>Thurs 22</w:t>
            </w:r>
            <w:r w:rsidRPr="00F5733B">
              <w:rPr>
                <w:vertAlign w:val="superscript"/>
              </w:rPr>
              <w:t>nd</w:t>
            </w:r>
            <w:r>
              <w:t xml:space="preserve"> Aug</w:t>
            </w:r>
          </w:p>
        </w:tc>
        <w:tc>
          <w:tcPr>
            <w:tcW w:w="1170" w:type="dxa"/>
            <w:vAlign w:val="center"/>
          </w:tcPr>
          <w:p w14:paraId="0CF96DE7" w14:textId="777B9C41" w:rsidR="00A26A5B" w:rsidRPr="00115B47" w:rsidRDefault="00A26A5B" w:rsidP="007970A2">
            <w:pPr>
              <w:pStyle w:val="ParagChurch"/>
              <w:framePr w:hSpace="0" w:wrap="auto" w:vAnchor="margin" w:hAnchor="text" w:yAlign="inline"/>
            </w:pPr>
            <w:r w:rsidRPr="00115B47">
              <w:t>10.00am</w:t>
            </w:r>
          </w:p>
        </w:tc>
        <w:tc>
          <w:tcPr>
            <w:tcW w:w="1530" w:type="dxa"/>
            <w:vAlign w:val="center"/>
          </w:tcPr>
          <w:p w14:paraId="57F9FC73" w14:textId="77777777" w:rsidR="00A26A5B" w:rsidRPr="00115B47" w:rsidRDefault="00A26A5B" w:rsidP="007970A2">
            <w:pPr>
              <w:pStyle w:val="ParagChurch"/>
              <w:framePr w:hSpace="0" w:wrap="auto" w:vAnchor="margin" w:hAnchor="text" w:yAlign="inline"/>
            </w:pPr>
            <w:r w:rsidRPr="00115B47">
              <w:t>Sacred Heart</w:t>
            </w:r>
          </w:p>
        </w:tc>
        <w:tc>
          <w:tcPr>
            <w:tcW w:w="1530" w:type="dxa"/>
            <w:vAlign w:val="center"/>
          </w:tcPr>
          <w:p w14:paraId="2C56B732" w14:textId="68E9CCDC" w:rsidR="00A26A5B" w:rsidRPr="00115B47" w:rsidRDefault="00A26A5B" w:rsidP="007970A2">
            <w:pPr>
              <w:pStyle w:val="ParagChurch"/>
              <w:framePr w:hSpace="0" w:wrap="auto" w:vAnchor="margin" w:hAnchor="text" w:yAlign="inline"/>
            </w:pPr>
            <w:r w:rsidRPr="00115B47">
              <w:t>Mass</w:t>
            </w:r>
          </w:p>
        </w:tc>
        <w:tc>
          <w:tcPr>
            <w:tcW w:w="3675" w:type="dxa"/>
            <w:vAlign w:val="center"/>
          </w:tcPr>
          <w:p w14:paraId="15BED6D4" w14:textId="4ED389DF" w:rsidR="00A26A5B" w:rsidRPr="00115B47" w:rsidRDefault="00A26A5B" w:rsidP="007970A2">
            <w:pPr>
              <w:pStyle w:val="ParagChurch"/>
              <w:framePr w:hSpace="0" w:wrap="auto" w:vAnchor="margin" w:hAnchor="text" w:yAlign="inline"/>
            </w:pPr>
            <w:r w:rsidRPr="00115B47">
              <w:t xml:space="preserve">RIP </w:t>
            </w:r>
            <w:r w:rsidR="004C4B9A">
              <w:t>Teresa Nugent (YBS</w:t>
            </w:r>
            <w:r w:rsidRPr="00115B47">
              <w:t>)</w:t>
            </w:r>
          </w:p>
        </w:tc>
      </w:tr>
      <w:tr w:rsidR="00A26A5B" w:rsidRPr="00115B47" w14:paraId="47937B09" w14:textId="77777777" w:rsidTr="00AC4F44">
        <w:trPr>
          <w:trHeight w:val="53"/>
        </w:trPr>
        <w:tc>
          <w:tcPr>
            <w:tcW w:w="2155" w:type="dxa"/>
            <w:vMerge/>
            <w:vAlign w:val="center"/>
          </w:tcPr>
          <w:p w14:paraId="35360E15" w14:textId="77777777" w:rsidR="00A26A5B" w:rsidRPr="00115B47" w:rsidRDefault="00A26A5B" w:rsidP="007970A2">
            <w:pPr>
              <w:pStyle w:val="ParagChurch"/>
              <w:framePr w:hSpace="0" w:wrap="auto" w:vAnchor="margin" w:hAnchor="text" w:yAlign="inline"/>
            </w:pPr>
          </w:p>
        </w:tc>
        <w:tc>
          <w:tcPr>
            <w:tcW w:w="1170" w:type="dxa"/>
            <w:vAlign w:val="center"/>
          </w:tcPr>
          <w:p w14:paraId="76E25C90" w14:textId="626CAD2A" w:rsidR="00A26A5B" w:rsidRPr="007970A2" w:rsidRDefault="00A26A5B" w:rsidP="007970A2">
            <w:pPr>
              <w:pStyle w:val="ParagChurch"/>
              <w:framePr w:hSpace="0" w:wrap="auto" w:vAnchor="margin" w:hAnchor="text" w:yAlign="inline"/>
            </w:pPr>
            <w:r w:rsidRPr="007970A2">
              <w:t>10.50am to 11.10am</w:t>
            </w:r>
          </w:p>
        </w:tc>
        <w:tc>
          <w:tcPr>
            <w:tcW w:w="1530" w:type="dxa"/>
            <w:vAlign w:val="center"/>
          </w:tcPr>
          <w:p w14:paraId="650602B0" w14:textId="76313DC8" w:rsidR="00A26A5B" w:rsidRPr="00115B47" w:rsidRDefault="00A26A5B" w:rsidP="007970A2">
            <w:pPr>
              <w:pStyle w:val="ParagChurch"/>
              <w:framePr w:hSpace="0" w:wrap="auto" w:vAnchor="margin" w:hAnchor="text" w:yAlign="inline"/>
            </w:pPr>
            <w:r w:rsidRPr="00115B47">
              <w:t>Sacred Heart</w:t>
            </w:r>
          </w:p>
        </w:tc>
        <w:tc>
          <w:tcPr>
            <w:tcW w:w="5205" w:type="dxa"/>
            <w:gridSpan w:val="2"/>
            <w:vAlign w:val="center"/>
          </w:tcPr>
          <w:p w14:paraId="3A075D4F" w14:textId="0A5E30D6" w:rsidR="00A26A5B" w:rsidRPr="00115B47" w:rsidRDefault="00A26A5B" w:rsidP="007970A2">
            <w:pPr>
              <w:pStyle w:val="ParagChurch"/>
              <w:framePr w:hSpace="0" w:wrap="auto" w:vAnchor="margin" w:hAnchor="text" w:yAlign="inline"/>
            </w:pPr>
            <w:r w:rsidRPr="00115B47">
              <w:t>Confessions</w:t>
            </w:r>
          </w:p>
        </w:tc>
      </w:tr>
      <w:tr w:rsidR="00A26A5B" w:rsidRPr="00115B47" w14:paraId="39975A04" w14:textId="77777777" w:rsidTr="00AB2D91">
        <w:trPr>
          <w:trHeight w:val="53"/>
        </w:trPr>
        <w:tc>
          <w:tcPr>
            <w:tcW w:w="2155" w:type="dxa"/>
            <w:vMerge w:val="restart"/>
            <w:vAlign w:val="center"/>
          </w:tcPr>
          <w:p w14:paraId="7FE3F237" w14:textId="078928D3" w:rsidR="00A26A5B" w:rsidRPr="00115B47" w:rsidRDefault="00A26A5B" w:rsidP="007970A2">
            <w:pPr>
              <w:pStyle w:val="ParagChurch"/>
              <w:framePr w:hSpace="0" w:wrap="auto" w:vAnchor="margin" w:hAnchor="text" w:yAlign="inline"/>
            </w:pPr>
            <w:r w:rsidRPr="00115B47">
              <w:t xml:space="preserve">Fri </w:t>
            </w:r>
            <w:r>
              <w:t>23</w:t>
            </w:r>
            <w:r w:rsidRPr="00A70CB7">
              <w:rPr>
                <w:vertAlign w:val="superscript"/>
              </w:rPr>
              <w:t>rd</w:t>
            </w:r>
            <w:r>
              <w:t xml:space="preserve"> </w:t>
            </w:r>
            <w:r w:rsidRPr="00115B47">
              <w:t>Aug</w:t>
            </w:r>
          </w:p>
        </w:tc>
        <w:tc>
          <w:tcPr>
            <w:tcW w:w="1170" w:type="dxa"/>
            <w:vAlign w:val="center"/>
          </w:tcPr>
          <w:p w14:paraId="66D02209" w14:textId="77777777" w:rsidR="00A26A5B" w:rsidRPr="00115B47" w:rsidRDefault="00A26A5B" w:rsidP="007970A2">
            <w:pPr>
              <w:pStyle w:val="ParagChurch"/>
              <w:framePr w:hSpace="0" w:wrap="auto" w:vAnchor="margin" w:hAnchor="text" w:yAlign="inline"/>
            </w:pPr>
            <w:r w:rsidRPr="00115B47">
              <w:t>10.00am</w:t>
            </w:r>
          </w:p>
        </w:tc>
        <w:tc>
          <w:tcPr>
            <w:tcW w:w="1530" w:type="dxa"/>
            <w:vAlign w:val="center"/>
          </w:tcPr>
          <w:p w14:paraId="59B6AF6D" w14:textId="77777777" w:rsidR="00A26A5B" w:rsidRPr="00115B47" w:rsidRDefault="00A26A5B" w:rsidP="007970A2">
            <w:pPr>
              <w:pStyle w:val="ParagChurch"/>
              <w:framePr w:hSpace="0" w:wrap="auto" w:vAnchor="margin" w:hAnchor="text" w:yAlign="inline"/>
            </w:pPr>
            <w:r w:rsidRPr="00115B47">
              <w:t>St. Joseph’s</w:t>
            </w:r>
          </w:p>
        </w:tc>
        <w:tc>
          <w:tcPr>
            <w:tcW w:w="1530" w:type="dxa"/>
            <w:vAlign w:val="center"/>
          </w:tcPr>
          <w:p w14:paraId="5074C19D" w14:textId="77777777" w:rsidR="00A26A5B" w:rsidRPr="00115B47" w:rsidRDefault="00A26A5B" w:rsidP="007970A2">
            <w:pPr>
              <w:pStyle w:val="ParagChurch"/>
              <w:framePr w:hSpace="0" w:wrap="auto" w:vAnchor="margin" w:hAnchor="text" w:yAlign="inline"/>
            </w:pPr>
            <w:r w:rsidRPr="00115B47">
              <w:t>Mass</w:t>
            </w:r>
          </w:p>
        </w:tc>
        <w:tc>
          <w:tcPr>
            <w:tcW w:w="3675" w:type="dxa"/>
            <w:vAlign w:val="center"/>
          </w:tcPr>
          <w:p w14:paraId="2A3475C9" w14:textId="13860C7E" w:rsidR="00A26A5B" w:rsidRPr="00115B47" w:rsidRDefault="007A11D7" w:rsidP="007970A2">
            <w:pPr>
              <w:pStyle w:val="ParagChurch"/>
              <w:framePr w:hSpace="0" w:wrap="auto" w:vAnchor="margin" w:hAnchor="text" w:yAlign="inline"/>
            </w:pPr>
            <w:r>
              <w:t xml:space="preserve">RIP </w:t>
            </w:r>
            <w:r w:rsidR="00257055">
              <w:t>Doris Collinson</w:t>
            </w:r>
          </w:p>
        </w:tc>
      </w:tr>
      <w:tr w:rsidR="00A26A5B" w:rsidRPr="00115B47" w14:paraId="69D84270" w14:textId="77777777" w:rsidTr="00AB2D91">
        <w:trPr>
          <w:trHeight w:val="657"/>
        </w:trPr>
        <w:tc>
          <w:tcPr>
            <w:tcW w:w="2155" w:type="dxa"/>
            <w:vMerge/>
            <w:vAlign w:val="center"/>
          </w:tcPr>
          <w:p w14:paraId="7E65158E" w14:textId="77777777" w:rsidR="00A26A5B" w:rsidRPr="00115B47" w:rsidRDefault="00A26A5B" w:rsidP="007970A2">
            <w:pPr>
              <w:pStyle w:val="ParagChurch"/>
              <w:framePr w:hSpace="0" w:wrap="auto" w:vAnchor="margin" w:hAnchor="text" w:yAlign="inline"/>
            </w:pPr>
          </w:p>
        </w:tc>
        <w:tc>
          <w:tcPr>
            <w:tcW w:w="1170" w:type="dxa"/>
            <w:vAlign w:val="center"/>
          </w:tcPr>
          <w:p w14:paraId="06F8DB15" w14:textId="77777777" w:rsidR="00A26A5B" w:rsidRPr="00115B47" w:rsidRDefault="00A26A5B" w:rsidP="007970A2">
            <w:pPr>
              <w:pStyle w:val="ParagChurch"/>
              <w:framePr w:hSpace="0" w:wrap="auto" w:vAnchor="margin" w:hAnchor="text" w:yAlign="inline"/>
            </w:pPr>
            <w:r w:rsidRPr="00115B47">
              <w:t>10.30am-10.50am</w:t>
            </w:r>
          </w:p>
        </w:tc>
        <w:tc>
          <w:tcPr>
            <w:tcW w:w="1530" w:type="dxa"/>
            <w:vAlign w:val="center"/>
          </w:tcPr>
          <w:p w14:paraId="13F956B9" w14:textId="77777777" w:rsidR="00A26A5B" w:rsidRPr="00115B47" w:rsidRDefault="00A26A5B" w:rsidP="007970A2">
            <w:pPr>
              <w:pStyle w:val="ParagChurch"/>
              <w:framePr w:hSpace="0" w:wrap="auto" w:vAnchor="margin" w:hAnchor="text" w:yAlign="inline"/>
            </w:pPr>
            <w:r w:rsidRPr="00115B47">
              <w:t>St. Joseph’s</w:t>
            </w:r>
          </w:p>
        </w:tc>
        <w:tc>
          <w:tcPr>
            <w:tcW w:w="5205" w:type="dxa"/>
            <w:gridSpan w:val="2"/>
            <w:vAlign w:val="center"/>
          </w:tcPr>
          <w:p w14:paraId="5F80C37C" w14:textId="77777777" w:rsidR="00A26A5B" w:rsidRPr="00115B47" w:rsidRDefault="00A26A5B" w:rsidP="007970A2">
            <w:pPr>
              <w:pStyle w:val="ParagChurch"/>
              <w:framePr w:hSpace="0" w:wrap="auto" w:vAnchor="margin" w:hAnchor="text" w:yAlign="inline"/>
            </w:pPr>
            <w:r w:rsidRPr="00115B47">
              <w:t>Confessions</w:t>
            </w:r>
          </w:p>
        </w:tc>
      </w:tr>
      <w:tr w:rsidR="00A26A5B" w:rsidRPr="00115B47" w14:paraId="15EDE391" w14:textId="77777777" w:rsidTr="00AB2D91">
        <w:trPr>
          <w:trHeight w:val="86"/>
        </w:trPr>
        <w:tc>
          <w:tcPr>
            <w:tcW w:w="2155" w:type="dxa"/>
            <w:vMerge w:val="restart"/>
            <w:tcBorders>
              <w:top w:val="single" w:sz="4" w:space="0" w:color="auto"/>
            </w:tcBorders>
            <w:vAlign w:val="center"/>
          </w:tcPr>
          <w:p w14:paraId="5EF1FC22" w14:textId="5BDF3300" w:rsidR="00A26A5B" w:rsidRPr="00115B47" w:rsidRDefault="00A26A5B" w:rsidP="007970A2">
            <w:pPr>
              <w:pStyle w:val="ParagChurch"/>
              <w:framePr w:hSpace="0" w:wrap="auto" w:vAnchor="margin" w:hAnchor="text" w:yAlign="inline"/>
            </w:pPr>
            <w:r w:rsidRPr="00115B47">
              <w:t xml:space="preserve">Sat. </w:t>
            </w:r>
            <w:r>
              <w:t>24</w:t>
            </w:r>
            <w:r w:rsidRPr="00115B47">
              <w:rPr>
                <w:vertAlign w:val="superscript"/>
              </w:rPr>
              <w:t>th</w:t>
            </w:r>
            <w:r w:rsidRPr="00115B47">
              <w:t xml:space="preserve"> Aug </w:t>
            </w:r>
            <w:r w:rsidR="006F23FC" w:rsidRPr="00A17805">
              <w:rPr>
                <w:sz w:val="16"/>
                <w:szCs w:val="16"/>
              </w:rPr>
              <w:t>ST BARTHOLOMEW</w:t>
            </w:r>
            <w:r w:rsidR="006F23FC">
              <w:t>, Apostle</w:t>
            </w:r>
            <w:r w:rsidR="00A17805">
              <w:t>, Feast</w:t>
            </w:r>
          </w:p>
        </w:tc>
        <w:tc>
          <w:tcPr>
            <w:tcW w:w="1170" w:type="dxa"/>
            <w:tcBorders>
              <w:top w:val="single" w:sz="4" w:space="0" w:color="auto"/>
            </w:tcBorders>
            <w:vAlign w:val="center"/>
          </w:tcPr>
          <w:p w14:paraId="046287B6" w14:textId="77777777" w:rsidR="00A26A5B" w:rsidRPr="00115B47" w:rsidRDefault="00A26A5B" w:rsidP="007970A2">
            <w:pPr>
              <w:pStyle w:val="ParagChurch"/>
              <w:framePr w:hSpace="0" w:wrap="auto" w:vAnchor="margin" w:hAnchor="text" w:yAlign="inline"/>
            </w:pPr>
            <w:r w:rsidRPr="00115B47">
              <w:t>8.00am</w:t>
            </w:r>
          </w:p>
        </w:tc>
        <w:tc>
          <w:tcPr>
            <w:tcW w:w="1530" w:type="dxa"/>
            <w:tcBorders>
              <w:top w:val="single" w:sz="4" w:space="0" w:color="auto"/>
            </w:tcBorders>
            <w:vAlign w:val="center"/>
          </w:tcPr>
          <w:p w14:paraId="52FCFF0C" w14:textId="77777777" w:rsidR="00A26A5B" w:rsidRPr="00115B47" w:rsidRDefault="00A26A5B" w:rsidP="007970A2">
            <w:pPr>
              <w:pStyle w:val="ParagChurch"/>
              <w:framePr w:hSpace="0" w:wrap="auto" w:vAnchor="margin" w:hAnchor="text" w:yAlign="inline"/>
            </w:pPr>
            <w:r w:rsidRPr="00115B47">
              <w:t>Sacred Heart</w:t>
            </w:r>
          </w:p>
        </w:tc>
        <w:tc>
          <w:tcPr>
            <w:tcW w:w="1530" w:type="dxa"/>
            <w:tcBorders>
              <w:top w:val="single" w:sz="4" w:space="0" w:color="auto"/>
            </w:tcBorders>
            <w:vAlign w:val="center"/>
          </w:tcPr>
          <w:p w14:paraId="4ED15676" w14:textId="77777777" w:rsidR="00A26A5B" w:rsidRPr="00115B47" w:rsidRDefault="00A26A5B" w:rsidP="007970A2">
            <w:pPr>
              <w:pStyle w:val="ParagChurch"/>
              <w:framePr w:hSpace="0" w:wrap="auto" w:vAnchor="margin" w:hAnchor="text" w:yAlign="inline"/>
            </w:pPr>
            <w:r w:rsidRPr="00115B47">
              <w:t>Mass</w:t>
            </w:r>
          </w:p>
        </w:tc>
        <w:tc>
          <w:tcPr>
            <w:tcW w:w="3675" w:type="dxa"/>
            <w:tcBorders>
              <w:top w:val="single" w:sz="4" w:space="0" w:color="auto"/>
            </w:tcBorders>
            <w:vAlign w:val="center"/>
          </w:tcPr>
          <w:p w14:paraId="4FEEC44F" w14:textId="3A2CACB9" w:rsidR="00A26A5B" w:rsidRPr="00115B47" w:rsidRDefault="00A26A5B" w:rsidP="007970A2">
            <w:pPr>
              <w:pStyle w:val="ParagChurch"/>
              <w:framePr w:hSpace="0" w:wrap="auto" w:vAnchor="margin" w:hAnchor="text" w:yAlign="inline"/>
            </w:pPr>
            <w:r w:rsidRPr="00115B47">
              <w:t xml:space="preserve">RIP </w:t>
            </w:r>
            <w:r w:rsidR="006E0D2B">
              <w:t>J</w:t>
            </w:r>
            <w:r w:rsidR="00DE0629">
              <w:t>erzy Stepien</w:t>
            </w:r>
          </w:p>
        </w:tc>
      </w:tr>
      <w:tr w:rsidR="00A26A5B" w:rsidRPr="00115B47" w14:paraId="11087AFB" w14:textId="77777777" w:rsidTr="00AB2D91">
        <w:trPr>
          <w:trHeight w:val="20"/>
        </w:trPr>
        <w:tc>
          <w:tcPr>
            <w:tcW w:w="2155" w:type="dxa"/>
            <w:vMerge/>
            <w:vAlign w:val="center"/>
          </w:tcPr>
          <w:p w14:paraId="623FF57C" w14:textId="77777777" w:rsidR="00A26A5B" w:rsidRPr="00115B47" w:rsidRDefault="00A26A5B" w:rsidP="007970A2">
            <w:pPr>
              <w:pStyle w:val="ParagChurch"/>
              <w:framePr w:hSpace="0" w:wrap="auto" w:vAnchor="margin" w:hAnchor="text" w:yAlign="inline"/>
            </w:pPr>
          </w:p>
        </w:tc>
        <w:tc>
          <w:tcPr>
            <w:tcW w:w="1170" w:type="dxa"/>
            <w:vAlign w:val="center"/>
          </w:tcPr>
          <w:p w14:paraId="4AB97EA5" w14:textId="77777777" w:rsidR="00A26A5B" w:rsidRPr="00115B47" w:rsidRDefault="00A26A5B" w:rsidP="007970A2">
            <w:pPr>
              <w:pStyle w:val="ParagChurch"/>
              <w:framePr w:hSpace="0" w:wrap="auto" w:vAnchor="margin" w:hAnchor="text" w:yAlign="inline"/>
            </w:pPr>
            <w:r w:rsidRPr="00115B47">
              <w:t>4.30pm-5.00pm</w:t>
            </w:r>
          </w:p>
        </w:tc>
        <w:tc>
          <w:tcPr>
            <w:tcW w:w="1530" w:type="dxa"/>
            <w:vAlign w:val="center"/>
          </w:tcPr>
          <w:p w14:paraId="493C6FA9" w14:textId="77777777" w:rsidR="00A26A5B" w:rsidRPr="00115B47" w:rsidRDefault="00A26A5B" w:rsidP="007970A2">
            <w:pPr>
              <w:pStyle w:val="ParagChurch"/>
              <w:framePr w:hSpace="0" w:wrap="auto" w:vAnchor="margin" w:hAnchor="text" w:yAlign="inline"/>
            </w:pPr>
            <w:r w:rsidRPr="00115B47">
              <w:t>St. Joseph’s</w:t>
            </w:r>
          </w:p>
        </w:tc>
        <w:tc>
          <w:tcPr>
            <w:tcW w:w="5205" w:type="dxa"/>
            <w:gridSpan w:val="2"/>
            <w:vAlign w:val="center"/>
          </w:tcPr>
          <w:p w14:paraId="2E947991" w14:textId="77777777" w:rsidR="00A26A5B" w:rsidRPr="00115B47" w:rsidRDefault="00A26A5B" w:rsidP="007970A2">
            <w:pPr>
              <w:pStyle w:val="ParagChurch"/>
              <w:framePr w:hSpace="0" w:wrap="auto" w:vAnchor="margin" w:hAnchor="text" w:yAlign="inline"/>
            </w:pPr>
            <w:r w:rsidRPr="00115B47">
              <w:t>Exposition</w:t>
            </w:r>
          </w:p>
        </w:tc>
      </w:tr>
      <w:tr w:rsidR="00A26A5B" w:rsidRPr="00115B47" w14:paraId="213E182C" w14:textId="77777777" w:rsidTr="00AB2D91">
        <w:trPr>
          <w:trHeight w:val="20"/>
        </w:trPr>
        <w:tc>
          <w:tcPr>
            <w:tcW w:w="2155" w:type="dxa"/>
            <w:vMerge/>
            <w:vAlign w:val="center"/>
          </w:tcPr>
          <w:p w14:paraId="0D62B7B8" w14:textId="77777777" w:rsidR="00A26A5B" w:rsidRPr="00115B47" w:rsidRDefault="00A26A5B" w:rsidP="007970A2">
            <w:pPr>
              <w:pStyle w:val="ParagChurch"/>
              <w:framePr w:hSpace="0" w:wrap="auto" w:vAnchor="margin" w:hAnchor="text" w:yAlign="inline"/>
            </w:pPr>
          </w:p>
        </w:tc>
        <w:tc>
          <w:tcPr>
            <w:tcW w:w="1170" w:type="dxa"/>
            <w:vAlign w:val="center"/>
          </w:tcPr>
          <w:p w14:paraId="1F2EBABA" w14:textId="77777777" w:rsidR="00A26A5B" w:rsidRPr="00115B47" w:rsidRDefault="00A26A5B" w:rsidP="007970A2">
            <w:pPr>
              <w:pStyle w:val="ParagChurch"/>
              <w:framePr w:hSpace="0" w:wrap="auto" w:vAnchor="margin" w:hAnchor="text" w:yAlign="inline"/>
            </w:pPr>
            <w:r w:rsidRPr="00115B47">
              <w:t>5.30pm</w:t>
            </w:r>
          </w:p>
        </w:tc>
        <w:tc>
          <w:tcPr>
            <w:tcW w:w="1530" w:type="dxa"/>
            <w:vAlign w:val="center"/>
          </w:tcPr>
          <w:p w14:paraId="5EBE43D7" w14:textId="77777777" w:rsidR="00A26A5B" w:rsidRPr="00115B47" w:rsidRDefault="00A26A5B" w:rsidP="007970A2">
            <w:pPr>
              <w:pStyle w:val="ParagChurch"/>
              <w:framePr w:hSpace="0" w:wrap="auto" w:vAnchor="margin" w:hAnchor="text" w:yAlign="inline"/>
            </w:pPr>
            <w:r w:rsidRPr="00115B47">
              <w:t>St. Joseph’s</w:t>
            </w:r>
          </w:p>
        </w:tc>
        <w:tc>
          <w:tcPr>
            <w:tcW w:w="1530" w:type="dxa"/>
            <w:vAlign w:val="center"/>
          </w:tcPr>
          <w:p w14:paraId="443D79E1" w14:textId="77777777" w:rsidR="00A26A5B" w:rsidRPr="00115B47" w:rsidRDefault="00A26A5B" w:rsidP="007970A2">
            <w:pPr>
              <w:pStyle w:val="ParagChurch"/>
              <w:framePr w:hSpace="0" w:wrap="auto" w:vAnchor="margin" w:hAnchor="text" w:yAlign="inline"/>
            </w:pPr>
            <w:r w:rsidRPr="00115B47">
              <w:t>Vigil Mass</w:t>
            </w:r>
          </w:p>
        </w:tc>
        <w:tc>
          <w:tcPr>
            <w:tcW w:w="3675" w:type="dxa"/>
            <w:vAlign w:val="center"/>
          </w:tcPr>
          <w:p w14:paraId="0579805D" w14:textId="764D2F07" w:rsidR="00A26A5B" w:rsidRPr="00115B47" w:rsidRDefault="00E84653" w:rsidP="007970A2">
            <w:pPr>
              <w:pStyle w:val="ParagChurch"/>
              <w:framePr w:hSpace="0" w:wrap="auto" w:vAnchor="margin" w:hAnchor="text" w:yAlign="inline"/>
            </w:pPr>
            <w:r w:rsidRPr="00115B47">
              <w:t>People of the parish</w:t>
            </w:r>
          </w:p>
        </w:tc>
      </w:tr>
      <w:tr w:rsidR="00A26A5B" w:rsidRPr="00115B47" w14:paraId="385AC649" w14:textId="77777777" w:rsidTr="00AB2D91">
        <w:trPr>
          <w:trHeight w:val="20"/>
        </w:trPr>
        <w:tc>
          <w:tcPr>
            <w:tcW w:w="2155" w:type="dxa"/>
            <w:vMerge w:val="restart"/>
            <w:vAlign w:val="center"/>
          </w:tcPr>
          <w:p w14:paraId="66322626" w14:textId="22F5A1B5" w:rsidR="00A26A5B" w:rsidRPr="00115B47" w:rsidRDefault="00A26A5B" w:rsidP="007970A2">
            <w:pPr>
              <w:pStyle w:val="ParagChurch"/>
              <w:framePr w:hSpace="0" w:wrap="auto" w:vAnchor="margin" w:hAnchor="text" w:yAlign="inline"/>
            </w:pPr>
            <w:r w:rsidRPr="00115B47">
              <w:t xml:space="preserve">Sun. </w:t>
            </w:r>
            <w:r>
              <w:t>25</w:t>
            </w:r>
            <w:r w:rsidRPr="00115B47">
              <w:rPr>
                <w:vertAlign w:val="superscript"/>
              </w:rPr>
              <w:t>th</w:t>
            </w:r>
            <w:r w:rsidRPr="00115B47">
              <w:t xml:space="preserve"> Aug</w:t>
            </w:r>
          </w:p>
          <w:p w14:paraId="2CEE7BAA" w14:textId="4D74F928" w:rsidR="00A26A5B" w:rsidRPr="007970A2" w:rsidRDefault="00A26A5B" w:rsidP="007970A2">
            <w:pPr>
              <w:pStyle w:val="ParagChurch"/>
              <w:framePr w:hSpace="0" w:wrap="auto" w:vAnchor="margin" w:hAnchor="text" w:yAlign="inline"/>
              <w:rPr>
                <w:sz w:val="16"/>
                <w:szCs w:val="16"/>
              </w:rPr>
            </w:pPr>
            <w:r w:rsidRPr="007970A2">
              <w:rPr>
                <w:sz w:val="16"/>
                <w:szCs w:val="16"/>
              </w:rPr>
              <w:t>TWENTY-FIRST SUNDAY IN ORDINARY TIME</w:t>
            </w:r>
          </w:p>
        </w:tc>
        <w:tc>
          <w:tcPr>
            <w:tcW w:w="1170" w:type="dxa"/>
            <w:vAlign w:val="center"/>
          </w:tcPr>
          <w:p w14:paraId="540AE5E6" w14:textId="77777777" w:rsidR="00A26A5B" w:rsidRPr="00115B47" w:rsidRDefault="00A26A5B" w:rsidP="007970A2">
            <w:pPr>
              <w:pStyle w:val="ParagChurch"/>
              <w:framePr w:hSpace="0" w:wrap="auto" w:vAnchor="margin" w:hAnchor="text" w:yAlign="inline"/>
              <w:rPr>
                <w:i/>
                <w:iCs/>
              </w:rPr>
            </w:pPr>
            <w:r w:rsidRPr="00115B47">
              <w:t>9.30am</w:t>
            </w:r>
          </w:p>
        </w:tc>
        <w:tc>
          <w:tcPr>
            <w:tcW w:w="1530" w:type="dxa"/>
            <w:vAlign w:val="center"/>
          </w:tcPr>
          <w:p w14:paraId="41228AC9" w14:textId="77777777" w:rsidR="00A26A5B" w:rsidRPr="00115B47" w:rsidRDefault="00A26A5B" w:rsidP="007970A2">
            <w:pPr>
              <w:pStyle w:val="ParagChurch"/>
              <w:framePr w:hSpace="0" w:wrap="auto" w:vAnchor="margin" w:hAnchor="text" w:yAlign="inline"/>
            </w:pPr>
            <w:r w:rsidRPr="00115B47">
              <w:t>Sacred Heart</w:t>
            </w:r>
          </w:p>
        </w:tc>
        <w:tc>
          <w:tcPr>
            <w:tcW w:w="1530" w:type="dxa"/>
            <w:vAlign w:val="center"/>
          </w:tcPr>
          <w:p w14:paraId="65331FE0" w14:textId="77777777" w:rsidR="00A26A5B" w:rsidRPr="00115B47" w:rsidRDefault="00A26A5B" w:rsidP="007970A2">
            <w:pPr>
              <w:pStyle w:val="ParagChurch"/>
              <w:framePr w:hSpace="0" w:wrap="auto" w:vAnchor="margin" w:hAnchor="text" w:yAlign="inline"/>
            </w:pPr>
            <w:r w:rsidRPr="00115B47">
              <w:t>Mass</w:t>
            </w:r>
          </w:p>
        </w:tc>
        <w:tc>
          <w:tcPr>
            <w:tcW w:w="3675" w:type="dxa"/>
            <w:vAlign w:val="center"/>
          </w:tcPr>
          <w:p w14:paraId="755AD2ED" w14:textId="02A1977A" w:rsidR="00A26A5B" w:rsidRPr="00115B47" w:rsidRDefault="00A26A5B" w:rsidP="007970A2">
            <w:pPr>
              <w:pStyle w:val="ParagChurch"/>
              <w:framePr w:hSpace="0" w:wrap="auto" w:vAnchor="margin" w:hAnchor="text" w:yAlign="inline"/>
            </w:pPr>
            <w:r w:rsidRPr="00115B47">
              <w:t xml:space="preserve">RIP </w:t>
            </w:r>
            <w:r w:rsidR="00E84653">
              <w:t>Pat Chappelow</w:t>
            </w:r>
            <w:r w:rsidR="00EF50AC">
              <w:t xml:space="preserve"> (LD)</w:t>
            </w:r>
          </w:p>
        </w:tc>
      </w:tr>
      <w:tr w:rsidR="00A26A5B" w:rsidRPr="00115B47" w14:paraId="7AEAD720" w14:textId="77777777" w:rsidTr="00AB2D91">
        <w:trPr>
          <w:trHeight w:val="127"/>
        </w:trPr>
        <w:tc>
          <w:tcPr>
            <w:tcW w:w="2155" w:type="dxa"/>
            <w:vMerge/>
            <w:vAlign w:val="center"/>
          </w:tcPr>
          <w:p w14:paraId="0D759F7C" w14:textId="77777777" w:rsidR="00A26A5B" w:rsidRPr="00115B47" w:rsidRDefault="00A26A5B" w:rsidP="007970A2">
            <w:pPr>
              <w:pStyle w:val="ParagChurch"/>
              <w:framePr w:hSpace="0" w:wrap="auto" w:vAnchor="margin" w:hAnchor="text" w:yAlign="inline"/>
            </w:pPr>
          </w:p>
        </w:tc>
        <w:tc>
          <w:tcPr>
            <w:tcW w:w="1170" w:type="dxa"/>
            <w:vAlign w:val="center"/>
          </w:tcPr>
          <w:p w14:paraId="74741E07" w14:textId="15B161C7" w:rsidR="00A26A5B" w:rsidRPr="00115B47" w:rsidRDefault="00A26A5B" w:rsidP="007970A2">
            <w:pPr>
              <w:pStyle w:val="ParagChurch"/>
              <w:framePr w:hSpace="0" w:wrap="auto" w:vAnchor="margin" w:hAnchor="text" w:yAlign="inline"/>
            </w:pPr>
            <w:r w:rsidRPr="00115B47">
              <w:t>11.00am</w:t>
            </w:r>
          </w:p>
        </w:tc>
        <w:tc>
          <w:tcPr>
            <w:tcW w:w="1530" w:type="dxa"/>
            <w:vAlign w:val="center"/>
          </w:tcPr>
          <w:p w14:paraId="25B0E569" w14:textId="77777777" w:rsidR="00A26A5B" w:rsidRPr="00115B47" w:rsidRDefault="00A26A5B" w:rsidP="007970A2">
            <w:pPr>
              <w:pStyle w:val="ParagChurch"/>
              <w:framePr w:hSpace="0" w:wrap="auto" w:vAnchor="margin" w:hAnchor="text" w:yAlign="inline"/>
            </w:pPr>
            <w:r w:rsidRPr="00115B47">
              <w:t>St. Joseph’s</w:t>
            </w:r>
          </w:p>
        </w:tc>
        <w:tc>
          <w:tcPr>
            <w:tcW w:w="1530" w:type="dxa"/>
            <w:vAlign w:val="center"/>
          </w:tcPr>
          <w:p w14:paraId="0E5DB228" w14:textId="77777777" w:rsidR="00A26A5B" w:rsidRPr="00115B47" w:rsidRDefault="00A26A5B" w:rsidP="007970A2">
            <w:pPr>
              <w:pStyle w:val="ParagChurch"/>
              <w:framePr w:hSpace="0" w:wrap="auto" w:vAnchor="margin" w:hAnchor="text" w:yAlign="inline"/>
            </w:pPr>
            <w:r w:rsidRPr="00115B47">
              <w:t>Mass</w:t>
            </w:r>
          </w:p>
        </w:tc>
        <w:tc>
          <w:tcPr>
            <w:tcW w:w="3675" w:type="dxa"/>
            <w:vAlign w:val="center"/>
          </w:tcPr>
          <w:p w14:paraId="3B88672C" w14:textId="4DABED0C" w:rsidR="00A26A5B" w:rsidRPr="00115B47" w:rsidRDefault="00EF50AC" w:rsidP="007970A2">
            <w:pPr>
              <w:pStyle w:val="ParagChurch"/>
              <w:framePr w:hSpace="0" w:wrap="auto" w:vAnchor="margin" w:hAnchor="text" w:yAlign="inline"/>
            </w:pPr>
            <w:r>
              <w:t>RIP Leon Stepien</w:t>
            </w:r>
          </w:p>
        </w:tc>
      </w:tr>
    </w:tbl>
    <w:p w14:paraId="6ECE9309" w14:textId="77777777" w:rsidR="003E6168" w:rsidRDefault="003E6168" w:rsidP="007D1F58">
      <w:pPr>
        <w:tabs>
          <w:tab w:val="center" w:pos="5233"/>
          <w:tab w:val="left" w:pos="7558"/>
        </w:tabs>
        <w:spacing w:after="0" w:line="240" w:lineRule="auto"/>
        <w:rPr>
          <w:rFonts w:ascii="Garamond" w:hAnsi="Garamond"/>
          <w:sz w:val="20"/>
          <w:szCs w:val="20"/>
        </w:rPr>
      </w:pPr>
    </w:p>
    <w:p w14:paraId="7F1269DB" w14:textId="36533F54" w:rsidR="00AF7D98" w:rsidRPr="00ED7877" w:rsidRDefault="00B45D88" w:rsidP="00AF7D98">
      <w:pPr>
        <w:tabs>
          <w:tab w:val="center" w:pos="5233"/>
          <w:tab w:val="left" w:pos="7558"/>
        </w:tabs>
        <w:spacing w:after="0" w:line="240" w:lineRule="auto"/>
        <w:rPr>
          <w:rFonts w:ascii="Garamond" w:hAnsi="Garamond"/>
          <w:sz w:val="20"/>
          <w:szCs w:val="20"/>
        </w:rPr>
      </w:pPr>
      <w:r>
        <w:rPr>
          <w:rFonts w:ascii="Garamond" w:hAnsi="Garamond"/>
          <w:sz w:val="20"/>
          <w:szCs w:val="20"/>
        </w:rPr>
        <w:t>CONGRATULATIONS to</w:t>
      </w:r>
      <w:r w:rsidR="001B5A12">
        <w:rPr>
          <w:rFonts w:ascii="Garamond" w:hAnsi="Garamond"/>
          <w:sz w:val="20"/>
          <w:szCs w:val="20"/>
        </w:rPr>
        <w:t>: RAIVIS ANDERSONS</w:t>
      </w:r>
      <w:r w:rsidR="00AF7D98">
        <w:rPr>
          <w:rFonts w:ascii="Garamond" w:hAnsi="Garamond"/>
          <w:sz w:val="20"/>
          <w:szCs w:val="20"/>
        </w:rPr>
        <w:t xml:space="preserve"> and ARITA ANDERSONE</w:t>
      </w:r>
      <w:r w:rsidR="009A5717">
        <w:rPr>
          <w:rFonts w:ascii="Garamond" w:hAnsi="Garamond"/>
          <w:sz w:val="20"/>
          <w:szCs w:val="20"/>
        </w:rPr>
        <w:t xml:space="preserve">, baptised </w:t>
      </w:r>
      <w:r w:rsidR="00AF7D98">
        <w:rPr>
          <w:rFonts w:ascii="Garamond" w:hAnsi="Garamond"/>
          <w:sz w:val="20"/>
          <w:szCs w:val="20"/>
        </w:rPr>
        <w:t xml:space="preserve">at St </w:t>
      </w:r>
      <w:proofErr w:type="gramStart"/>
      <w:r w:rsidR="00AF7D98">
        <w:rPr>
          <w:rFonts w:ascii="Garamond" w:hAnsi="Garamond"/>
          <w:sz w:val="20"/>
          <w:szCs w:val="20"/>
        </w:rPr>
        <w:t>Joseph’s</w:t>
      </w:r>
      <w:r w:rsidR="009A5717">
        <w:rPr>
          <w:rFonts w:ascii="Garamond" w:hAnsi="Garamond"/>
          <w:sz w:val="20"/>
          <w:szCs w:val="20"/>
        </w:rPr>
        <w:t xml:space="preserve"> </w:t>
      </w:r>
      <w:r w:rsidR="00231BEE">
        <w:rPr>
          <w:rFonts w:ascii="Garamond" w:hAnsi="Garamond"/>
          <w:sz w:val="20"/>
          <w:szCs w:val="20"/>
        </w:rPr>
        <w:t xml:space="preserve"> last</w:t>
      </w:r>
      <w:proofErr w:type="gramEnd"/>
      <w:r w:rsidR="00231BEE">
        <w:rPr>
          <w:rFonts w:ascii="Garamond" w:hAnsi="Garamond"/>
          <w:sz w:val="20"/>
          <w:szCs w:val="20"/>
        </w:rPr>
        <w:t xml:space="preserve"> Sunday (11</w:t>
      </w:r>
      <w:r w:rsidR="00231BEE" w:rsidRPr="00231BEE">
        <w:rPr>
          <w:rFonts w:ascii="Garamond" w:hAnsi="Garamond"/>
          <w:sz w:val="20"/>
          <w:szCs w:val="20"/>
          <w:vertAlign w:val="superscript"/>
        </w:rPr>
        <w:t>th</w:t>
      </w:r>
      <w:r w:rsidR="00231BEE">
        <w:rPr>
          <w:rFonts w:ascii="Garamond" w:hAnsi="Garamond"/>
          <w:sz w:val="20"/>
          <w:szCs w:val="20"/>
        </w:rPr>
        <w:t xml:space="preserve"> August)</w:t>
      </w:r>
    </w:p>
    <w:p w14:paraId="601C1E21" w14:textId="0073F950" w:rsidR="00B45D88" w:rsidRDefault="00B45D88" w:rsidP="007D1F58">
      <w:pPr>
        <w:tabs>
          <w:tab w:val="center" w:pos="5233"/>
          <w:tab w:val="left" w:pos="7558"/>
        </w:tabs>
        <w:spacing w:after="0" w:line="240" w:lineRule="auto"/>
        <w:rPr>
          <w:rFonts w:ascii="Garamond" w:hAnsi="Garamond"/>
          <w:sz w:val="20"/>
          <w:szCs w:val="20"/>
        </w:rPr>
      </w:pPr>
    </w:p>
    <w:p w14:paraId="7B0C2409" w14:textId="77777777" w:rsidR="00115B47" w:rsidRDefault="00115B47" w:rsidP="007D1F58">
      <w:pPr>
        <w:tabs>
          <w:tab w:val="center" w:pos="5233"/>
          <w:tab w:val="left" w:pos="7558"/>
        </w:tabs>
        <w:spacing w:after="0" w:line="240" w:lineRule="auto"/>
        <w:rPr>
          <w:rFonts w:ascii="Garamond" w:hAnsi="Garamond"/>
          <w:sz w:val="20"/>
          <w:szCs w:val="20"/>
        </w:rPr>
      </w:pPr>
    </w:p>
    <w:p w14:paraId="14570B6D" w14:textId="6233172E" w:rsidR="007D1F58" w:rsidRPr="00ED7877" w:rsidRDefault="007D1F58" w:rsidP="007D1F58">
      <w:pPr>
        <w:tabs>
          <w:tab w:val="center" w:pos="5233"/>
          <w:tab w:val="left" w:pos="7558"/>
        </w:tabs>
        <w:spacing w:after="0" w:line="240" w:lineRule="auto"/>
        <w:rPr>
          <w:rFonts w:ascii="Garamond" w:hAnsi="Garamond"/>
          <w:sz w:val="20"/>
          <w:szCs w:val="20"/>
        </w:rPr>
      </w:pPr>
      <w:r w:rsidRPr="00ED7877">
        <w:rPr>
          <w:rFonts w:ascii="Garamond" w:hAnsi="Garamond"/>
          <w:sz w:val="20"/>
          <w:szCs w:val="20"/>
        </w:rPr>
        <w:t xml:space="preserve">EXPOSITION OF THE BLESSED SACRAMENT THIS </w:t>
      </w:r>
      <w:proofErr w:type="spellStart"/>
      <w:r w:rsidRPr="00ED7877">
        <w:rPr>
          <w:rFonts w:ascii="Garamond" w:hAnsi="Garamond"/>
          <w:sz w:val="20"/>
          <w:szCs w:val="20"/>
        </w:rPr>
        <w:t>WEEK</w:t>
      </w:r>
      <w:r w:rsidR="00AF7D98">
        <w:rPr>
          <w:rFonts w:ascii="Garamond" w:hAnsi="Garamond"/>
          <w:sz w:val="20"/>
          <w:szCs w:val="20"/>
        </w:rPr>
        <w:t>and</w:t>
      </w:r>
      <w:proofErr w:type="spellEnd"/>
      <w:r w:rsidR="00AF7D98">
        <w:rPr>
          <w:rFonts w:ascii="Garamond" w:hAnsi="Garamond"/>
          <w:sz w:val="20"/>
          <w:szCs w:val="20"/>
        </w:rPr>
        <w:t xml:space="preserve"> ARITA ANDERSONE</w:t>
      </w:r>
    </w:p>
    <w:tbl>
      <w:tblPr>
        <w:tblStyle w:val="PlainTable4"/>
        <w:tblW w:w="0" w:type="auto"/>
        <w:tblLook w:val="04A0" w:firstRow="1" w:lastRow="0" w:firstColumn="1" w:lastColumn="0" w:noHBand="0" w:noVBand="1"/>
      </w:tblPr>
      <w:tblGrid>
        <w:gridCol w:w="3485"/>
        <w:gridCol w:w="2469"/>
        <w:gridCol w:w="4502"/>
      </w:tblGrid>
      <w:tr w:rsidR="007D1F58" w:rsidRPr="004B2F96" w14:paraId="5994EE0C" w14:textId="77777777" w:rsidTr="00ED78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547DCA21" w14:textId="6E941141" w:rsidR="007D1F58" w:rsidRPr="004B2F96" w:rsidRDefault="007D1F58" w:rsidP="007D1F58">
            <w:pPr>
              <w:tabs>
                <w:tab w:val="center" w:pos="5233"/>
                <w:tab w:val="left" w:pos="7558"/>
              </w:tabs>
              <w:spacing w:after="0" w:line="240" w:lineRule="auto"/>
              <w:rPr>
                <w:rFonts w:ascii="Garamond" w:hAnsi="Garamond"/>
                <w:b w:val="0"/>
                <w:bCs w:val="0"/>
              </w:rPr>
            </w:pPr>
            <w:r w:rsidRPr="004B2F96">
              <w:rPr>
                <w:rFonts w:ascii="Garamond" w:hAnsi="Garamond"/>
                <w:b w:val="0"/>
                <w:bCs w:val="0"/>
              </w:rPr>
              <w:t xml:space="preserve">Sacred Heart        </w:t>
            </w:r>
          </w:p>
        </w:tc>
        <w:tc>
          <w:tcPr>
            <w:tcW w:w="2469" w:type="dxa"/>
          </w:tcPr>
          <w:p w14:paraId="78C034DE" w14:textId="5EEC4434" w:rsidR="007D1F58" w:rsidRPr="00ED7877" w:rsidRDefault="007D1F58"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sidRPr="00ED7877">
              <w:rPr>
                <w:rFonts w:ascii="Garamond" w:hAnsi="Garamond"/>
                <w:b w:val="0"/>
                <w:bCs w:val="0"/>
              </w:rPr>
              <w:t>9.15am on Tuesday</w:t>
            </w:r>
          </w:p>
        </w:tc>
        <w:tc>
          <w:tcPr>
            <w:tcW w:w="4502" w:type="dxa"/>
          </w:tcPr>
          <w:p w14:paraId="00B92389" w14:textId="11E3CD9C" w:rsidR="007D1F58" w:rsidRPr="00ED7877" w:rsidRDefault="001F1CC5"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Pr>
                <w:rFonts w:ascii="Garamond" w:hAnsi="Garamond"/>
                <w:b w:val="0"/>
                <w:bCs w:val="0"/>
              </w:rPr>
              <w:t>9.15am</w:t>
            </w:r>
            <w:r w:rsidR="007D1F58" w:rsidRPr="00ED7877">
              <w:rPr>
                <w:rFonts w:ascii="Garamond" w:hAnsi="Garamond"/>
                <w:b w:val="0"/>
                <w:bCs w:val="0"/>
              </w:rPr>
              <w:t xml:space="preserve"> on Thursday</w:t>
            </w:r>
          </w:p>
        </w:tc>
      </w:tr>
      <w:tr w:rsidR="007D1F58" w:rsidRPr="004B2F96" w14:paraId="74AB99D0" w14:textId="77777777" w:rsidTr="00A30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shd w:val="clear" w:color="auto" w:fill="auto"/>
          </w:tcPr>
          <w:p w14:paraId="417D33CD" w14:textId="77777777" w:rsidR="007D1F58" w:rsidRPr="004B2F96" w:rsidRDefault="007D1F58" w:rsidP="007D1F58">
            <w:pPr>
              <w:tabs>
                <w:tab w:val="center" w:pos="5233"/>
                <w:tab w:val="left" w:pos="7558"/>
              </w:tabs>
              <w:spacing w:after="0" w:line="240" w:lineRule="auto"/>
              <w:rPr>
                <w:rFonts w:ascii="Garamond" w:hAnsi="Garamond"/>
                <w:b w:val="0"/>
                <w:bCs w:val="0"/>
              </w:rPr>
            </w:pPr>
            <w:r w:rsidRPr="004B2F96">
              <w:rPr>
                <w:rFonts w:ascii="Garamond" w:hAnsi="Garamond"/>
                <w:b w:val="0"/>
                <w:bCs w:val="0"/>
              </w:rPr>
              <w:t>St. Joseph’s</w:t>
            </w:r>
          </w:p>
        </w:tc>
        <w:tc>
          <w:tcPr>
            <w:tcW w:w="2469" w:type="dxa"/>
            <w:shd w:val="clear" w:color="auto" w:fill="auto"/>
          </w:tcPr>
          <w:p w14:paraId="7B3924EC" w14:textId="4877E343" w:rsidR="007D1F58" w:rsidRPr="004B2F96" w:rsidRDefault="00820B0D"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rPr>
            </w:pPr>
            <w:r>
              <w:rPr>
                <w:rFonts w:ascii="Garamond" w:hAnsi="Garamond"/>
              </w:rPr>
              <w:t>9.15am</w:t>
            </w:r>
            <w:r w:rsidR="007D1F58" w:rsidRPr="004B2F96">
              <w:rPr>
                <w:rFonts w:ascii="Garamond" w:hAnsi="Garamond"/>
              </w:rPr>
              <w:t xml:space="preserve"> on Wednesday</w:t>
            </w:r>
          </w:p>
        </w:tc>
        <w:tc>
          <w:tcPr>
            <w:tcW w:w="4502" w:type="dxa"/>
            <w:shd w:val="clear" w:color="auto" w:fill="auto"/>
          </w:tcPr>
          <w:p w14:paraId="5A4A6FB0" w14:textId="00A15374" w:rsidR="007D1F58" w:rsidRPr="004B2F96" w:rsidRDefault="007D1F58"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rPr>
            </w:pPr>
            <w:r w:rsidRPr="004B2F96">
              <w:rPr>
                <w:rFonts w:ascii="Garamond" w:hAnsi="Garamond"/>
              </w:rPr>
              <w:t>9.15am on Friday</w:t>
            </w:r>
          </w:p>
        </w:tc>
      </w:tr>
    </w:tbl>
    <w:p w14:paraId="195C93E2" w14:textId="45EFC687" w:rsidR="00E80A76" w:rsidRPr="004B2F96" w:rsidRDefault="002A1668" w:rsidP="00F81B86">
      <w:pPr>
        <w:pStyle w:val="NormalWeb"/>
        <w:rPr>
          <w:rFonts w:ascii="Garamond" w:hAnsi="Garamond"/>
          <w:sz w:val="22"/>
          <w:szCs w:val="22"/>
        </w:rPr>
      </w:pPr>
      <w:r w:rsidRPr="00ED7877">
        <w:rPr>
          <w:rFonts w:ascii="Garamond" w:hAnsi="Garamond"/>
          <w:sz w:val="20"/>
          <w:szCs w:val="20"/>
        </w:rPr>
        <w:t>SICK AND HOUSEBOUND</w:t>
      </w:r>
      <w:r w:rsidRPr="004B2F96">
        <w:rPr>
          <w:rFonts w:ascii="Garamond" w:hAnsi="Garamond"/>
          <w:sz w:val="22"/>
          <w:szCs w:val="22"/>
        </w:rPr>
        <w:t>: Please pray for them.</w:t>
      </w:r>
      <w:r w:rsidRPr="004B2F96">
        <w:rPr>
          <w:rFonts w:ascii="Garamond" w:hAnsi="Garamond"/>
          <w:sz w:val="22"/>
          <w:szCs w:val="22"/>
        </w:rPr>
        <w:br/>
        <w:t xml:space="preserve">Damian Ainscough, Anna </w:t>
      </w:r>
      <w:proofErr w:type="spellStart"/>
      <w:r w:rsidRPr="004B2F96">
        <w:rPr>
          <w:rFonts w:ascii="Garamond" w:hAnsi="Garamond"/>
          <w:sz w:val="22"/>
          <w:szCs w:val="22"/>
        </w:rPr>
        <w:t>Barszc</w:t>
      </w:r>
      <w:proofErr w:type="spellEnd"/>
      <w:r w:rsidRPr="004B2F96">
        <w:rPr>
          <w:rFonts w:ascii="Garamond" w:hAnsi="Garamond"/>
          <w:sz w:val="22"/>
          <w:szCs w:val="22"/>
        </w:rPr>
        <w:t xml:space="preserve">, Christopher Brown, Fr Don Clements, Patience Dare, Carol Dent, Anne Hayward, Eileen Hodgson, Dorothy Kershaw, Anthony Margrave, Jean McAndrew, Bernard Rook, Ken Rumney, Timmy Ryan, Kevin and Catherine Thornton, Alison Urquhart, and all those who are ill and would like to </w:t>
      </w:r>
      <w:proofErr w:type="gramStart"/>
      <w:r w:rsidRPr="004B2F96">
        <w:rPr>
          <w:rFonts w:ascii="Garamond" w:hAnsi="Garamond"/>
          <w:sz w:val="22"/>
          <w:szCs w:val="22"/>
        </w:rPr>
        <w:t>remain</w:t>
      </w:r>
      <w:proofErr w:type="gramEnd"/>
      <w:r w:rsidRPr="004B2F96">
        <w:rPr>
          <w:rFonts w:ascii="Garamond" w:hAnsi="Garamond"/>
          <w:sz w:val="22"/>
          <w:szCs w:val="22"/>
        </w:rPr>
        <w:t xml:space="preserve"> anonymous.</w:t>
      </w:r>
    </w:p>
    <w:p w14:paraId="43944695" w14:textId="62A586FC" w:rsidR="003A73C8" w:rsidRPr="00ED7877" w:rsidRDefault="003A73C8" w:rsidP="00D22AF0">
      <w:pPr>
        <w:tabs>
          <w:tab w:val="center" w:pos="5233"/>
          <w:tab w:val="left" w:pos="7558"/>
        </w:tabs>
        <w:spacing w:after="0" w:line="240" w:lineRule="auto"/>
        <w:rPr>
          <w:rFonts w:ascii="Garamond" w:hAnsi="Garamond"/>
          <w:sz w:val="20"/>
          <w:szCs w:val="20"/>
        </w:rPr>
      </w:pPr>
      <w:r w:rsidRPr="00ED7877">
        <w:rPr>
          <w:rFonts w:ascii="Garamond" w:hAnsi="Garamond"/>
          <w:sz w:val="20"/>
          <w:szCs w:val="20"/>
        </w:rPr>
        <w:t>OFFERINGS BY STANDING ORDER</w:t>
      </w:r>
    </w:p>
    <w:p w14:paraId="6F393921" w14:textId="135BCB55" w:rsidR="00D22AF0" w:rsidRPr="004B2F96" w:rsidRDefault="00D22AF0" w:rsidP="00D22AF0">
      <w:pPr>
        <w:tabs>
          <w:tab w:val="center" w:pos="5233"/>
          <w:tab w:val="left" w:pos="7558"/>
        </w:tabs>
        <w:spacing w:after="0" w:line="240" w:lineRule="auto"/>
        <w:rPr>
          <w:rFonts w:ascii="Garamond" w:hAnsi="Garamond"/>
        </w:rPr>
      </w:pPr>
      <w:r w:rsidRPr="004B2F96">
        <w:rPr>
          <w:rFonts w:ascii="Garamond" w:hAnsi="Garamond"/>
        </w:rPr>
        <w:t>Those of you who wish to give offerings to the parish by Standing Order (if you are not already doing) will need these details: HSBC: 40-27-15   ACCOUNT NO: 31017373   ACCOUNT NAME: DIOCESE OF LEEDS</w:t>
      </w:r>
    </w:p>
    <w:p w14:paraId="31972527" w14:textId="77777777" w:rsidR="008B67FE" w:rsidRDefault="008B67FE" w:rsidP="00D22AF0">
      <w:pPr>
        <w:tabs>
          <w:tab w:val="center" w:pos="5233"/>
          <w:tab w:val="left" w:pos="7558"/>
        </w:tabs>
        <w:spacing w:after="0" w:line="240" w:lineRule="auto"/>
        <w:rPr>
          <w:rFonts w:ascii="Garamond" w:hAnsi="Garamond"/>
        </w:rPr>
      </w:pPr>
    </w:p>
    <w:p w14:paraId="346D180F" w14:textId="77777777" w:rsidR="00AB3AFB" w:rsidRDefault="00AB3AFB" w:rsidP="00D22AF0">
      <w:pPr>
        <w:tabs>
          <w:tab w:val="center" w:pos="5233"/>
          <w:tab w:val="left" w:pos="7558"/>
        </w:tabs>
        <w:spacing w:after="0" w:line="240" w:lineRule="auto"/>
        <w:rPr>
          <w:rFonts w:ascii="Garamond" w:hAnsi="Garamond"/>
        </w:rPr>
      </w:pPr>
    </w:p>
    <w:p w14:paraId="3B2C39A5" w14:textId="77777777" w:rsidR="00FB6E00" w:rsidRDefault="00FB6E00" w:rsidP="00D22AF0">
      <w:pPr>
        <w:tabs>
          <w:tab w:val="center" w:pos="5233"/>
          <w:tab w:val="left" w:pos="7558"/>
        </w:tabs>
        <w:spacing w:after="0" w:line="240" w:lineRule="auto"/>
        <w:rPr>
          <w:rFonts w:ascii="Garamond" w:hAnsi="Garamond"/>
        </w:rPr>
      </w:pPr>
    </w:p>
    <w:p w14:paraId="634A73C1" w14:textId="113F0EEC" w:rsidR="00DC5086" w:rsidRDefault="00B82CE9" w:rsidP="00D22AF0">
      <w:pPr>
        <w:tabs>
          <w:tab w:val="center" w:pos="5233"/>
          <w:tab w:val="left" w:pos="7558"/>
        </w:tabs>
        <w:spacing w:after="0" w:line="240" w:lineRule="auto"/>
        <w:rPr>
          <w:rFonts w:ascii="Garamond" w:hAnsi="Garamond"/>
        </w:rPr>
      </w:pPr>
      <w:r w:rsidRPr="00B82CE9">
        <w:rPr>
          <w:rFonts w:ascii="Garamond" w:hAnsi="Garamond"/>
        </w:rPr>
        <w:lastRenderedPageBreak/>
        <w:t>St Joseph</w:t>
      </w:r>
      <w:r w:rsidRPr="004B2F96">
        <w:rPr>
          <w:rFonts w:ascii="Garamond" w:hAnsi="Garamond"/>
        </w:rPr>
        <w:t>’</w:t>
      </w:r>
      <w:r w:rsidRPr="00B82CE9">
        <w:rPr>
          <w:rFonts w:ascii="Garamond" w:hAnsi="Garamond"/>
        </w:rPr>
        <w:t xml:space="preserve">s Catholic Primary School, Goole currently has a vacancy for one Foundation governor. </w:t>
      </w:r>
      <w:r w:rsidRPr="00B82CE9">
        <w:rPr>
          <w:rFonts w:ascii="Garamond" w:hAnsi="Garamond"/>
        </w:rPr>
        <w:br/>
        <w:t xml:space="preserve">Governors play a vital role in education and it is very rewarding. By volunteering as a governor for a school you can make a difference by shaping the future of children and young people. Many of you have talents that you are unaware of </w:t>
      </w:r>
      <w:proofErr w:type="gramStart"/>
      <w:r w:rsidRPr="00B82CE9">
        <w:rPr>
          <w:rFonts w:ascii="Garamond" w:hAnsi="Garamond"/>
        </w:rPr>
        <w:t>as yet</w:t>
      </w:r>
      <w:proofErr w:type="gramEnd"/>
      <w:r w:rsidRPr="00B82CE9">
        <w:rPr>
          <w:rFonts w:ascii="Garamond" w:hAnsi="Garamond"/>
        </w:rPr>
        <w:t>, and being a governor brings these talents into focus.</w:t>
      </w:r>
      <w:r w:rsidRPr="00B82CE9">
        <w:rPr>
          <w:rFonts w:ascii="Garamond" w:hAnsi="Garamond"/>
        </w:rPr>
        <w:br/>
        <w:t>If this is something you might consider doing please do chat to Barbara or Melonie after Mass in Howden or Mary, Julia or Kevin in Goole.</w:t>
      </w:r>
      <w:bookmarkEnd w:id="0"/>
    </w:p>
    <w:p w14:paraId="11BAD8F3" w14:textId="1B8CD15C" w:rsidR="00C97416" w:rsidRDefault="00C97416" w:rsidP="00D22AF0">
      <w:pPr>
        <w:tabs>
          <w:tab w:val="center" w:pos="5233"/>
          <w:tab w:val="left" w:pos="7558"/>
        </w:tabs>
        <w:spacing w:after="0" w:line="240" w:lineRule="auto"/>
        <w:rPr>
          <w:rFonts w:ascii="Garamond" w:hAnsi="Garamond"/>
        </w:rPr>
      </w:pPr>
    </w:p>
    <w:p w14:paraId="661E4940" w14:textId="6F328923" w:rsidR="005A690C" w:rsidRPr="005A690C" w:rsidRDefault="00942929" w:rsidP="005A690C">
      <w:pPr>
        <w:tabs>
          <w:tab w:val="center" w:pos="5233"/>
          <w:tab w:val="left" w:pos="7558"/>
        </w:tabs>
        <w:spacing w:after="0" w:line="240" w:lineRule="auto"/>
        <w:rPr>
          <w:rFonts w:ascii="Garamond" w:hAnsi="Garamond"/>
        </w:rPr>
      </w:pPr>
      <w:r w:rsidRPr="005A690C">
        <w:rPr>
          <w:rFonts w:ascii="Garamond" w:hAnsi="Garamond"/>
        </w:rPr>
        <w:t xml:space="preserve">SEPTEMBER 14 BINGO FUNDRAISER </w:t>
      </w:r>
    </w:p>
    <w:p w14:paraId="32ED0932" w14:textId="77777777" w:rsidR="005A690C" w:rsidRPr="005A690C" w:rsidRDefault="005A690C" w:rsidP="005A690C">
      <w:pPr>
        <w:tabs>
          <w:tab w:val="center" w:pos="5233"/>
          <w:tab w:val="left" w:pos="7558"/>
        </w:tabs>
        <w:spacing w:after="0" w:line="240" w:lineRule="auto"/>
        <w:rPr>
          <w:rFonts w:ascii="Garamond" w:hAnsi="Garamond"/>
        </w:rPr>
      </w:pPr>
      <w:r w:rsidRPr="005A690C">
        <w:rPr>
          <w:rFonts w:ascii="Garamond" w:hAnsi="Garamond"/>
        </w:rPr>
        <w:t xml:space="preserve">The next BINGO fundraiser for the Sacred Heart Church is on Saturday September 14 @Eastrington Village </w:t>
      </w:r>
      <w:proofErr w:type="gramStart"/>
      <w:r w:rsidRPr="005A690C">
        <w:rPr>
          <w:rFonts w:ascii="Garamond" w:hAnsi="Garamond"/>
        </w:rPr>
        <w:t>Hall,  eyes</w:t>
      </w:r>
      <w:proofErr w:type="gramEnd"/>
      <w:r w:rsidRPr="005A690C">
        <w:rPr>
          <w:rFonts w:ascii="Garamond" w:hAnsi="Garamond"/>
        </w:rPr>
        <w:t xml:space="preserve"> down @ 7.30pm.</w:t>
      </w:r>
    </w:p>
    <w:p w14:paraId="4A86A10D" w14:textId="77777777" w:rsidR="005A690C" w:rsidRPr="005A690C" w:rsidRDefault="005A690C" w:rsidP="005A690C">
      <w:pPr>
        <w:tabs>
          <w:tab w:val="center" w:pos="5233"/>
          <w:tab w:val="left" w:pos="7558"/>
        </w:tabs>
        <w:spacing w:after="0" w:line="240" w:lineRule="auto"/>
        <w:rPr>
          <w:rFonts w:ascii="Garamond" w:hAnsi="Garamond"/>
        </w:rPr>
      </w:pPr>
      <w:r w:rsidRPr="005A690C">
        <w:rPr>
          <w:rFonts w:ascii="Garamond" w:hAnsi="Garamond"/>
        </w:rPr>
        <w:t xml:space="preserve">Although we have enough BINGO prizes for this event, we would welcome any cash donations to help us make the prizes bigger and more complete. Thank you for your continued generous donations. </w:t>
      </w:r>
    </w:p>
    <w:p w14:paraId="75110977" w14:textId="29DD3A0E" w:rsidR="005A690C" w:rsidRPr="004B2F96" w:rsidRDefault="005A690C" w:rsidP="005A690C">
      <w:pPr>
        <w:tabs>
          <w:tab w:val="center" w:pos="5233"/>
          <w:tab w:val="left" w:pos="7558"/>
        </w:tabs>
        <w:spacing w:after="0" w:line="240" w:lineRule="auto"/>
        <w:rPr>
          <w:rFonts w:ascii="Garamond" w:hAnsi="Garamond"/>
        </w:rPr>
      </w:pPr>
      <w:r w:rsidRPr="005A690C">
        <w:rPr>
          <w:rFonts w:ascii="Garamond" w:hAnsi="Garamond"/>
        </w:rPr>
        <w:t>Please do come along with friends and family. The next stages of Church building restoration will include floor renovation and whole church decoration, and this fundraiser will help to finance this major project. Please see Barbara or Sam for more information.</w:t>
      </w:r>
    </w:p>
    <w:sectPr w:rsidR="005A690C" w:rsidRPr="004B2F96" w:rsidSect="00E934AA">
      <w:type w:val="continuous"/>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C66DD" w14:textId="77777777" w:rsidR="00842BAA" w:rsidRDefault="00842BAA" w:rsidP="007B6539">
      <w:pPr>
        <w:spacing w:after="0" w:line="240" w:lineRule="auto"/>
      </w:pPr>
      <w:r>
        <w:separator/>
      </w:r>
    </w:p>
  </w:endnote>
  <w:endnote w:type="continuationSeparator" w:id="0">
    <w:p w14:paraId="70134BD0" w14:textId="77777777" w:rsidR="00842BAA" w:rsidRDefault="00842BAA" w:rsidP="007B6539">
      <w:pPr>
        <w:spacing w:after="0" w:line="240" w:lineRule="auto"/>
      </w:pPr>
      <w:r>
        <w:continuationSeparator/>
      </w:r>
    </w:p>
  </w:endnote>
  <w:endnote w:type="continuationNotice" w:id="1">
    <w:p w14:paraId="37C4197D" w14:textId="77777777" w:rsidR="00842BAA" w:rsidRDefault="00842B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7301C" w14:textId="77777777" w:rsidR="00842BAA" w:rsidRDefault="00842BAA" w:rsidP="007B6539">
      <w:pPr>
        <w:spacing w:after="0" w:line="240" w:lineRule="auto"/>
      </w:pPr>
      <w:r>
        <w:separator/>
      </w:r>
    </w:p>
  </w:footnote>
  <w:footnote w:type="continuationSeparator" w:id="0">
    <w:p w14:paraId="3EBB963E" w14:textId="77777777" w:rsidR="00842BAA" w:rsidRDefault="00842BAA" w:rsidP="007B6539">
      <w:pPr>
        <w:spacing w:after="0" w:line="240" w:lineRule="auto"/>
      </w:pPr>
      <w:r>
        <w:continuationSeparator/>
      </w:r>
    </w:p>
  </w:footnote>
  <w:footnote w:type="continuationNotice" w:id="1">
    <w:p w14:paraId="6245B552" w14:textId="77777777" w:rsidR="00842BAA" w:rsidRDefault="00842B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6D7E"/>
    <w:multiLevelType w:val="hybridMultilevel"/>
    <w:tmpl w:val="49C0AE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7103B"/>
    <w:multiLevelType w:val="hybridMultilevel"/>
    <w:tmpl w:val="BCCEC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B0DB5"/>
    <w:multiLevelType w:val="hybridMultilevel"/>
    <w:tmpl w:val="FB4A0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63981"/>
    <w:multiLevelType w:val="hybridMultilevel"/>
    <w:tmpl w:val="B380E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65823"/>
    <w:multiLevelType w:val="hybridMultilevel"/>
    <w:tmpl w:val="9E62BD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591BDB"/>
    <w:multiLevelType w:val="hybridMultilevel"/>
    <w:tmpl w:val="CB3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120EB"/>
    <w:multiLevelType w:val="hybridMultilevel"/>
    <w:tmpl w:val="42E494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4A4041DD"/>
    <w:multiLevelType w:val="hybridMultilevel"/>
    <w:tmpl w:val="FF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925CF"/>
    <w:multiLevelType w:val="hybridMultilevel"/>
    <w:tmpl w:val="614AE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313414"/>
    <w:multiLevelType w:val="hybridMultilevel"/>
    <w:tmpl w:val="68724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8A2D76"/>
    <w:multiLevelType w:val="multilevel"/>
    <w:tmpl w:val="7C3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A5FEF"/>
    <w:multiLevelType w:val="hybridMultilevel"/>
    <w:tmpl w:val="63EA6F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627460"/>
    <w:multiLevelType w:val="hybridMultilevel"/>
    <w:tmpl w:val="9738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66262"/>
    <w:multiLevelType w:val="hybridMultilevel"/>
    <w:tmpl w:val="05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F348A8"/>
    <w:multiLevelType w:val="hybridMultilevel"/>
    <w:tmpl w:val="51967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333051">
    <w:abstractNumId w:val="3"/>
  </w:num>
  <w:num w:numId="2" w16cid:durableId="135730708">
    <w:abstractNumId w:val="7"/>
  </w:num>
  <w:num w:numId="3" w16cid:durableId="2131898158">
    <w:abstractNumId w:val="9"/>
  </w:num>
  <w:num w:numId="4" w16cid:durableId="1637756749">
    <w:abstractNumId w:val="1"/>
  </w:num>
  <w:num w:numId="5" w16cid:durableId="1829244743">
    <w:abstractNumId w:val="0"/>
  </w:num>
  <w:num w:numId="6" w16cid:durableId="589119488">
    <w:abstractNumId w:val="11"/>
  </w:num>
  <w:num w:numId="7" w16cid:durableId="370806908">
    <w:abstractNumId w:val="6"/>
  </w:num>
  <w:num w:numId="8" w16cid:durableId="2066179915">
    <w:abstractNumId w:val="14"/>
  </w:num>
  <w:num w:numId="9" w16cid:durableId="1218317744">
    <w:abstractNumId w:val="2"/>
  </w:num>
  <w:num w:numId="10" w16cid:durableId="529882352">
    <w:abstractNumId w:val="13"/>
  </w:num>
  <w:num w:numId="11" w16cid:durableId="1312826213">
    <w:abstractNumId w:val="10"/>
  </w:num>
  <w:num w:numId="12" w16cid:durableId="1365713221">
    <w:abstractNumId w:val="8"/>
  </w:num>
  <w:num w:numId="13" w16cid:durableId="1324966957">
    <w:abstractNumId w:val="12"/>
  </w:num>
  <w:num w:numId="14" w16cid:durableId="1460222007">
    <w:abstractNumId w:val="5"/>
  </w:num>
  <w:num w:numId="15" w16cid:durableId="119998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7"/>
  <w:proofState w:spelling="clean" w:grammar="clean"/>
  <w:defaultTabStop w:val="720"/>
  <w:characterSpacingControl w:val="doNotCompress"/>
  <w:savePreviewPicture/>
  <w:hdrShapeDefaults>
    <o:shapedefaults v:ext="edit" spidmax="2050" style="mso-position-horizontal:center" fillcolor="none [2092]" stroke="f">
      <v:fill color="none [2092]" opacity="1311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23"/>
    <w:rsid w:val="000003EE"/>
    <w:rsid w:val="00000BC8"/>
    <w:rsid w:val="00000D47"/>
    <w:rsid w:val="00001319"/>
    <w:rsid w:val="000019DF"/>
    <w:rsid w:val="00002B2F"/>
    <w:rsid w:val="00002BCD"/>
    <w:rsid w:val="00005D11"/>
    <w:rsid w:val="00007224"/>
    <w:rsid w:val="000077BF"/>
    <w:rsid w:val="00007EDA"/>
    <w:rsid w:val="00011CD1"/>
    <w:rsid w:val="00011DBA"/>
    <w:rsid w:val="00011FC0"/>
    <w:rsid w:val="000128E5"/>
    <w:rsid w:val="00012E38"/>
    <w:rsid w:val="00013853"/>
    <w:rsid w:val="00013E90"/>
    <w:rsid w:val="00014E25"/>
    <w:rsid w:val="00015734"/>
    <w:rsid w:val="0001658E"/>
    <w:rsid w:val="0001777B"/>
    <w:rsid w:val="00017E09"/>
    <w:rsid w:val="00020D6D"/>
    <w:rsid w:val="00022526"/>
    <w:rsid w:val="00022BBA"/>
    <w:rsid w:val="00022D83"/>
    <w:rsid w:val="000241C3"/>
    <w:rsid w:val="00024BB5"/>
    <w:rsid w:val="00024C0A"/>
    <w:rsid w:val="000255C1"/>
    <w:rsid w:val="000266FE"/>
    <w:rsid w:val="000268AB"/>
    <w:rsid w:val="00026B6B"/>
    <w:rsid w:val="00026C54"/>
    <w:rsid w:val="00026CB7"/>
    <w:rsid w:val="00027471"/>
    <w:rsid w:val="00030C07"/>
    <w:rsid w:val="00031390"/>
    <w:rsid w:val="000326FB"/>
    <w:rsid w:val="000328DF"/>
    <w:rsid w:val="0003349F"/>
    <w:rsid w:val="00033626"/>
    <w:rsid w:val="0003364B"/>
    <w:rsid w:val="00033A6B"/>
    <w:rsid w:val="00033B3F"/>
    <w:rsid w:val="000347F0"/>
    <w:rsid w:val="00034BBA"/>
    <w:rsid w:val="00034DE3"/>
    <w:rsid w:val="000357F6"/>
    <w:rsid w:val="00036D9B"/>
    <w:rsid w:val="0003793B"/>
    <w:rsid w:val="00041311"/>
    <w:rsid w:val="0004163F"/>
    <w:rsid w:val="00041E7F"/>
    <w:rsid w:val="000421FA"/>
    <w:rsid w:val="0004301C"/>
    <w:rsid w:val="00043485"/>
    <w:rsid w:val="00043749"/>
    <w:rsid w:val="000437CA"/>
    <w:rsid w:val="00043891"/>
    <w:rsid w:val="000447D1"/>
    <w:rsid w:val="00045188"/>
    <w:rsid w:val="000454DC"/>
    <w:rsid w:val="00046389"/>
    <w:rsid w:val="000471B4"/>
    <w:rsid w:val="00047875"/>
    <w:rsid w:val="00047F1B"/>
    <w:rsid w:val="0005012B"/>
    <w:rsid w:val="00050907"/>
    <w:rsid w:val="00050B0C"/>
    <w:rsid w:val="00052E1E"/>
    <w:rsid w:val="000532C2"/>
    <w:rsid w:val="0005382C"/>
    <w:rsid w:val="000548C5"/>
    <w:rsid w:val="00054D33"/>
    <w:rsid w:val="00055CFB"/>
    <w:rsid w:val="00055F78"/>
    <w:rsid w:val="000563E6"/>
    <w:rsid w:val="00056714"/>
    <w:rsid w:val="000571B3"/>
    <w:rsid w:val="00057BD5"/>
    <w:rsid w:val="00060914"/>
    <w:rsid w:val="000625B4"/>
    <w:rsid w:val="0006334C"/>
    <w:rsid w:val="00063D42"/>
    <w:rsid w:val="000645C1"/>
    <w:rsid w:val="000645D5"/>
    <w:rsid w:val="00064771"/>
    <w:rsid w:val="00064EB9"/>
    <w:rsid w:val="0006648D"/>
    <w:rsid w:val="00066C02"/>
    <w:rsid w:val="000670E3"/>
    <w:rsid w:val="00067BB4"/>
    <w:rsid w:val="00070B77"/>
    <w:rsid w:val="00071A06"/>
    <w:rsid w:val="00072DC4"/>
    <w:rsid w:val="00073DCA"/>
    <w:rsid w:val="00074802"/>
    <w:rsid w:val="00074951"/>
    <w:rsid w:val="00074A57"/>
    <w:rsid w:val="00074C32"/>
    <w:rsid w:val="00075E96"/>
    <w:rsid w:val="00076190"/>
    <w:rsid w:val="000779CB"/>
    <w:rsid w:val="00080E4E"/>
    <w:rsid w:val="0008132B"/>
    <w:rsid w:val="00081CC4"/>
    <w:rsid w:val="00081F84"/>
    <w:rsid w:val="00083125"/>
    <w:rsid w:val="00083237"/>
    <w:rsid w:val="00083283"/>
    <w:rsid w:val="00083641"/>
    <w:rsid w:val="00083C65"/>
    <w:rsid w:val="000846F0"/>
    <w:rsid w:val="00084ADD"/>
    <w:rsid w:val="00084D8D"/>
    <w:rsid w:val="00085A63"/>
    <w:rsid w:val="00085C27"/>
    <w:rsid w:val="000865E6"/>
    <w:rsid w:val="0008679D"/>
    <w:rsid w:val="00087282"/>
    <w:rsid w:val="00091053"/>
    <w:rsid w:val="00091525"/>
    <w:rsid w:val="000918E2"/>
    <w:rsid w:val="0009249B"/>
    <w:rsid w:val="00092A89"/>
    <w:rsid w:val="000932D9"/>
    <w:rsid w:val="000935C6"/>
    <w:rsid w:val="0009367C"/>
    <w:rsid w:val="000938F5"/>
    <w:rsid w:val="00093F0E"/>
    <w:rsid w:val="000941A9"/>
    <w:rsid w:val="00094916"/>
    <w:rsid w:val="00095095"/>
    <w:rsid w:val="0009509A"/>
    <w:rsid w:val="00095133"/>
    <w:rsid w:val="00095D99"/>
    <w:rsid w:val="000969C6"/>
    <w:rsid w:val="000971D9"/>
    <w:rsid w:val="0009789B"/>
    <w:rsid w:val="00097B80"/>
    <w:rsid w:val="00097EC1"/>
    <w:rsid w:val="000A1E49"/>
    <w:rsid w:val="000A2754"/>
    <w:rsid w:val="000A2829"/>
    <w:rsid w:val="000A3407"/>
    <w:rsid w:val="000A37B9"/>
    <w:rsid w:val="000A428E"/>
    <w:rsid w:val="000A4908"/>
    <w:rsid w:val="000A4CBC"/>
    <w:rsid w:val="000A50D7"/>
    <w:rsid w:val="000A5162"/>
    <w:rsid w:val="000A5239"/>
    <w:rsid w:val="000A5297"/>
    <w:rsid w:val="000A5661"/>
    <w:rsid w:val="000A5A84"/>
    <w:rsid w:val="000A5B3C"/>
    <w:rsid w:val="000A61BD"/>
    <w:rsid w:val="000A7320"/>
    <w:rsid w:val="000A7617"/>
    <w:rsid w:val="000A7C2D"/>
    <w:rsid w:val="000A7DDF"/>
    <w:rsid w:val="000B0317"/>
    <w:rsid w:val="000B03B7"/>
    <w:rsid w:val="000B182F"/>
    <w:rsid w:val="000B19DB"/>
    <w:rsid w:val="000B1CF0"/>
    <w:rsid w:val="000B1E3D"/>
    <w:rsid w:val="000B208D"/>
    <w:rsid w:val="000B2D11"/>
    <w:rsid w:val="000B2E55"/>
    <w:rsid w:val="000B33C2"/>
    <w:rsid w:val="000B3490"/>
    <w:rsid w:val="000B55B9"/>
    <w:rsid w:val="000B56AF"/>
    <w:rsid w:val="000B5985"/>
    <w:rsid w:val="000B7153"/>
    <w:rsid w:val="000B7868"/>
    <w:rsid w:val="000C072D"/>
    <w:rsid w:val="000C1E96"/>
    <w:rsid w:val="000C1F77"/>
    <w:rsid w:val="000C26A5"/>
    <w:rsid w:val="000C3A33"/>
    <w:rsid w:val="000C4577"/>
    <w:rsid w:val="000C4A4B"/>
    <w:rsid w:val="000C6120"/>
    <w:rsid w:val="000C64A0"/>
    <w:rsid w:val="000C6838"/>
    <w:rsid w:val="000C6A13"/>
    <w:rsid w:val="000C6B2E"/>
    <w:rsid w:val="000C71DE"/>
    <w:rsid w:val="000C76A4"/>
    <w:rsid w:val="000C78BC"/>
    <w:rsid w:val="000C7B0C"/>
    <w:rsid w:val="000D0F9B"/>
    <w:rsid w:val="000D1594"/>
    <w:rsid w:val="000D164C"/>
    <w:rsid w:val="000D3874"/>
    <w:rsid w:val="000D3997"/>
    <w:rsid w:val="000D4417"/>
    <w:rsid w:val="000D4B9D"/>
    <w:rsid w:val="000D53C6"/>
    <w:rsid w:val="000D571E"/>
    <w:rsid w:val="000D59FC"/>
    <w:rsid w:val="000D6172"/>
    <w:rsid w:val="000D6410"/>
    <w:rsid w:val="000D65A3"/>
    <w:rsid w:val="000D6D53"/>
    <w:rsid w:val="000D7276"/>
    <w:rsid w:val="000D7361"/>
    <w:rsid w:val="000E0602"/>
    <w:rsid w:val="000E0640"/>
    <w:rsid w:val="000E1028"/>
    <w:rsid w:val="000E2E66"/>
    <w:rsid w:val="000E3823"/>
    <w:rsid w:val="000E3973"/>
    <w:rsid w:val="000E429C"/>
    <w:rsid w:val="000E47FA"/>
    <w:rsid w:val="000E4B77"/>
    <w:rsid w:val="000E57D4"/>
    <w:rsid w:val="000E5CCE"/>
    <w:rsid w:val="000E5F1F"/>
    <w:rsid w:val="000E6467"/>
    <w:rsid w:val="000E67EE"/>
    <w:rsid w:val="000E6AF4"/>
    <w:rsid w:val="000E77A6"/>
    <w:rsid w:val="000F038F"/>
    <w:rsid w:val="000F0593"/>
    <w:rsid w:val="000F0835"/>
    <w:rsid w:val="000F0A56"/>
    <w:rsid w:val="000F0A85"/>
    <w:rsid w:val="000F0C48"/>
    <w:rsid w:val="000F0C67"/>
    <w:rsid w:val="000F1882"/>
    <w:rsid w:val="000F29B1"/>
    <w:rsid w:val="000F2AA9"/>
    <w:rsid w:val="000F377C"/>
    <w:rsid w:val="000F3B29"/>
    <w:rsid w:val="000F432E"/>
    <w:rsid w:val="000F4C26"/>
    <w:rsid w:val="000F4E96"/>
    <w:rsid w:val="000F541A"/>
    <w:rsid w:val="000F594C"/>
    <w:rsid w:val="000F619E"/>
    <w:rsid w:val="000F6C3A"/>
    <w:rsid w:val="000F6CC1"/>
    <w:rsid w:val="000F7842"/>
    <w:rsid w:val="00100055"/>
    <w:rsid w:val="00103A65"/>
    <w:rsid w:val="00103E97"/>
    <w:rsid w:val="0010436E"/>
    <w:rsid w:val="0010492B"/>
    <w:rsid w:val="00104E37"/>
    <w:rsid w:val="0010537B"/>
    <w:rsid w:val="00105AE4"/>
    <w:rsid w:val="00106307"/>
    <w:rsid w:val="00106369"/>
    <w:rsid w:val="001069AC"/>
    <w:rsid w:val="00107D38"/>
    <w:rsid w:val="00107EB9"/>
    <w:rsid w:val="00110C23"/>
    <w:rsid w:val="00111DCD"/>
    <w:rsid w:val="00112354"/>
    <w:rsid w:val="00112A9A"/>
    <w:rsid w:val="001132CF"/>
    <w:rsid w:val="0011394F"/>
    <w:rsid w:val="00115B47"/>
    <w:rsid w:val="00115CFB"/>
    <w:rsid w:val="00116515"/>
    <w:rsid w:val="00116DA9"/>
    <w:rsid w:val="00117028"/>
    <w:rsid w:val="001173B1"/>
    <w:rsid w:val="001176E5"/>
    <w:rsid w:val="00117E54"/>
    <w:rsid w:val="001208C4"/>
    <w:rsid w:val="00121216"/>
    <w:rsid w:val="00121C17"/>
    <w:rsid w:val="00121D53"/>
    <w:rsid w:val="00122010"/>
    <w:rsid w:val="00122555"/>
    <w:rsid w:val="0012288D"/>
    <w:rsid w:val="00123D16"/>
    <w:rsid w:val="00123D3F"/>
    <w:rsid w:val="001245B1"/>
    <w:rsid w:val="00124A68"/>
    <w:rsid w:val="00124BE3"/>
    <w:rsid w:val="001253D6"/>
    <w:rsid w:val="0012656A"/>
    <w:rsid w:val="001300C7"/>
    <w:rsid w:val="00131A9E"/>
    <w:rsid w:val="0013350A"/>
    <w:rsid w:val="001338F6"/>
    <w:rsid w:val="001342B8"/>
    <w:rsid w:val="001348A3"/>
    <w:rsid w:val="00134D9D"/>
    <w:rsid w:val="00134E01"/>
    <w:rsid w:val="00135422"/>
    <w:rsid w:val="00135528"/>
    <w:rsid w:val="001355BD"/>
    <w:rsid w:val="00135811"/>
    <w:rsid w:val="001369CF"/>
    <w:rsid w:val="00136B9F"/>
    <w:rsid w:val="0013766D"/>
    <w:rsid w:val="00137827"/>
    <w:rsid w:val="00137E04"/>
    <w:rsid w:val="00140608"/>
    <w:rsid w:val="00140BEA"/>
    <w:rsid w:val="00140E90"/>
    <w:rsid w:val="0014111F"/>
    <w:rsid w:val="00141D0C"/>
    <w:rsid w:val="00141FA9"/>
    <w:rsid w:val="00143095"/>
    <w:rsid w:val="0014356E"/>
    <w:rsid w:val="0014534D"/>
    <w:rsid w:val="001454A6"/>
    <w:rsid w:val="00146972"/>
    <w:rsid w:val="00146B80"/>
    <w:rsid w:val="00146E60"/>
    <w:rsid w:val="001474EB"/>
    <w:rsid w:val="001478F8"/>
    <w:rsid w:val="00147FAA"/>
    <w:rsid w:val="00150036"/>
    <w:rsid w:val="00150047"/>
    <w:rsid w:val="00150883"/>
    <w:rsid w:val="00150C85"/>
    <w:rsid w:val="001512A9"/>
    <w:rsid w:val="0015155E"/>
    <w:rsid w:val="001516BA"/>
    <w:rsid w:val="00151B17"/>
    <w:rsid w:val="00152E7E"/>
    <w:rsid w:val="00152FFE"/>
    <w:rsid w:val="00153B90"/>
    <w:rsid w:val="00154534"/>
    <w:rsid w:val="001546A0"/>
    <w:rsid w:val="0015592E"/>
    <w:rsid w:val="00155AE3"/>
    <w:rsid w:val="00156026"/>
    <w:rsid w:val="00156D8F"/>
    <w:rsid w:val="0015793F"/>
    <w:rsid w:val="00157BB1"/>
    <w:rsid w:val="00160149"/>
    <w:rsid w:val="00160720"/>
    <w:rsid w:val="00161A03"/>
    <w:rsid w:val="00161E73"/>
    <w:rsid w:val="001624D4"/>
    <w:rsid w:val="00162579"/>
    <w:rsid w:val="00163056"/>
    <w:rsid w:val="0016320C"/>
    <w:rsid w:val="0016321F"/>
    <w:rsid w:val="001637A1"/>
    <w:rsid w:val="00163D68"/>
    <w:rsid w:val="00164112"/>
    <w:rsid w:val="001643E5"/>
    <w:rsid w:val="00164F7B"/>
    <w:rsid w:val="001652E4"/>
    <w:rsid w:val="0016535C"/>
    <w:rsid w:val="001658C1"/>
    <w:rsid w:val="00166918"/>
    <w:rsid w:val="001672DE"/>
    <w:rsid w:val="00167CA3"/>
    <w:rsid w:val="00170DD8"/>
    <w:rsid w:val="00171143"/>
    <w:rsid w:val="0017250B"/>
    <w:rsid w:val="0017364C"/>
    <w:rsid w:val="001744DB"/>
    <w:rsid w:val="0017492D"/>
    <w:rsid w:val="00174D3A"/>
    <w:rsid w:val="001750C2"/>
    <w:rsid w:val="0017548D"/>
    <w:rsid w:val="00176F5E"/>
    <w:rsid w:val="0017781D"/>
    <w:rsid w:val="00180B05"/>
    <w:rsid w:val="001812AD"/>
    <w:rsid w:val="0018130F"/>
    <w:rsid w:val="001822F5"/>
    <w:rsid w:val="00182784"/>
    <w:rsid w:val="00183B90"/>
    <w:rsid w:val="00184778"/>
    <w:rsid w:val="00184CE7"/>
    <w:rsid w:val="0018530E"/>
    <w:rsid w:val="00185654"/>
    <w:rsid w:val="00186E6D"/>
    <w:rsid w:val="001873F6"/>
    <w:rsid w:val="0018784D"/>
    <w:rsid w:val="00187DB7"/>
    <w:rsid w:val="00190677"/>
    <w:rsid w:val="00190FEE"/>
    <w:rsid w:val="00191FB4"/>
    <w:rsid w:val="00192885"/>
    <w:rsid w:val="00192A18"/>
    <w:rsid w:val="00192B05"/>
    <w:rsid w:val="001936DA"/>
    <w:rsid w:val="001943F9"/>
    <w:rsid w:val="0019455B"/>
    <w:rsid w:val="00194C8D"/>
    <w:rsid w:val="00195181"/>
    <w:rsid w:val="001956EE"/>
    <w:rsid w:val="00195BF4"/>
    <w:rsid w:val="00196AEF"/>
    <w:rsid w:val="00196FAF"/>
    <w:rsid w:val="0019749D"/>
    <w:rsid w:val="00197537"/>
    <w:rsid w:val="00197DFA"/>
    <w:rsid w:val="001A04ED"/>
    <w:rsid w:val="001A06A1"/>
    <w:rsid w:val="001A171C"/>
    <w:rsid w:val="001A185D"/>
    <w:rsid w:val="001A1B91"/>
    <w:rsid w:val="001A1F5A"/>
    <w:rsid w:val="001A2A2E"/>
    <w:rsid w:val="001A456E"/>
    <w:rsid w:val="001A4603"/>
    <w:rsid w:val="001A468D"/>
    <w:rsid w:val="001A5036"/>
    <w:rsid w:val="001A5C60"/>
    <w:rsid w:val="001A5E77"/>
    <w:rsid w:val="001A6637"/>
    <w:rsid w:val="001A6A60"/>
    <w:rsid w:val="001A72F8"/>
    <w:rsid w:val="001B032E"/>
    <w:rsid w:val="001B0578"/>
    <w:rsid w:val="001B0772"/>
    <w:rsid w:val="001B0BE2"/>
    <w:rsid w:val="001B13FA"/>
    <w:rsid w:val="001B185E"/>
    <w:rsid w:val="001B2220"/>
    <w:rsid w:val="001B2E68"/>
    <w:rsid w:val="001B375C"/>
    <w:rsid w:val="001B3DAA"/>
    <w:rsid w:val="001B47E7"/>
    <w:rsid w:val="001B48D2"/>
    <w:rsid w:val="001B5884"/>
    <w:rsid w:val="001B5A12"/>
    <w:rsid w:val="001B61AE"/>
    <w:rsid w:val="001B6CF9"/>
    <w:rsid w:val="001B6EE3"/>
    <w:rsid w:val="001B71F5"/>
    <w:rsid w:val="001B7295"/>
    <w:rsid w:val="001B746E"/>
    <w:rsid w:val="001B799F"/>
    <w:rsid w:val="001C0F59"/>
    <w:rsid w:val="001C16F5"/>
    <w:rsid w:val="001C175B"/>
    <w:rsid w:val="001C17B2"/>
    <w:rsid w:val="001C18D3"/>
    <w:rsid w:val="001C1FF8"/>
    <w:rsid w:val="001C2072"/>
    <w:rsid w:val="001C3635"/>
    <w:rsid w:val="001C3F31"/>
    <w:rsid w:val="001C4037"/>
    <w:rsid w:val="001C473D"/>
    <w:rsid w:val="001C4B04"/>
    <w:rsid w:val="001C4EA4"/>
    <w:rsid w:val="001C4FD9"/>
    <w:rsid w:val="001C547D"/>
    <w:rsid w:val="001C580B"/>
    <w:rsid w:val="001C6E2D"/>
    <w:rsid w:val="001D0B72"/>
    <w:rsid w:val="001D1430"/>
    <w:rsid w:val="001D14C2"/>
    <w:rsid w:val="001D28EF"/>
    <w:rsid w:val="001D2EC8"/>
    <w:rsid w:val="001D2FCE"/>
    <w:rsid w:val="001D3281"/>
    <w:rsid w:val="001D3414"/>
    <w:rsid w:val="001D3501"/>
    <w:rsid w:val="001D46BA"/>
    <w:rsid w:val="001D4C5D"/>
    <w:rsid w:val="001D535E"/>
    <w:rsid w:val="001D6454"/>
    <w:rsid w:val="001D6919"/>
    <w:rsid w:val="001D6E0A"/>
    <w:rsid w:val="001D7861"/>
    <w:rsid w:val="001D7FCD"/>
    <w:rsid w:val="001E04B9"/>
    <w:rsid w:val="001E0ED5"/>
    <w:rsid w:val="001E1646"/>
    <w:rsid w:val="001E20D2"/>
    <w:rsid w:val="001E2A4F"/>
    <w:rsid w:val="001E31F3"/>
    <w:rsid w:val="001E3418"/>
    <w:rsid w:val="001E3916"/>
    <w:rsid w:val="001E3A70"/>
    <w:rsid w:val="001E5984"/>
    <w:rsid w:val="001E66AC"/>
    <w:rsid w:val="001E6773"/>
    <w:rsid w:val="001E67F3"/>
    <w:rsid w:val="001F1423"/>
    <w:rsid w:val="001F155D"/>
    <w:rsid w:val="001F15B7"/>
    <w:rsid w:val="001F1C47"/>
    <w:rsid w:val="001F1CC5"/>
    <w:rsid w:val="001F232C"/>
    <w:rsid w:val="001F255D"/>
    <w:rsid w:val="001F2BEB"/>
    <w:rsid w:val="001F31F9"/>
    <w:rsid w:val="001F4B83"/>
    <w:rsid w:val="001F759C"/>
    <w:rsid w:val="00200431"/>
    <w:rsid w:val="00200D78"/>
    <w:rsid w:val="0020170C"/>
    <w:rsid w:val="00202204"/>
    <w:rsid w:val="00202CB7"/>
    <w:rsid w:val="002040AC"/>
    <w:rsid w:val="00204323"/>
    <w:rsid w:val="00204EE4"/>
    <w:rsid w:val="00205510"/>
    <w:rsid w:val="00205E6E"/>
    <w:rsid w:val="0020663B"/>
    <w:rsid w:val="002071DC"/>
    <w:rsid w:val="00207218"/>
    <w:rsid w:val="00207C75"/>
    <w:rsid w:val="00207D1F"/>
    <w:rsid w:val="00207F77"/>
    <w:rsid w:val="002100AC"/>
    <w:rsid w:val="002109E9"/>
    <w:rsid w:val="00211638"/>
    <w:rsid w:val="00211DF5"/>
    <w:rsid w:val="00211FE2"/>
    <w:rsid w:val="00212AEE"/>
    <w:rsid w:val="00212F7C"/>
    <w:rsid w:val="00213111"/>
    <w:rsid w:val="002132CC"/>
    <w:rsid w:val="00213501"/>
    <w:rsid w:val="002137A8"/>
    <w:rsid w:val="00214891"/>
    <w:rsid w:val="002152D6"/>
    <w:rsid w:val="002165B7"/>
    <w:rsid w:val="00216787"/>
    <w:rsid w:val="00217422"/>
    <w:rsid w:val="00217993"/>
    <w:rsid w:val="00221458"/>
    <w:rsid w:val="002228E4"/>
    <w:rsid w:val="00222B18"/>
    <w:rsid w:val="0022446A"/>
    <w:rsid w:val="0022561B"/>
    <w:rsid w:val="002259CE"/>
    <w:rsid w:val="00225B62"/>
    <w:rsid w:val="00225EF7"/>
    <w:rsid w:val="00226125"/>
    <w:rsid w:val="0022657C"/>
    <w:rsid w:val="0022675D"/>
    <w:rsid w:val="002267C8"/>
    <w:rsid w:val="00226AA1"/>
    <w:rsid w:val="00227BA6"/>
    <w:rsid w:val="00227FE2"/>
    <w:rsid w:val="00230ADB"/>
    <w:rsid w:val="00231BEE"/>
    <w:rsid w:val="0023224A"/>
    <w:rsid w:val="00233530"/>
    <w:rsid w:val="00233848"/>
    <w:rsid w:val="00233CE6"/>
    <w:rsid w:val="002342CA"/>
    <w:rsid w:val="00235683"/>
    <w:rsid w:val="002367F6"/>
    <w:rsid w:val="00236DE8"/>
    <w:rsid w:val="00237766"/>
    <w:rsid w:val="00240614"/>
    <w:rsid w:val="002407C0"/>
    <w:rsid w:val="00241487"/>
    <w:rsid w:val="00241BFB"/>
    <w:rsid w:val="002420E1"/>
    <w:rsid w:val="00242485"/>
    <w:rsid w:val="00242DC6"/>
    <w:rsid w:val="002434AA"/>
    <w:rsid w:val="002434CF"/>
    <w:rsid w:val="00243C1D"/>
    <w:rsid w:val="00243EF9"/>
    <w:rsid w:val="0024758D"/>
    <w:rsid w:val="00250650"/>
    <w:rsid w:val="002508A6"/>
    <w:rsid w:val="00250AFB"/>
    <w:rsid w:val="00252CBD"/>
    <w:rsid w:val="00255900"/>
    <w:rsid w:val="002560FC"/>
    <w:rsid w:val="002568D8"/>
    <w:rsid w:val="002569B0"/>
    <w:rsid w:val="00256ACF"/>
    <w:rsid w:val="00257055"/>
    <w:rsid w:val="00257380"/>
    <w:rsid w:val="00257BB4"/>
    <w:rsid w:val="00260AC4"/>
    <w:rsid w:val="0026175E"/>
    <w:rsid w:val="0026182F"/>
    <w:rsid w:val="00261837"/>
    <w:rsid w:val="002618C2"/>
    <w:rsid w:val="00261A7A"/>
    <w:rsid w:val="00261CE2"/>
    <w:rsid w:val="0026211E"/>
    <w:rsid w:val="00262197"/>
    <w:rsid w:val="0026291C"/>
    <w:rsid w:val="002631B6"/>
    <w:rsid w:val="002633A3"/>
    <w:rsid w:val="00264C5E"/>
    <w:rsid w:val="00265CA9"/>
    <w:rsid w:val="00266082"/>
    <w:rsid w:val="002664FA"/>
    <w:rsid w:val="002665FE"/>
    <w:rsid w:val="00266702"/>
    <w:rsid w:val="00266E25"/>
    <w:rsid w:val="00266E84"/>
    <w:rsid w:val="00266EA6"/>
    <w:rsid w:val="002678B0"/>
    <w:rsid w:val="00267B42"/>
    <w:rsid w:val="00267D10"/>
    <w:rsid w:val="00267D68"/>
    <w:rsid w:val="00270BDD"/>
    <w:rsid w:val="00270D76"/>
    <w:rsid w:val="002711E4"/>
    <w:rsid w:val="0027169E"/>
    <w:rsid w:val="0027190D"/>
    <w:rsid w:val="00271D12"/>
    <w:rsid w:val="002727A0"/>
    <w:rsid w:val="00272D5A"/>
    <w:rsid w:val="00273941"/>
    <w:rsid w:val="002740D8"/>
    <w:rsid w:val="00274454"/>
    <w:rsid w:val="00275130"/>
    <w:rsid w:val="00275132"/>
    <w:rsid w:val="0027513F"/>
    <w:rsid w:val="00275BB3"/>
    <w:rsid w:val="00275DE3"/>
    <w:rsid w:val="00275F5E"/>
    <w:rsid w:val="0027748E"/>
    <w:rsid w:val="00277515"/>
    <w:rsid w:val="00277A94"/>
    <w:rsid w:val="00277B7F"/>
    <w:rsid w:val="002805E1"/>
    <w:rsid w:val="00280F7B"/>
    <w:rsid w:val="00281044"/>
    <w:rsid w:val="00281DFB"/>
    <w:rsid w:val="0028257E"/>
    <w:rsid w:val="002828C6"/>
    <w:rsid w:val="002828E1"/>
    <w:rsid w:val="00283478"/>
    <w:rsid w:val="00283551"/>
    <w:rsid w:val="00283823"/>
    <w:rsid w:val="00283F36"/>
    <w:rsid w:val="00285196"/>
    <w:rsid w:val="0028628C"/>
    <w:rsid w:val="00286D08"/>
    <w:rsid w:val="00286F28"/>
    <w:rsid w:val="00286F8D"/>
    <w:rsid w:val="00287150"/>
    <w:rsid w:val="00290188"/>
    <w:rsid w:val="002915F8"/>
    <w:rsid w:val="002922E5"/>
    <w:rsid w:val="002924E9"/>
    <w:rsid w:val="00292D7C"/>
    <w:rsid w:val="00292D9A"/>
    <w:rsid w:val="00292E5A"/>
    <w:rsid w:val="002930F9"/>
    <w:rsid w:val="0029404E"/>
    <w:rsid w:val="00296538"/>
    <w:rsid w:val="0029699C"/>
    <w:rsid w:val="0029727D"/>
    <w:rsid w:val="002A1668"/>
    <w:rsid w:val="002A1940"/>
    <w:rsid w:val="002A1B86"/>
    <w:rsid w:val="002A236F"/>
    <w:rsid w:val="002A2A42"/>
    <w:rsid w:val="002A33BE"/>
    <w:rsid w:val="002A5074"/>
    <w:rsid w:val="002A56A8"/>
    <w:rsid w:val="002A5CDF"/>
    <w:rsid w:val="002A61DB"/>
    <w:rsid w:val="002A6F44"/>
    <w:rsid w:val="002A737A"/>
    <w:rsid w:val="002B000B"/>
    <w:rsid w:val="002B0A2A"/>
    <w:rsid w:val="002B151C"/>
    <w:rsid w:val="002B1CF0"/>
    <w:rsid w:val="002B1D14"/>
    <w:rsid w:val="002B1E36"/>
    <w:rsid w:val="002B2112"/>
    <w:rsid w:val="002B211C"/>
    <w:rsid w:val="002B2E3D"/>
    <w:rsid w:val="002B2FD1"/>
    <w:rsid w:val="002B37FD"/>
    <w:rsid w:val="002B3C3F"/>
    <w:rsid w:val="002B458C"/>
    <w:rsid w:val="002B48C9"/>
    <w:rsid w:val="002B59CB"/>
    <w:rsid w:val="002B5A05"/>
    <w:rsid w:val="002B5F38"/>
    <w:rsid w:val="002B625E"/>
    <w:rsid w:val="002B66E9"/>
    <w:rsid w:val="002B6CC2"/>
    <w:rsid w:val="002B7C5E"/>
    <w:rsid w:val="002B7D75"/>
    <w:rsid w:val="002C072C"/>
    <w:rsid w:val="002C1FFB"/>
    <w:rsid w:val="002C20B3"/>
    <w:rsid w:val="002C2F88"/>
    <w:rsid w:val="002C3450"/>
    <w:rsid w:val="002C42A5"/>
    <w:rsid w:val="002C42F1"/>
    <w:rsid w:val="002C5102"/>
    <w:rsid w:val="002C5807"/>
    <w:rsid w:val="002C58E6"/>
    <w:rsid w:val="002C5FC4"/>
    <w:rsid w:val="002C635F"/>
    <w:rsid w:val="002C63BB"/>
    <w:rsid w:val="002C6D52"/>
    <w:rsid w:val="002C7B0B"/>
    <w:rsid w:val="002C7E35"/>
    <w:rsid w:val="002C7F0F"/>
    <w:rsid w:val="002D006A"/>
    <w:rsid w:val="002D03C1"/>
    <w:rsid w:val="002D0672"/>
    <w:rsid w:val="002D09FC"/>
    <w:rsid w:val="002D1224"/>
    <w:rsid w:val="002D1338"/>
    <w:rsid w:val="002D29B6"/>
    <w:rsid w:val="002D2B9D"/>
    <w:rsid w:val="002D2E00"/>
    <w:rsid w:val="002D2F52"/>
    <w:rsid w:val="002D2F57"/>
    <w:rsid w:val="002D3018"/>
    <w:rsid w:val="002D312C"/>
    <w:rsid w:val="002D33E6"/>
    <w:rsid w:val="002D3411"/>
    <w:rsid w:val="002D38D0"/>
    <w:rsid w:val="002D4502"/>
    <w:rsid w:val="002D45EF"/>
    <w:rsid w:val="002D4ADC"/>
    <w:rsid w:val="002D5144"/>
    <w:rsid w:val="002D5671"/>
    <w:rsid w:val="002D67EB"/>
    <w:rsid w:val="002D6E4A"/>
    <w:rsid w:val="002D6FCA"/>
    <w:rsid w:val="002E1147"/>
    <w:rsid w:val="002E1A2C"/>
    <w:rsid w:val="002E1DB3"/>
    <w:rsid w:val="002E3383"/>
    <w:rsid w:val="002E3B83"/>
    <w:rsid w:val="002E46A0"/>
    <w:rsid w:val="002E5594"/>
    <w:rsid w:val="002E5615"/>
    <w:rsid w:val="002E6339"/>
    <w:rsid w:val="002E6971"/>
    <w:rsid w:val="002E7204"/>
    <w:rsid w:val="002E7885"/>
    <w:rsid w:val="002F0C19"/>
    <w:rsid w:val="002F0E02"/>
    <w:rsid w:val="002F113A"/>
    <w:rsid w:val="002F1297"/>
    <w:rsid w:val="002F13E0"/>
    <w:rsid w:val="002F1814"/>
    <w:rsid w:val="002F1D58"/>
    <w:rsid w:val="002F1E87"/>
    <w:rsid w:val="002F1F5E"/>
    <w:rsid w:val="002F237F"/>
    <w:rsid w:val="002F3471"/>
    <w:rsid w:val="002F43EC"/>
    <w:rsid w:val="002F45D8"/>
    <w:rsid w:val="002F4F72"/>
    <w:rsid w:val="002F5A6E"/>
    <w:rsid w:val="002F5FDE"/>
    <w:rsid w:val="002F6132"/>
    <w:rsid w:val="002F77B1"/>
    <w:rsid w:val="002F7BBA"/>
    <w:rsid w:val="002F7DF8"/>
    <w:rsid w:val="002F7E1D"/>
    <w:rsid w:val="00300B94"/>
    <w:rsid w:val="003012B0"/>
    <w:rsid w:val="00301839"/>
    <w:rsid w:val="003026D8"/>
    <w:rsid w:val="003027DF"/>
    <w:rsid w:val="00302FC0"/>
    <w:rsid w:val="0030303A"/>
    <w:rsid w:val="0030342C"/>
    <w:rsid w:val="003034B9"/>
    <w:rsid w:val="00304194"/>
    <w:rsid w:val="003042E4"/>
    <w:rsid w:val="00304FF3"/>
    <w:rsid w:val="00305137"/>
    <w:rsid w:val="003058C3"/>
    <w:rsid w:val="00305C91"/>
    <w:rsid w:val="0030687C"/>
    <w:rsid w:val="00306899"/>
    <w:rsid w:val="003075DC"/>
    <w:rsid w:val="003076FC"/>
    <w:rsid w:val="00307E90"/>
    <w:rsid w:val="00310189"/>
    <w:rsid w:val="00310BE9"/>
    <w:rsid w:val="00310E9C"/>
    <w:rsid w:val="003121C8"/>
    <w:rsid w:val="00312606"/>
    <w:rsid w:val="003133A8"/>
    <w:rsid w:val="00313571"/>
    <w:rsid w:val="003137B8"/>
    <w:rsid w:val="00313FA9"/>
    <w:rsid w:val="00314DC5"/>
    <w:rsid w:val="00314DD7"/>
    <w:rsid w:val="00315436"/>
    <w:rsid w:val="003171D5"/>
    <w:rsid w:val="0032003F"/>
    <w:rsid w:val="0032138B"/>
    <w:rsid w:val="00321552"/>
    <w:rsid w:val="00321CBC"/>
    <w:rsid w:val="0032292E"/>
    <w:rsid w:val="00323C5E"/>
    <w:rsid w:val="003242B7"/>
    <w:rsid w:val="00324A1F"/>
    <w:rsid w:val="00324A3D"/>
    <w:rsid w:val="00324C0B"/>
    <w:rsid w:val="003258DE"/>
    <w:rsid w:val="003275BC"/>
    <w:rsid w:val="00327877"/>
    <w:rsid w:val="00327B6F"/>
    <w:rsid w:val="00330F4D"/>
    <w:rsid w:val="00331857"/>
    <w:rsid w:val="00332279"/>
    <w:rsid w:val="00332F22"/>
    <w:rsid w:val="0033303F"/>
    <w:rsid w:val="00333399"/>
    <w:rsid w:val="00333C38"/>
    <w:rsid w:val="0033421E"/>
    <w:rsid w:val="00335627"/>
    <w:rsid w:val="00335A54"/>
    <w:rsid w:val="003375FE"/>
    <w:rsid w:val="00340908"/>
    <w:rsid w:val="0034135A"/>
    <w:rsid w:val="00341B94"/>
    <w:rsid w:val="00341E33"/>
    <w:rsid w:val="003429C5"/>
    <w:rsid w:val="0034307D"/>
    <w:rsid w:val="00343FC5"/>
    <w:rsid w:val="00344DD8"/>
    <w:rsid w:val="00344E2F"/>
    <w:rsid w:val="00346038"/>
    <w:rsid w:val="003461FC"/>
    <w:rsid w:val="0034689A"/>
    <w:rsid w:val="00346B9F"/>
    <w:rsid w:val="0034717D"/>
    <w:rsid w:val="00350229"/>
    <w:rsid w:val="00350FBA"/>
    <w:rsid w:val="00351147"/>
    <w:rsid w:val="00351677"/>
    <w:rsid w:val="00351711"/>
    <w:rsid w:val="00351942"/>
    <w:rsid w:val="00351A2A"/>
    <w:rsid w:val="00351ABE"/>
    <w:rsid w:val="0035206C"/>
    <w:rsid w:val="00352488"/>
    <w:rsid w:val="00352DEB"/>
    <w:rsid w:val="0035334D"/>
    <w:rsid w:val="00353407"/>
    <w:rsid w:val="00353568"/>
    <w:rsid w:val="00353BD4"/>
    <w:rsid w:val="00353D3C"/>
    <w:rsid w:val="00354543"/>
    <w:rsid w:val="0035505D"/>
    <w:rsid w:val="003553B1"/>
    <w:rsid w:val="00355456"/>
    <w:rsid w:val="00355A9A"/>
    <w:rsid w:val="00355F95"/>
    <w:rsid w:val="00356E5D"/>
    <w:rsid w:val="00357A76"/>
    <w:rsid w:val="00357B1E"/>
    <w:rsid w:val="003603C6"/>
    <w:rsid w:val="00361E5C"/>
    <w:rsid w:val="00361FB6"/>
    <w:rsid w:val="003622E8"/>
    <w:rsid w:val="00362EF5"/>
    <w:rsid w:val="003630BA"/>
    <w:rsid w:val="0036394C"/>
    <w:rsid w:val="003639E2"/>
    <w:rsid w:val="00364316"/>
    <w:rsid w:val="00365F28"/>
    <w:rsid w:val="0036624F"/>
    <w:rsid w:val="003679E1"/>
    <w:rsid w:val="00367A21"/>
    <w:rsid w:val="00367B12"/>
    <w:rsid w:val="00367FAE"/>
    <w:rsid w:val="00370D69"/>
    <w:rsid w:val="00370F34"/>
    <w:rsid w:val="003712B0"/>
    <w:rsid w:val="0037179D"/>
    <w:rsid w:val="00372D95"/>
    <w:rsid w:val="003730FF"/>
    <w:rsid w:val="003732AE"/>
    <w:rsid w:val="003740AA"/>
    <w:rsid w:val="00375E3A"/>
    <w:rsid w:val="00376252"/>
    <w:rsid w:val="003765A0"/>
    <w:rsid w:val="00376840"/>
    <w:rsid w:val="003773EC"/>
    <w:rsid w:val="00377D88"/>
    <w:rsid w:val="00377EB7"/>
    <w:rsid w:val="00380CE1"/>
    <w:rsid w:val="0038165F"/>
    <w:rsid w:val="003819B8"/>
    <w:rsid w:val="00381ACE"/>
    <w:rsid w:val="00381D3D"/>
    <w:rsid w:val="00381D3F"/>
    <w:rsid w:val="003838DE"/>
    <w:rsid w:val="00384446"/>
    <w:rsid w:val="003849C6"/>
    <w:rsid w:val="00384D57"/>
    <w:rsid w:val="00386465"/>
    <w:rsid w:val="00386A46"/>
    <w:rsid w:val="00387164"/>
    <w:rsid w:val="003871B8"/>
    <w:rsid w:val="0038768C"/>
    <w:rsid w:val="003904A6"/>
    <w:rsid w:val="003910DD"/>
    <w:rsid w:val="00391207"/>
    <w:rsid w:val="00391DAB"/>
    <w:rsid w:val="00391E1E"/>
    <w:rsid w:val="00392535"/>
    <w:rsid w:val="0039260B"/>
    <w:rsid w:val="00392DBA"/>
    <w:rsid w:val="003933EC"/>
    <w:rsid w:val="003939A2"/>
    <w:rsid w:val="00393E2A"/>
    <w:rsid w:val="00393E8A"/>
    <w:rsid w:val="003958D7"/>
    <w:rsid w:val="00396016"/>
    <w:rsid w:val="0039737C"/>
    <w:rsid w:val="003979CD"/>
    <w:rsid w:val="003A001C"/>
    <w:rsid w:val="003A11A4"/>
    <w:rsid w:val="003A20E4"/>
    <w:rsid w:val="003A3C32"/>
    <w:rsid w:val="003A3DB8"/>
    <w:rsid w:val="003A426C"/>
    <w:rsid w:val="003A45BD"/>
    <w:rsid w:val="003A4910"/>
    <w:rsid w:val="003A64BA"/>
    <w:rsid w:val="003A700B"/>
    <w:rsid w:val="003A7015"/>
    <w:rsid w:val="003A7298"/>
    <w:rsid w:val="003A73C8"/>
    <w:rsid w:val="003A73E2"/>
    <w:rsid w:val="003B06FF"/>
    <w:rsid w:val="003B0961"/>
    <w:rsid w:val="003B0A58"/>
    <w:rsid w:val="003B0F40"/>
    <w:rsid w:val="003B2BB5"/>
    <w:rsid w:val="003B314E"/>
    <w:rsid w:val="003B3BA4"/>
    <w:rsid w:val="003B46B4"/>
    <w:rsid w:val="003B5201"/>
    <w:rsid w:val="003B57B1"/>
    <w:rsid w:val="003B58F4"/>
    <w:rsid w:val="003B5B03"/>
    <w:rsid w:val="003B677F"/>
    <w:rsid w:val="003B6BAD"/>
    <w:rsid w:val="003B6E59"/>
    <w:rsid w:val="003B72D2"/>
    <w:rsid w:val="003B767E"/>
    <w:rsid w:val="003C036D"/>
    <w:rsid w:val="003C0635"/>
    <w:rsid w:val="003C0D01"/>
    <w:rsid w:val="003C15B2"/>
    <w:rsid w:val="003C1DD8"/>
    <w:rsid w:val="003C34F6"/>
    <w:rsid w:val="003C4417"/>
    <w:rsid w:val="003C444B"/>
    <w:rsid w:val="003C5C3B"/>
    <w:rsid w:val="003C5ED1"/>
    <w:rsid w:val="003C67DC"/>
    <w:rsid w:val="003C7CC9"/>
    <w:rsid w:val="003C7D73"/>
    <w:rsid w:val="003D0AE4"/>
    <w:rsid w:val="003D0F46"/>
    <w:rsid w:val="003D18D0"/>
    <w:rsid w:val="003D1FF8"/>
    <w:rsid w:val="003D2043"/>
    <w:rsid w:val="003D21FA"/>
    <w:rsid w:val="003D2260"/>
    <w:rsid w:val="003D23DC"/>
    <w:rsid w:val="003D2535"/>
    <w:rsid w:val="003D2BA3"/>
    <w:rsid w:val="003D2D2E"/>
    <w:rsid w:val="003D2FFA"/>
    <w:rsid w:val="003D4137"/>
    <w:rsid w:val="003D4670"/>
    <w:rsid w:val="003D6183"/>
    <w:rsid w:val="003D6284"/>
    <w:rsid w:val="003D721E"/>
    <w:rsid w:val="003D7B77"/>
    <w:rsid w:val="003E02FD"/>
    <w:rsid w:val="003E0776"/>
    <w:rsid w:val="003E1495"/>
    <w:rsid w:val="003E1D3F"/>
    <w:rsid w:val="003E2519"/>
    <w:rsid w:val="003E25FA"/>
    <w:rsid w:val="003E2EE7"/>
    <w:rsid w:val="003E2FEC"/>
    <w:rsid w:val="003E3705"/>
    <w:rsid w:val="003E3CF3"/>
    <w:rsid w:val="003E43BD"/>
    <w:rsid w:val="003E4C8B"/>
    <w:rsid w:val="003E5129"/>
    <w:rsid w:val="003E5DEC"/>
    <w:rsid w:val="003E6113"/>
    <w:rsid w:val="003E6168"/>
    <w:rsid w:val="003E638C"/>
    <w:rsid w:val="003F0690"/>
    <w:rsid w:val="003F1A0F"/>
    <w:rsid w:val="003F2293"/>
    <w:rsid w:val="003F2CE2"/>
    <w:rsid w:val="003F31CC"/>
    <w:rsid w:val="003F46A4"/>
    <w:rsid w:val="003F4E66"/>
    <w:rsid w:val="003F5350"/>
    <w:rsid w:val="003F5620"/>
    <w:rsid w:val="003F56BA"/>
    <w:rsid w:val="003F67D0"/>
    <w:rsid w:val="003F7948"/>
    <w:rsid w:val="00400469"/>
    <w:rsid w:val="00400511"/>
    <w:rsid w:val="00400C06"/>
    <w:rsid w:val="00400FD0"/>
    <w:rsid w:val="004013AB"/>
    <w:rsid w:val="0040197B"/>
    <w:rsid w:val="00401B50"/>
    <w:rsid w:val="00401EDF"/>
    <w:rsid w:val="004022C0"/>
    <w:rsid w:val="004026CA"/>
    <w:rsid w:val="00402F2F"/>
    <w:rsid w:val="004037FC"/>
    <w:rsid w:val="0040391E"/>
    <w:rsid w:val="00404129"/>
    <w:rsid w:val="00405A92"/>
    <w:rsid w:val="004069E1"/>
    <w:rsid w:val="00407237"/>
    <w:rsid w:val="004074E3"/>
    <w:rsid w:val="0040780E"/>
    <w:rsid w:val="00407C34"/>
    <w:rsid w:val="00410085"/>
    <w:rsid w:val="00410378"/>
    <w:rsid w:val="00411085"/>
    <w:rsid w:val="00411410"/>
    <w:rsid w:val="00413159"/>
    <w:rsid w:val="0041315D"/>
    <w:rsid w:val="00414969"/>
    <w:rsid w:val="004155A8"/>
    <w:rsid w:val="00415BA6"/>
    <w:rsid w:val="00415F99"/>
    <w:rsid w:val="00416559"/>
    <w:rsid w:val="00416624"/>
    <w:rsid w:val="00416856"/>
    <w:rsid w:val="0041766E"/>
    <w:rsid w:val="00417A20"/>
    <w:rsid w:val="00417AA6"/>
    <w:rsid w:val="00417EF4"/>
    <w:rsid w:val="004203CB"/>
    <w:rsid w:val="00420592"/>
    <w:rsid w:val="00420848"/>
    <w:rsid w:val="00421050"/>
    <w:rsid w:val="004217C0"/>
    <w:rsid w:val="00423C53"/>
    <w:rsid w:val="00424969"/>
    <w:rsid w:val="004255BA"/>
    <w:rsid w:val="004257C1"/>
    <w:rsid w:val="00426A41"/>
    <w:rsid w:val="00427219"/>
    <w:rsid w:val="0042756E"/>
    <w:rsid w:val="00427C8E"/>
    <w:rsid w:val="00427FB0"/>
    <w:rsid w:val="00430807"/>
    <w:rsid w:val="00431037"/>
    <w:rsid w:val="00431492"/>
    <w:rsid w:val="00431528"/>
    <w:rsid w:val="004316AD"/>
    <w:rsid w:val="00431AF4"/>
    <w:rsid w:val="00432551"/>
    <w:rsid w:val="004325B8"/>
    <w:rsid w:val="0043343E"/>
    <w:rsid w:val="0043408D"/>
    <w:rsid w:val="00434233"/>
    <w:rsid w:val="004344AD"/>
    <w:rsid w:val="004346DA"/>
    <w:rsid w:val="00434A6D"/>
    <w:rsid w:val="00435773"/>
    <w:rsid w:val="0043671F"/>
    <w:rsid w:val="0043689E"/>
    <w:rsid w:val="00437455"/>
    <w:rsid w:val="0043786F"/>
    <w:rsid w:val="00437D63"/>
    <w:rsid w:val="004400CB"/>
    <w:rsid w:val="004412B4"/>
    <w:rsid w:val="00441670"/>
    <w:rsid w:val="00441D8C"/>
    <w:rsid w:val="00441DE9"/>
    <w:rsid w:val="00443110"/>
    <w:rsid w:val="0044317D"/>
    <w:rsid w:val="004434F9"/>
    <w:rsid w:val="004435EF"/>
    <w:rsid w:val="00443A60"/>
    <w:rsid w:val="00443D77"/>
    <w:rsid w:val="00444791"/>
    <w:rsid w:val="00444AE7"/>
    <w:rsid w:val="00444DB4"/>
    <w:rsid w:val="00444FC5"/>
    <w:rsid w:val="00445513"/>
    <w:rsid w:val="00445E7D"/>
    <w:rsid w:val="00446153"/>
    <w:rsid w:val="00446330"/>
    <w:rsid w:val="00446393"/>
    <w:rsid w:val="00446461"/>
    <w:rsid w:val="004469E7"/>
    <w:rsid w:val="00446FF0"/>
    <w:rsid w:val="004508B5"/>
    <w:rsid w:val="00450DF7"/>
    <w:rsid w:val="004510CB"/>
    <w:rsid w:val="004515C6"/>
    <w:rsid w:val="004518D5"/>
    <w:rsid w:val="004527D6"/>
    <w:rsid w:val="00452DA9"/>
    <w:rsid w:val="00453180"/>
    <w:rsid w:val="00453492"/>
    <w:rsid w:val="00453955"/>
    <w:rsid w:val="004551C0"/>
    <w:rsid w:val="00456185"/>
    <w:rsid w:val="00456BB8"/>
    <w:rsid w:val="00456C7E"/>
    <w:rsid w:val="00461B4C"/>
    <w:rsid w:val="00462245"/>
    <w:rsid w:val="00462D61"/>
    <w:rsid w:val="00463197"/>
    <w:rsid w:val="00463D84"/>
    <w:rsid w:val="004646AE"/>
    <w:rsid w:val="00464A9B"/>
    <w:rsid w:val="004654FA"/>
    <w:rsid w:val="004658D8"/>
    <w:rsid w:val="00465BE1"/>
    <w:rsid w:val="00467001"/>
    <w:rsid w:val="00467361"/>
    <w:rsid w:val="004679C3"/>
    <w:rsid w:val="0047033A"/>
    <w:rsid w:val="00472045"/>
    <w:rsid w:val="0047267A"/>
    <w:rsid w:val="004748F9"/>
    <w:rsid w:val="00474C12"/>
    <w:rsid w:val="00474EC0"/>
    <w:rsid w:val="00474ED6"/>
    <w:rsid w:val="00475131"/>
    <w:rsid w:val="004756F8"/>
    <w:rsid w:val="00475E01"/>
    <w:rsid w:val="004760CB"/>
    <w:rsid w:val="004768C8"/>
    <w:rsid w:val="00477788"/>
    <w:rsid w:val="0047789E"/>
    <w:rsid w:val="00477C3E"/>
    <w:rsid w:val="00480332"/>
    <w:rsid w:val="00481403"/>
    <w:rsid w:val="00481C09"/>
    <w:rsid w:val="004825E0"/>
    <w:rsid w:val="00483526"/>
    <w:rsid w:val="004841EC"/>
    <w:rsid w:val="0048474D"/>
    <w:rsid w:val="00484A8D"/>
    <w:rsid w:val="00484D5E"/>
    <w:rsid w:val="00485446"/>
    <w:rsid w:val="00485DD3"/>
    <w:rsid w:val="00486BE9"/>
    <w:rsid w:val="00486D59"/>
    <w:rsid w:val="004873D8"/>
    <w:rsid w:val="00492404"/>
    <w:rsid w:val="00493418"/>
    <w:rsid w:val="00493647"/>
    <w:rsid w:val="00494067"/>
    <w:rsid w:val="0049425A"/>
    <w:rsid w:val="00494353"/>
    <w:rsid w:val="00494364"/>
    <w:rsid w:val="00495040"/>
    <w:rsid w:val="004953DB"/>
    <w:rsid w:val="00495F03"/>
    <w:rsid w:val="0049706C"/>
    <w:rsid w:val="00497149"/>
    <w:rsid w:val="0049717D"/>
    <w:rsid w:val="00497E44"/>
    <w:rsid w:val="00497F64"/>
    <w:rsid w:val="004A053E"/>
    <w:rsid w:val="004A05E5"/>
    <w:rsid w:val="004A065A"/>
    <w:rsid w:val="004A10F2"/>
    <w:rsid w:val="004A1527"/>
    <w:rsid w:val="004A17D7"/>
    <w:rsid w:val="004A1F0C"/>
    <w:rsid w:val="004A2051"/>
    <w:rsid w:val="004A237A"/>
    <w:rsid w:val="004A298D"/>
    <w:rsid w:val="004A2BB0"/>
    <w:rsid w:val="004A2F1E"/>
    <w:rsid w:val="004A3319"/>
    <w:rsid w:val="004A3C00"/>
    <w:rsid w:val="004A423E"/>
    <w:rsid w:val="004A434D"/>
    <w:rsid w:val="004A4C78"/>
    <w:rsid w:val="004A60B3"/>
    <w:rsid w:val="004A6750"/>
    <w:rsid w:val="004A7808"/>
    <w:rsid w:val="004B055A"/>
    <w:rsid w:val="004B0848"/>
    <w:rsid w:val="004B0F65"/>
    <w:rsid w:val="004B17B8"/>
    <w:rsid w:val="004B1E82"/>
    <w:rsid w:val="004B1FF2"/>
    <w:rsid w:val="004B230A"/>
    <w:rsid w:val="004B2C7C"/>
    <w:rsid w:val="004B2F96"/>
    <w:rsid w:val="004B317F"/>
    <w:rsid w:val="004B3600"/>
    <w:rsid w:val="004B3E3C"/>
    <w:rsid w:val="004B42A7"/>
    <w:rsid w:val="004B55DE"/>
    <w:rsid w:val="004B6FD4"/>
    <w:rsid w:val="004B7D23"/>
    <w:rsid w:val="004B7F20"/>
    <w:rsid w:val="004C0659"/>
    <w:rsid w:val="004C2429"/>
    <w:rsid w:val="004C2909"/>
    <w:rsid w:val="004C30E0"/>
    <w:rsid w:val="004C3141"/>
    <w:rsid w:val="004C321D"/>
    <w:rsid w:val="004C348F"/>
    <w:rsid w:val="004C365A"/>
    <w:rsid w:val="004C38F4"/>
    <w:rsid w:val="004C3DF7"/>
    <w:rsid w:val="004C3F2B"/>
    <w:rsid w:val="004C4B9A"/>
    <w:rsid w:val="004C574F"/>
    <w:rsid w:val="004C5E05"/>
    <w:rsid w:val="004C63BF"/>
    <w:rsid w:val="004C6423"/>
    <w:rsid w:val="004C65A5"/>
    <w:rsid w:val="004C66B3"/>
    <w:rsid w:val="004C6812"/>
    <w:rsid w:val="004C6A61"/>
    <w:rsid w:val="004C6FA6"/>
    <w:rsid w:val="004C7567"/>
    <w:rsid w:val="004C76F6"/>
    <w:rsid w:val="004C7BB5"/>
    <w:rsid w:val="004C7D3D"/>
    <w:rsid w:val="004C7DD4"/>
    <w:rsid w:val="004C7E91"/>
    <w:rsid w:val="004D00F7"/>
    <w:rsid w:val="004D09CC"/>
    <w:rsid w:val="004D16AC"/>
    <w:rsid w:val="004D1750"/>
    <w:rsid w:val="004D1EF6"/>
    <w:rsid w:val="004D3902"/>
    <w:rsid w:val="004D4751"/>
    <w:rsid w:val="004D4B0A"/>
    <w:rsid w:val="004D5450"/>
    <w:rsid w:val="004D57CF"/>
    <w:rsid w:val="004D667A"/>
    <w:rsid w:val="004D6C81"/>
    <w:rsid w:val="004D7067"/>
    <w:rsid w:val="004D7498"/>
    <w:rsid w:val="004D7836"/>
    <w:rsid w:val="004D7D22"/>
    <w:rsid w:val="004E0CAA"/>
    <w:rsid w:val="004E1812"/>
    <w:rsid w:val="004E2BE2"/>
    <w:rsid w:val="004E32EA"/>
    <w:rsid w:val="004E377B"/>
    <w:rsid w:val="004E3A84"/>
    <w:rsid w:val="004E3F8B"/>
    <w:rsid w:val="004E5677"/>
    <w:rsid w:val="004E580B"/>
    <w:rsid w:val="004E64E1"/>
    <w:rsid w:val="004E68DB"/>
    <w:rsid w:val="004E6C99"/>
    <w:rsid w:val="004E712F"/>
    <w:rsid w:val="004E73AF"/>
    <w:rsid w:val="004E7748"/>
    <w:rsid w:val="004F0ECE"/>
    <w:rsid w:val="004F1576"/>
    <w:rsid w:val="004F1E94"/>
    <w:rsid w:val="004F291A"/>
    <w:rsid w:val="004F42C0"/>
    <w:rsid w:val="004F449A"/>
    <w:rsid w:val="004F49B4"/>
    <w:rsid w:val="004F4B91"/>
    <w:rsid w:val="004F7434"/>
    <w:rsid w:val="004F7A26"/>
    <w:rsid w:val="0050079F"/>
    <w:rsid w:val="00500E5F"/>
    <w:rsid w:val="00500F56"/>
    <w:rsid w:val="00501004"/>
    <w:rsid w:val="00501A73"/>
    <w:rsid w:val="005021E1"/>
    <w:rsid w:val="005022B5"/>
    <w:rsid w:val="00502505"/>
    <w:rsid w:val="00502913"/>
    <w:rsid w:val="00503652"/>
    <w:rsid w:val="00504565"/>
    <w:rsid w:val="005045FB"/>
    <w:rsid w:val="0050513F"/>
    <w:rsid w:val="0050534E"/>
    <w:rsid w:val="00505629"/>
    <w:rsid w:val="005058CE"/>
    <w:rsid w:val="00505F9F"/>
    <w:rsid w:val="005063CC"/>
    <w:rsid w:val="005065FC"/>
    <w:rsid w:val="00506654"/>
    <w:rsid w:val="00506A8C"/>
    <w:rsid w:val="005105AC"/>
    <w:rsid w:val="00510614"/>
    <w:rsid w:val="0051152F"/>
    <w:rsid w:val="00511635"/>
    <w:rsid w:val="00511F58"/>
    <w:rsid w:val="00512134"/>
    <w:rsid w:val="00512188"/>
    <w:rsid w:val="00512B1B"/>
    <w:rsid w:val="00512BC9"/>
    <w:rsid w:val="005130AD"/>
    <w:rsid w:val="00514E1A"/>
    <w:rsid w:val="00515394"/>
    <w:rsid w:val="0051579D"/>
    <w:rsid w:val="0051620B"/>
    <w:rsid w:val="0051640F"/>
    <w:rsid w:val="00516604"/>
    <w:rsid w:val="00516AD1"/>
    <w:rsid w:val="00516C33"/>
    <w:rsid w:val="005206F0"/>
    <w:rsid w:val="00520B6E"/>
    <w:rsid w:val="00520ED3"/>
    <w:rsid w:val="00521461"/>
    <w:rsid w:val="005218F7"/>
    <w:rsid w:val="005222AE"/>
    <w:rsid w:val="00522DFD"/>
    <w:rsid w:val="00523172"/>
    <w:rsid w:val="00523356"/>
    <w:rsid w:val="00523967"/>
    <w:rsid w:val="0052406B"/>
    <w:rsid w:val="00524945"/>
    <w:rsid w:val="00524A57"/>
    <w:rsid w:val="00524A7F"/>
    <w:rsid w:val="00524D0F"/>
    <w:rsid w:val="00525C70"/>
    <w:rsid w:val="00525CD8"/>
    <w:rsid w:val="005260FF"/>
    <w:rsid w:val="00526C8E"/>
    <w:rsid w:val="00530749"/>
    <w:rsid w:val="00530780"/>
    <w:rsid w:val="0053181F"/>
    <w:rsid w:val="00533911"/>
    <w:rsid w:val="00536F66"/>
    <w:rsid w:val="00537527"/>
    <w:rsid w:val="005379EB"/>
    <w:rsid w:val="00540CDC"/>
    <w:rsid w:val="00540F24"/>
    <w:rsid w:val="00541195"/>
    <w:rsid w:val="005412D5"/>
    <w:rsid w:val="00543BF0"/>
    <w:rsid w:val="00543C80"/>
    <w:rsid w:val="00543DE7"/>
    <w:rsid w:val="0054435F"/>
    <w:rsid w:val="00544DDB"/>
    <w:rsid w:val="0054566C"/>
    <w:rsid w:val="005456D0"/>
    <w:rsid w:val="00545CD2"/>
    <w:rsid w:val="00546208"/>
    <w:rsid w:val="00546769"/>
    <w:rsid w:val="00546D2E"/>
    <w:rsid w:val="005474BF"/>
    <w:rsid w:val="00547F2D"/>
    <w:rsid w:val="00547F37"/>
    <w:rsid w:val="00550123"/>
    <w:rsid w:val="00550436"/>
    <w:rsid w:val="00550B5D"/>
    <w:rsid w:val="005520F0"/>
    <w:rsid w:val="0055256D"/>
    <w:rsid w:val="00553AAF"/>
    <w:rsid w:val="00553B9E"/>
    <w:rsid w:val="00554C2E"/>
    <w:rsid w:val="00555BB4"/>
    <w:rsid w:val="00555EDC"/>
    <w:rsid w:val="005566D5"/>
    <w:rsid w:val="0056091D"/>
    <w:rsid w:val="00560A59"/>
    <w:rsid w:val="00560DA1"/>
    <w:rsid w:val="00563129"/>
    <w:rsid w:val="00563268"/>
    <w:rsid w:val="005637CA"/>
    <w:rsid w:val="00563E06"/>
    <w:rsid w:val="00564478"/>
    <w:rsid w:val="00564824"/>
    <w:rsid w:val="00564F4B"/>
    <w:rsid w:val="00565063"/>
    <w:rsid w:val="0056574D"/>
    <w:rsid w:val="00565EA1"/>
    <w:rsid w:val="00565FBA"/>
    <w:rsid w:val="00566351"/>
    <w:rsid w:val="005665E4"/>
    <w:rsid w:val="00567244"/>
    <w:rsid w:val="005676F8"/>
    <w:rsid w:val="00567C7D"/>
    <w:rsid w:val="00570E44"/>
    <w:rsid w:val="00570E9A"/>
    <w:rsid w:val="00571749"/>
    <w:rsid w:val="00571E80"/>
    <w:rsid w:val="0057203E"/>
    <w:rsid w:val="00572889"/>
    <w:rsid w:val="00573501"/>
    <w:rsid w:val="00573571"/>
    <w:rsid w:val="00573A70"/>
    <w:rsid w:val="00573D0A"/>
    <w:rsid w:val="00574776"/>
    <w:rsid w:val="0057534C"/>
    <w:rsid w:val="00576972"/>
    <w:rsid w:val="0057751F"/>
    <w:rsid w:val="0057756F"/>
    <w:rsid w:val="005779BB"/>
    <w:rsid w:val="00577DA0"/>
    <w:rsid w:val="00577DE0"/>
    <w:rsid w:val="005801E3"/>
    <w:rsid w:val="00580E31"/>
    <w:rsid w:val="00581C4C"/>
    <w:rsid w:val="00582330"/>
    <w:rsid w:val="00582D0A"/>
    <w:rsid w:val="00582DE8"/>
    <w:rsid w:val="00583520"/>
    <w:rsid w:val="00583939"/>
    <w:rsid w:val="00583A11"/>
    <w:rsid w:val="005847F2"/>
    <w:rsid w:val="00584A07"/>
    <w:rsid w:val="005853C7"/>
    <w:rsid w:val="00585796"/>
    <w:rsid w:val="005859B5"/>
    <w:rsid w:val="00586138"/>
    <w:rsid w:val="00586520"/>
    <w:rsid w:val="00586BD2"/>
    <w:rsid w:val="00586E38"/>
    <w:rsid w:val="00586EEC"/>
    <w:rsid w:val="00587342"/>
    <w:rsid w:val="0058762D"/>
    <w:rsid w:val="00590007"/>
    <w:rsid w:val="005922E9"/>
    <w:rsid w:val="00592464"/>
    <w:rsid w:val="005926D3"/>
    <w:rsid w:val="00592E8F"/>
    <w:rsid w:val="00593B7D"/>
    <w:rsid w:val="005940C6"/>
    <w:rsid w:val="00595196"/>
    <w:rsid w:val="00595AC7"/>
    <w:rsid w:val="00596177"/>
    <w:rsid w:val="005965CD"/>
    <w:rsid w:val="00597F03"/>
    <w:rsid w:val="00597F1A"/>
    <w:rsid w:val="005A08A8"/>
    <w:rsid w:val="005A1865"/>
    <w:rsid w:val="005A1D91"/>
    <w:rsid w:val="005A4897"/>
    <w:rsid w:val="005A4FF4"/>
    <w:rsid w:val="005A51E1"/>
    <w:rsid w:val="005A58C8"/>
    <w:rsid w:val="005A5C6A"/>
    <w:rsid w:val="005A5FB7"/>
    <w:rsid w:val="005A690C"/>
    <w:rsid w:val="005A7A21"/>
    <w:rsid w:val="005B0568"/>
    <w:rsid w:val="005B0B6B"/>
    <w:rsid w:val="005B1219"/>
    <w:rsid w:val="005B12C2"/>
    <w:rsid w:val="005B1819"/>
    <w:rsid w:val="005B2D33"/>
    <w:rsid w:val="005B308C"/>
    <w:rsid w:val="005B314A"/>
    <w:rsid w:val="005B3878"/>
    <w:rsid w:val="005B3CC2"/>
    <w:rsid w:val="005B3ED2"/>
    <w:rsid w:val="005B449B"/>
    <w:rsid w:val="005B4816"/>
    <w:rsid w:val="005B4B32"/>
    <w:rsid w:val="005B4FD4"/>
    <w:rsid w:val="005B555A"/>
    <w:rsid w:val="005B5FAD"/>
    <w:rsid w:val="005B6302"/>
    <w:rsid w:val="005B7182"/>
    <w:rsid w:val="005B73DC"/>
    <w:rsid w:val="005B7ECE"/>
    <w:rsid w:val="005C0133"/>
    <w:rsid w:val="005C04E3"/>
    <w:rsid w:val="005C04F9"/>
    <w:rsid w:val="005C0558"/>
    <w:rsid w:val="005C0CAC"/>
    <w:rsid w:val="005C1197"/>
    <w:rsid w:val="005C1728"/>
    <w:rsid w:val="005C1E34"/>
    <w:rsid w:val="005C2402"/>
    <w:rsid w:val="005C2A2E"/>
    <w:rsid w:val="005C2B26"/>
    <w:rsid w:val="005C4F4C"/>
    <w:rsid w:val="005C5E00"/>
    <w:rsid w:val="005C63D4"/>
    <w:rsid w:val="005D0215"/>
    <w:rsid w:val="005D177D"/>
    <w:rsid w:val="005D1839"/>
    <w:rsid w:val="005D24C4"/>
    <w:rsid w:val="005D27DB"/>
    <w:rsid w:val="005D3734"/>
    <w:rsid w:val="005D3B98"/>
    <w:rsid w:val="005D3F0E"/>
    <w:rsid w:val="005D3F10"/>
    <w:rsid w:val="005D421C"/>
    <w:rsid w:val="005D429A"/>
    <w:rsid w:val="005D42A5"/>
    <w:rsid w:val="005D42B0"/>
    <w:rsid w:val="005D455C"/>
    <w:rsid w:val="005D456C"/>
    <w:rsid w:val="005D48AF"/>
    <w:rsid w:val="005D4FBE"/>
    <w:rsid w:val="005D54AA"/>
    <w:rsid w:val="005D61C7"/>
    <w:rsid w:val="005D61DD"/>
    <w:rsid w:val="005D646A"/>
    <w:rsid w:val="005D67C0"/>
    <w:rsid w:val="005E0106"/>
    <w:rsid w:val="005E0D4E"/>
    <w:rsid w:val="005E166D"/>
    <w:rsid w:val="005E2952"/>
    <w:rsid w:val="005E2BCF"/>
    <w:rsid w:val="005E2F5E"/>
    <w:rsid w:val="005E31A1"/>
    <w:rsid w:val="005E32F8"/>
    <w:rsid w:val="005E3788"/>
    <w:rsid w:val="005E3F7A"/>
    <w:rsid w:val="005E4A35"/>
    <w:rsid w:val="005E4DD0"/>
    <w:rsid w:val="005E52D3"/>
    <w:rsid w:val="005E531F"/>
    <w:rsid w:val="005E597E"/>
    <w:rsid w:val="005E6DFF"/>
    <w:rsid w:val="005E6F2C"/>
    <w:rsid w:val="005E7502"/>
    <w:rsid w:val="005F0542"/>
    <w:rsid w:val="005F1405"/>
    <w:rsid w:val="005F20D8"/>
    <w:rsid w:val="005F216E"/>
    <w:rsid w:val="005F2378"/>
    <w:rsid w:val="005F27BA"/>
    <w:rsid w:val="005F2A08"/>
    <w:rsid w:val="005F3D0B"/>
    <w:rsid w:val="005F4268"/>
    <w:rsid w:val="005F4CD0"/>
    <w:rsid w:val="005F50A8"/>
    <w:rsid w:val="005F5243"/>
    <w:rsid w:val="005F5721"/>
    <w:rsid w:val="005F5965"/>
    <w:rsid w:val="005F60B3"/>
    <w:rsid w:val="005F7512"/>
    <w:rsid w:val="005F7C97"/>
    <w:rsid w:val="006006B9"/>
    <w:rsid w:val="006024CA"/>
    <w:rsid w:val="00602686"/>
    <w:rsid w:val="006026F2"/>
    <w:rsid w:val="00602924"/>
    <w:rsid w:val="006038F1"/>
    <w:rsid w:val="00603E88"/>
    <w:rsid w:val="0060425E"/>
    <w:rsid w:val="0060519A"/>
    <w:rsid w:val="00606108"/>
    <w:rsid w:val="00606700"/>
    <w:rsid w:val="0060712A"/>
    <w:rsid w:val="006101C9"/>
    <w:rsid w:val="00611033"/>
    <w:rsid w:val="0061110F"/>
    <w:rsid w:val="006125DC"/>
    <w:rsid w:val="006132B2"/>
    <w:rsid w:val="00613D74"/>
    <w:rsid w:val="00613F76"/>
    <w:rsid w:val="00613FE3"/>
    <w:rsid w:val="006145B1"/>
    <w:rsid w:val="00614B86"/>
    <w:rsid w:val="00614E5D"/>
    <w:rsid w:val="0061526D"/>
    <w:rsid w:val="0061595F"/>
    <w:rsid w:val="0061596B"/>
    <w:rsid w:val="00615A99"/>
    <w:rsid w:val="00615CF8"/>
    <w:rsid w:val="006169BC"/>
    <w:rsid w:val="00616EEF"/>
    <w:rsid w:val="006208F0"/>
    <w:rsid w:val="00620A03"/>
    <w:rsid w:val="00621AC6"/>
    <w:rsid w:val="00622DD0"/>
    <w:rsid w:val="0062435D"/>
    <w:rsid w:val="00624D1B"/>
    <w:rsid w:val="00624F6E"/>
    <w:rsid w:val="0062546A"/>
    <w:rsid w:val="00625BC0"/>
    <w:rsid w:val="00625E3D"/>
    <w:rsid w:val="0062676D"/>
    <w:rsid w:val="006305AB"/>
    <w:rsid w:val="00632079"/>
    <w:rsid w:val="0063279C"/>
    <w:rsid w:val="00632AF0"/>
    <w:rsid w:val="00632E36"/>
    <w:rsid w:val="00633A0E"/>
    <w:rsid w:val="00633D68"/>
    <w:rsid w:val="006346C1"/>
    <w:rsid w:val="00634CCE"/>
    <w:rsid w:val="00635382"/>
    <w:rsid w:val="00635AFF"/>
    <w:rsid w:val="0063735E"/>
    <w:rsid w:val="006401D4"/>
    <w:rsid w:val="00640827"/>
    <w:rsid w:val="00641860"/>
    <w:rsid w:val="006425DA"/>
    <w:rsid w:val="00642A8F"/>
    <w:rsid w:val="00643615"/>
    <w:rsid w:val="0064379E"/>
    <w:rsid w:val="00643AA4"/>
    <w:rsid w:val="00644016"/>
    <w:rsid w:val="00644525"/>
    <w:rsid w:val="006452C0"/>
    <w:rsid w:val="00645DE2"/>
    <w:rsid w:val="00645DFD"/>
    <w:rsid w:val="006462A9"/>
    <w:rsid w:val="006478A4"/>
    <w:rsid w:val="00647FC9"/>
    <w:rsid w:val="006501FA"/>
    <w:rsid w:val="00650ADB"/>
    <w:rsid w:val="00650EEB"/>
    <w:rsid w:val="00652A92"/>
    <w:rsid w:val="006533CE"/>
    <w:rsid w:val="00653D97"/>
    <w:rsid w:val="00654295"/>
    <w:rsid w:val="006559C8"/>
    <w:rsid w:val="00656334"/>
    <w:rsid w:val="0065650F"/>
    <w:rsid w:val="00657934"/>
    <w:rsid w:val="006579FB"/>
    <w:rsid w:val="006600B2"/>
    <w:rsid w:val="00660C54"/>
    <w:rsid w:val="00661BB3"/>
    <w:rsid w:val="0066217B"/>
    <w:rsid w:val="00662298"/>
    <w:rsid w:val="006626B9"/>
    <w:rsid w:val="006628F6"/>
    <w:rsid w:val="0066291C"/>
    <w:rsid w:val="00662F89"/>
    <w:rsid w:val="00663757"/>
    <w:rsid w:val="00663A8A"/>
    <w:rsid w:val="00663BDF"/>
    <w:rsid w:val="006660E7"/>
    <w:rsid w:val="0066633C"/>
    <w:rsid w:val="00666CA9"/>
    <w:rsid w:val="00666F7B"/>
    <w:rsid w:val="00667081"/>
    <w:rsid w:val="00667087"/>
    <w:rsid w:val="00670FC7"/>
    <w:rsid w:val="006712D6"/>
    <w:rsid w:val="006714B5"/>
    <w:rsid w:val="006719EB"/>
    <w:rsid w:val="00671AB7"/>
    <w:rsid w:val="00672487"/>
    <w:rsid w:val="0067257C"/>
    <w:rsid w:val="00674191"/>
    <w:rsid w:val="00674635"/>
    <w:rsid w:val="00674891"/>
    <w:rsid w:val="00674B2F"/>
    <w:rsid w:val="0067521C"/>
    <w:rsid w:val="00675835"/>
    <w:rsid w:val="0067758F"/>
    <w:rsid w:val="00677858"/>
    <w:rsid w:val="0068023F"/>
    <w:rsid w:val="006809A2"/>
    <w:rsid w:val="00680BAF"/>
    <w:rsid w:val="00681013"/>
    <w:rsid w:val="006817EF"/>
    <w:rsid w:val="006829BA"/>
    <w:rsid w:val="00682DE1"/>
    <w:rsid w:val="00682ED1"/>
    <w:rsid w:val="0068331E"/>
    <w:rsid w:val="00683954"/>
    <w:rsid w:val="00683CA7"/>
    <w:rsid w:val="00683F2C"/>
    <w:rsid w:val="00683FEC"/>
    <w:rsid w:val="0068486B"/>
    <w:rsid w:val="006876EC"/>
    <w:rsid w:val="00687A72"/>
    <w:rsid w:val="0069165A"/>
    <w:rsid w:val="00691DF5"/>
    <w:rsid w:val="00694B49"/>
    <w:rsid w:val="00694B93"/>
    <w:rsid w:val="006951BA"/>
    <w:rsid w:val="00695B1D"/>
    <w:rsid w:val="00695F58"/>
    <w:rsid w:val="006969FF"/>
    <w:rsid w:val="00696F7E"/>
    <w:rsid w:val="006974A2"/>
    <w:rsid w:val="00697529"/>
    <w:rsid w:val="00697696"/>
    <w:rsid w:val="00697DC3"/>
    <w:rsid w:val="006A04C3"/>
    <w:rsid w:val="006A0C03"/>
    <w:rsid w:val="006A0E66"/>
    <w:rsid w:val="006A17DD"/>
    <w:rsid w:val="006A1F14"/>
    <w:rsid w:val="006A2061"/>
    <w:rsid w:val="006A2B7B"/>
    <w:rsid w:val="006A35D3"/>
    <w:rsid w:val="006A3850"/>
    <w:rsid w:val="006A3C1A"/>
    <w:rsid w:val="006A48E9"/>
    <w:rsid w:val="006A5BD3"/>
    <w:rsid w:val="006A6688"/>
    <w:rsid w:val="006A6719"/>
    <w:rsid w:val="006A6B5B"/>
    <w:rsid w:val="006A6D8E"/>
    <w:rsid w:val="006A7B86"/>
    <w:rsid w:val="006A7DCF"/>
    <w:rsid w:val="006A7F85"/>
    <w:rsid w:val="006B0810"/>
    <w:rsid w:val="006B184D"/>
    <w:rsid w:val="006B19F0"/>
    <w:rsid w:val="006B1EA6"/>
    <w:rsid w:val="006B262C"/>
    <w:rsid w:val="006B2649"/>
    <w:rsid w:val="006B2C58"/>
    <w:rsid w:val="006B3F2E"/>
    <w:rsid w:val="006B48D3"/>
    <w:rsid w:val="006B4D03"/>
    <w:rsid w:val="006B4ED8"/>
    <w:rsid w:val="006B550C"/>
    <w:rsid w:val="006B5752"/>
    <w:rsid w:val="006B5C6A"/>
    <w:rsid w:val="006B6350"/>
    <w:rsid w:val="006B6A19"/>
    <w:rsid w:val="006B6C1B"/>
    <w:rsid w:val="006B7789"/>
    <w:rsid w:val="006B7CE5"/>
    <w:rsid w:val="006C0760"/>
    <w:rsid w:val="006C0EA9"/>
    <w:rsid w:val="006C1C73"/>
    <w:rsid w:val="006C1FB5"/>
    <w:rsid w:val="006C2480"/>
    <w:rsid w:val="006C2AAC"/>
    <w:rsid w:val="006C32A9"/>
    <w:rsid w:val="006C398C"/>
    <w:rsid w:val="006C3EAF"/>
    <w:rsid w:val="006C46D5"/>
    <w:rsid w:val="006C524B"/>
    <w:rsid w:val="006C5377"/>
    <w:rsid w:val="006C59AA"/>
    <w:rsid w:val="006C5A33"/>
    <w:rsid w:val="006C641C"/>
    <w:rsid w:val="006C6F43"/>
    <w:rsid w:val="006C721D"/>
    <w:rsid w:val="006D022E"/>
    <w:rsid w:val="006D04FD"/>
    <w:rsid w:val="006D079F"/>
    <w:rsid w:val="006D10BA"/>
    <w:rsid w:val="006D129E"/>
    <w:rsid w:val="006D1B91"/>
    <w:rsid w:val="006D2061"/>
    <w:rsid w:val="006D29A3"/>
    <w:rsid w:val="006D29DA"/>
    <w:rsid w:val="006D4449"/>
    <w:rsid w:val="006D5263"/>
    <w:rsid w:val="006D53A6"/>
    <w:rsid w:val="006D549E"/>
    <w:rsid w:val="006D66EE"/>
    <w:rsid w:val="006D72F6"/>
    <w:rsid w:val="006D766F"/>
    <w:rsid w:val="006E000E"/>
    <w:rsid w:val="006E0A78"/>
    <w:rsid w:val="006E0D2B"/>
    <w:rsid w:val="006E12DD"/>
    <w:rsid w:val="006E24F7"/>
    <w:rsid w:val="006E254C"/>
    <w:rsid w:val="006E29D8"/>
    <w:rsid w:val="006E2BD0"/>
    <w:rsid w:val="006E3624"/>
    <w:rsid w:val="006E624A"/>
    <w:rsid w:val="006E677B"/>
    <w:rsid w:val="006E7172"/>
    <w:rsid w:val="006F0274"/>
    <w:rsid w:val="006F085A"/>
    <w:rsid w:val="006F0C7F"/>
    <w:rsid w:val="006F13A8"/>
    <w:rsid w:val="006F1769"/>
    <w:rsid w:val="006F1DC2"/>
    <w:rsid w:val="006F2108"/>
    <w:rsid w:val="006F23FC"/>
    <w:rsid w:val="006F28D9"/>
    <w:rsid w:val="006F2AE6"/>
    <w:rsid w:val="006F3891"/>
    <w:rsid w:val="006F3BE0"/>
    <w:rsid w:val="006F4BD5"/>
    <w:rsid w:val="006F52EC"/>
    <w:rsid w:val="006F5796"/>
    <w:rsid w:val="006F5ED9"/>
    <w:rsid w:val="006F61B8"/>
    <w:rsid w:val="006F6CB5"/>
    <w:rsid w:val="006F72CA"/>
    <w:rsid w:val="006F7FB1"/>
    <w:rsid w:val="007007C2"/>
    <w:rsid w:val="00701406"/>
    <w:rsid w:val="00702373"/>
    <w:rsid w:val="00702388"/>
    <w:rsid w:val="00702407"/>
    <w:rsid w:val="0070298A"/>
    <w:rsid w:val="007031C3"/>
    <w:rsid w:val="00703A7C"/>
    <w:rsid w:val="00703AF9"/>
    <w:rsid w:val="00704A80"/>
    <w:rsid w:val="007050BA"/>
    <w:rsid w:val="00705208"/>
    <w:rsid w:val="00705961"/>
    <w:rsid w:val="00706053"/>
    <w:rsid w:val="0070644E"/>
    <w:rsid w:val="00706636"/>
    <w:rsid w:val="00706F68"/>
    <w:rsid w:val="00707D5E"/>
    <w:rsid w:val="007102C4"/>
    <w:rsid w:val="00711A44"/>
    <w:rsid w:val="00712811"/>
    <w:rsid w:val="0071282E"/>
    <w:rsid w:val="00712F59"/>
    <w:rsid w:val="0071313B"/>
    <w:rsid w:val="007133A5"/>
    <w:rsid w:val="00714CDB"/>
    <w:rsid w:val="00714DB0"/>
    <w:rsid w:val="00714EDF"/>
    <w:rsid w:val="007201A2"/>
    <w:rsid w:val="007203BD"/>
    <w:rsid w:val="00720AE0"/>
    <w:rsid w:val="00720C73"/>
    <w:rsid w:val="00722AE4"/>
    <w:rsid w:val="0072371A"/>
    <w:rsid w:val="00724686"/>
    <w:rsid w:val="00725E19"/>
    <w:rsid w:val="00725E3F"/>
    <w:rsid w:val="007263C1"/>
    <w:rsid w:val="007276F6"/>
    <w:rsid w:val="0073000D"/>
    <w:rsid w:val="00730B1A"/>
    <w:rsid w:val="00730C19"/>
    <w:rsid w:val="00731AAE"/>
    <w:rsid w:val="00731AC9"/>
    <w:rsid w:val="0073297D"/>
    <w:rsid w:val="007330AB"/>
    <w:rsid w:val="007341B8"/>
    <w:rsid w:val="0073432E"/>
    <w:rsid w:val="00734A7B"/>
    <w:rsid w:val="00734A9F"/>
    <w:rsid w:val="00734D75"/>
    <w:rsid w:val="007350B6"/>
    <w:rsid w:val="00735257"/>
    <w:rsid w:val="0073536B"/>
    <w:rsid w:val="00735716"/>
    <w:rsid w:val="007358CB"/>
    <w:rsid w:val="00735DE1"/>
    <w:rsid w:val="00737F62"/>
    <w:rsid w:val="0074068F"/>
    <w:rsid w:val="00740EBC"/>
    <w:rsid w:val="00740EBD"/>
    <w:rsid w:val="007414EC"/>
    <w:rsid w:val="00742AAA"/>
    <w:rsid w:val="007437F1"/>
    <w:rsid w:val="00744009"/>
    <w:rsid w:val="007442A4"/>
    <w:rsid w:val="0074505C"/>
    <w:rsid w:val="007458AC"/>
    <w:rsid w:val="00745F86"/>
    <w:rsid w:val="007465F9"/>
    <w:rsid w:val="00746AC2"/>
    <w:rsid w:val="007470C1"/>
    <w:rsid w:val="00750262"/>
    <w:rsid w:val="00750291"/>
    <w:rsid w:val="0075054D"/>
    <w:rsid w:val="00751581"/>
    <w:rsid w:val="00752047"/>
    <w:rsid w:val="00752FBE"/>
    <w:rsid w:val="0075401C"/>
    <w:rsid w:val="007559C8"/>
    <w:rsid w:val="00755E0B"/>
    <w:rsid w:val="007570A3"/>
    <w:rsid w:val="007574CB"/>
    <w:rsid w:val="007609CC"/>
    <w:rsid w:val="00760CA5"/>
    <w:rsid w:val="0076123E"/>
    <w:rsid w:val="007612D3"/>
    <w:rsid w:val="00761B69"/>
    <w:rsid w:val="00762C2D"/>
    <w:rsid w:val="00763194"/>
    <w:rsid w:val="007637CE"/>
    <w:rsid w:val="00763A22"/>
    <w:rsid w:val="007640FF"/>
    <w:rsid w:val="00764364"/>
    <w:rsid w:val="007645B5"/>
    <w:rsid w:val="007651FD"/>
    <w:rsid w:val="007668AC"/>
    <w:rsid w:val="00766972"/>
    <w:rsid w:val="0076710F"/>
    <w:rsid w:val="00767751"/>
    <w:rsid w:val="00767F79"/>
    <w:rsid w:val="00770A08"/>
    <w:rsid w:val="007722D6"/>
    <w:rsid w:val="007725D4"/>
    <w:rsid w:val="00772C62"/>
    <w:rsid w:val="00773B04"/>
    <w:rsid w:val="007742CA"/>
    <w:rsid w:val="00774ADF"/>
    <w:rsid w:val="00775232"/>
    <w:rsid w:val="00777707"/>
    <w:rsid w:val="00780368"/>
    <w:rsid w:val="00781369"/>
    <w:rsid w:val="007826B7"/>
    <w:rsid w:val="00782E21"/>
    <w:rsid w:val="00784099"/>
    <w:rsid w:val="007843E7"/>
    <w:rsid w:val="007850C9"/>
    <w:rsid w:val="0078511D"/>
    <w:rsid w:val="00785172"/>
    <w:rsid w:val="00785177"/>
    <w:rsid w:val="00786037"/>
    <w:rsid w:val="007861A8"/>
    <w:rsid w:val="00786F56"/>
    <w:rsid w:val="00787783"/>
    <w:rsid w:val="00790D46"/>
    <w:rsid w:val="0079146C"/>
    <w:rsid w:val="007915F0"/>
    <w:rsid w:val="0079185A"/>
    <w:rsid w:val="007918F0"/>
    <w:rsid w:val="00791CBB"/>
    <w:rsid w:val="007935A2"/>
    <w:rsid w:val="0079496D"/>
    <w:rsid w:val="0079498D"/>
    <w:rsid w:val="0079526D"/>
    <w:rsid w:val="007957FC"/>
    <w:rsid w:val="007966CA"/>
    <w:rsid w:val="007970A2"/>
    <w:rsid w:val="00797D6F"/>
    <w:rsid w:val="00797E64"/>
    <w:rsid w:val="00797F96"/>
    <w:rsid w:val="007A11D7"/>
    <w:rsid w:val="007A157D"/>
    <w:rsid w:val="007A1C7B"/>
    <w:rsid w:val="007A1F64"/>
    <w:rsid w:val="007A2770"/>
    <w:rsid w:val="007A2CEB"/>
    <w:rsid w:val="007A2EA7"/>
    <w:rsid w:val="007A346F"/>
    <w:rsid w:val="007A3501"/>
    <w:rsid w:val="007A3677"/>
    <w:rsid w:val="007A3751"/>
    <w:rsid w:val="007A51C7"/>
    <w:rsid w:val="007A5659"/>
    <w:rsid w:val="007A67E8"/>
    <w:rsid w:val="007A6D7F"/>
    <w:rsid w:val="007A6FF6"/>
    <w:rsid w:val="007A7638"/>
    <w:rsid w:val="007A7963"/>
    <w:rsid w:val="007B011A"/>
    <w:rsid w:val="007B0305"/>
    <w:rsid w:val="007B0A09"/>
    <w:rsid w:val="007B3911"/>
    <w:rsid w:val="007B3D6F"/>
    <w:rsid w:val="007B3FE0"/>
    <w:rsid w:val="007B6539"/>
    <w:rsid w:val="007B6646"/>
    <w:rsid w:val="007B7167"/>
    <w:rsid w:val="007B72D7"/>
    <w:rsid w:val="007C0345"/>
    <w:rsid w:val="007C0CCC"/>
    <w:rsid w:val="007C1061"/>
    <w:rsid w:val="007C13EB"/>
    <w:rsid w:val="007C20EF"/>
    <w:rsid w:val="007C23D5"/>
    <w:rsid w:val="007C2D63"/>
    <w:rsid w:val="007C3D16"/>
    <w:rsid w:val="007C5217"/>
    <w:rsid w:val="007C5560"/>
    <w:rsid w:val="007C578A"/>
    <w:rsid w:val="007C5E5E"/>
    <w:rsid w:val="007C6AC2"/>
    <w:rsid w:val="007C6CB4"/>
    <w:rsid w:val="007C78EC"/>
    <w:rsid w:val="007D08D0"/>
    <w:rsid w:val="007D0952"/>
    <w:rsid w:val="007D0A33"/>
    <w:rsid w:val="007D15B3"/>
    <w:rsid w:val="007D1AAB"/>
    <w:rsid w:val="007D1B37"/>
    <w:rsid w:val="007D1DB5"/>
    <w:rsid w:val="007D1F58"/>
    <w:rsid w:val="007D2EA4"/>
    <w:rsid w:val="007D2EEE"/>
    <w:rsid w:val="007D35D1"/>
    <w:rsid w:val="007D3C71"/>
    <w:rsid w:val="007D400C"/>
    <w:rsid w:val="007D4F7B"/>
    <w:rsid w:val="007D509A"/>
    <w:rsid w:val="007D61B3"/>
    <w:rsid w:val="007D6C06"/>
    <w:rsid w:val="007D7635"/>
    <w:rsid w:val="007D7D54"/>
    <w:rsid w:val="007E0774"/>
    <w:rsid w:val="007E0A01"/>
    <w:rsid w:val="007E137E"/>
    <w:rsid w:val="007E1850"/>
    <w:rsid w:val="007E1CC3"/>
    <w:rsid w:val="007E1FFB"/>
    <w:rsid w:val="007E3385"/>
    <w:rsid w:val="007E383F"/>
    <w:rsid w:val="007E3F9E"/>
    <w:rsid w:val="007E449A"/>
    <w:rsid w:val="007E47DC"/>
    <w:rsid w:val="007E54FA"/>
    <w:rsid w:val="007E5521"/>
    <w:rsid w:val="007E56A3"/>
    <w:rsid w:val="007E6ADE"/>
    <w:rsid w:val="007E6BE7"/>
    <w:rsid w:val="007E7FCF"/>
    <w:rsid w:val="007F0D15"/>
    <w:rsid w:val="007F16E4"/>
    <w:rsid w:val="007F1DC5"/>
    <w:rsid w:val="007F250E"/>
    <w:rsid w:val="007F2780"/>
    <w:rsid w:val="007F2946"/>
    <w:rsid w:val="007F2F2B"/>
    <w:rsid w:val="007F458F"/>
    <w:rsid w:val="007F4CF9"/>
    <w:rsid w:val="007F56FA"/>
    <w:rsid w:val="007F6943"/>
    <w:rsid w:val="007F7501"/>
    <w:rsid w:val="007F7D3B"/>
    <w:rsid w:val="00800023"/>
    <w:rsid w:val="0080033D"/>
    <w:rsid w:val="00800661"/>
    <w:rsid w:val="00800A1C"/>
    <w:rsid w:val="00801439"/>
    <w:rsid w:val="008015C5"/>
    <w:rsid w:val="00803417"/>
    <w:rsid w:val="00803902"/>
    <w:rsid w:val="0080671F"/>
    <w:rsid w:val="00806793"/>
    <w:rsid w:val="00807196"/>
    <w:rsid w:val="008071AD"/>
    <w:rsid w:val="008078DA"/>
    <w:rsid w:val="00807A03"/>
    <w:rsid w:val="00810E94"/>
    <w:rsid w:val="00811214"/>
    <w:rsid w:val="00811FB6"/>
    <w:rsid w:val="00812655"/>
    <w:rsid w:val="00812BFA"/>
    <w:rsid w:val="00813275"/>
    <w:rsid w:val="0081359E"/>
    <w:rsid w:val="00813A68"/>
    <w:rsid w:val="00815D24"/>
    <w:rsid w:val="0081675D"/>
    <w:rsid w:val="00816D76"/>
    <w:rsid w:val="0081706E"/>
    <w:rsid w:val="008174DE"/>
    <w:rsid w:val="008177F5"/>
    <w:rsid w:val="00817B87"/>
    <w:rsid w:val="00820000"/>
    <w:rsid w:val="00820216"/>
    <w:rsid w:val="008206BB"/>
    <w:rsid w:val="00820B0D"/>
    <w:rsid w:val="00821223"/>
    <w:rsid w:val="00821C77"/>
    <w:rsid w:val="00821C8F"/>
    <w:rsid w:val="00822438"/>
    <w:rsid w:val="00822DB1"/>
    <w:rsid w:val="00823A56"/>
    <w:rsid w:val="00823C2F"/>
    <w:rsid w:val="0082417F"/>
    <w:rsid w:val="0082476A"/>
    <w:rsid w:val="00824DD8"/>
    <w:rsid w:val="00825B93"/>
    <w:rsid w:val="00825E27"/>
    <w:rsid w:val="0082604C"/>
    <w:rsid w:val="00826915"/>
    <w:rsid w:val="00826B62"/>
    <w:rsid w:val="00827181"/>
    <w:rsid w:val="0082750E"/>
    <w:rsid w:val="0082784E"/>
    <w:rsid w:val="008307C0"/>
    <w:rsid w:val="00830E78"/>
    <w:rsid w:val="00831011"/>
    <w:rsid w:val="0083219C"/>
    <w:rsid w:val="0083257B"/>
    <w:rsid w:val="008333CA"/>
    <w:rsid w:val="00833670"/>
    <w:rsid w:val="0083562D"/>
    <w:rsid w:val="008361B9"/>
    <w:rsid w:val="008364F6"/>
    <w:rsid w:val="008366B9"/>
    <w:rsid w:val="008369A8"/>
    <w:rsid w:val="008369EE"/>
    <w:rsid w:val="00836AE2"/>
    <w:rsid w:val="00836E4E"/>
    <w:rsid w:val="0083748B"/>
    <w:rsid w:val="008375E2"/>
    <w:rsid w:val="00837A3F"/>
    <w:rsid w:val="0084006E"/>
    <w:rsid w:val="008404F8"/>
    <w:rsid w:val="008422AF"/>
    <w:rsid w:val="0084237E"/>
    <w:rsid w:val="00842BAA"/>
    <w:rsid w:val="00843025"/>
    <w:rsid w:val="00843923"/>
    <w:rsid w:val="00845B14"/>
    <w:rsid w:val="00845FA4"/>
    <w:rsid w:val="00846129"/>
    <w:rsid w:val="00846E19"/>
    <w:rsid w:val="00846E2D"/>
    <w:rsid w:val="0085025A"/>
    <w:rsid w:val="0085183E"/>
    <w:rsid w:val="00851882"/>
    <w:rsid w:val="00852398"/>
    <w:rsid w:val="0085246E"/>
    <w:rsid w:val="008528D8"/>
    <w:rsid w:val="008529E9"/>
    <w:rsid w:val="00852DDF"/>
    <w:rsid w:val="008542F3"/>
    <w:rsid w:val="008555FE"/>
    <w:rsid w:val="0085777F"/>
    <w:rsid w:val="00860853"/>
    <w:rsid w:val="008612A7"/>
    <w:rsid w:val="0086143D"/>
    <w:rsid w:val="008628A6"/>
    <w:rsid w:val="00862BAA"/>
    <w:rsid w:val="00862D7B"/>
    <w:rsid w:val="0086322C"/>
    <w:rsid w:val="008632F6"/>
    <w:rsid w:val="008637CF"/>
    <w:rsid w:val="00863823"/>
    <w:rsid w:val="0086408A"/>
    <w:rsid w:val="00864B21"/>
    <w:rsid w:val="00865D99"/>
    <w:rsid w:val="00865F64"/>
    <w:rsid w:val="008661D3"/>
    <w:rsid w:val="00867F53"/>
    <w:rsid w:val="00870B74"/>
    <w:rsid w:val="008717C0"/>
    <w:rsid w:val="0087247B"/>
    <w:rsid w:val="00872819"/>
    <w:rsid w:val="008729BC"/>
    <w:rsid w:val="008731B2"/>
    <w:rsid w:val="008731B7"/>
    <w:rsid w:val="00873764"/>
    <w:rsid w:val="00874035"/>
    <w:rsid w:val="008740A2"/>
    <w:rsid w:val="00874185"/>
    <w:rsid w:val="008753CB"/>
    <w:rsid w:val="008761A7"/>
    <w:rsid w:val="00876C5E"/>
    <w:rsid w:val="00876D13"/>
    <w:rsid w:val="008772F4"/>
    <w:rsid w:val="00877332"/>
    <w:rsid w:val="0087787F"/>
    <w:rsid w:val="00881013"/>
    <w:rsid w:val="008813A9"/>
    <w:rsid w:val="008819A5"/>
    <w:rsid w:val="00881C40"/>
    <w:rsid w:val="00882D7B"/>
    <w:rsid w:val="00883E69"/>
    <w:rsid w:val="00884BCC"/>
    <w:rsid w:val="00884D35"/>
    <w:rsid w:val="008857CE"/>
    <w:rsid w:val="00886152"/>
    <w:rsid w:val="008863A1"/>
    <w:rsid w:val="00886900"/>
    <w:rsid w:val="00886EF3"/>
    <w:rsid w:val="00886F8B"/>
    <w:rsid w:val="0088713B"/>
    <w:rsid w:val="00887212"/>
    <w:rsid w:val="008874FE"/>
    <w:rsid w:val="008877F6"/>
    <w:rsid w:val="00890148"/>
    <w:rsid w:val="0089062D"/>
    <w:rsid w:val="00891520"/>
    <w:rsid w:val="00891AF1"/>
    <w:rsid w:val="00891D81"/>
    <w:rsid w:val="00892944"/>
    <w:rsid w:val="00892E3D"/>
    <w:rsid w:val="00893EA8"/>
    <w:rsid w:val="00894870"/>
    <w:rsid w:val="00894D45"/>
    <w:rsid w:val="008950DC"/>
    <w:rsid w:val="00895460"/>
    <w:rsid w:val="008966CB"/>
    <w:rsid w:val="008966E0"/>
    <w:rsid w:val="00897BB3"/>
    <w:rsid w:val="008A0175"/>
    <w:rsid w:val="008A19EB"/>
    <w:rsid w:val="008A1E01"/>
    <w:rsid w:val="008A21D1"/>
    <w:rsid w:val="008A2663"/>
    <w:rsid w:val="008A2BB9"/>
    <w:rsid w:val="008A446B"/>
    <w:rsid w:val="008A68C8"/>
    <w:rsid w:val="008A6B1A"/>
    <w:rsid w:val="008A6FDC"/>
    <w:rsid w:val="008A74B7"/>
    <w:rsid w:val="008A7F35"/>
    <w:rsid w:val="008B0E6E"/>
    <w:rsid w:val="008B1579"/>
    <w:rsid w:val="008B1A3F"/>
    <w:rsid w:val="008B2BDA"/>
    <w:rsid w:val="008B4EA0"/>
    <w:rsid w:val="008B4F7A"/>
    <w:rsid w:val="008B5012"/>
    <w:rsid w:val="008B51D3"/>
    <w:rsid w:val="008B52E1"/>
    <w:rsid w:val="008B53DA"/>
    <w:rsid w:val="008B63E0"/>
    <w:rsid w:val="008B667A"/>
    <w:rsid w:val="008B67FE"/>
    <w:rsid w:val="008B6DD9"/>
    <w:rsid w:val="008B6F13"/>
    <w:rsid w:val="008B72EB"/>
    <w:rsid w:val="008B75AA"/>
    <w:rsid w:val="008C06CC"/>
    <w:rsid w:val="008C070D"/>
    <w:rsid w:val="008C091D"/>
    <w:rsid w:val="008C10C4"/>
    <w:rsid w:val="008C1128"/>
    <w:rsid w:val="008C11A4"/>
    <w:rsid w:val="008C3C98"/>
    <w:rsid w:val="008C412C"/>
    <w:rsid w:val="008C4486"/>
    <w:rsid w:val="008C4DBA"/>
    <w:rsid w:val="008C4E32"/>
    <w:rsid w:val="008C55A8"/>
    <w:rsid w:val="008C70D4"/>
    <w:rsid w:val="008C7996"/>
    <w:rsid w:val="008C7B81"/>
    <w:rsid w:val="008D04D8"/>
    <w:rsid w:val="008D0916"/>
    <w:rsid w:val="008D16D0"/>
    <w:rsid w:val="008D1A6F"/>
    <w:rsid w:val="008D2338"/>
    <w:rsid w:val="008D23B3"/>
    <w:rsid w:val="008D2ADD"/>
    <w:rsid w:val="008D2E54"/>
    <w:rsid w:val="008D78CD"/>
    <w:rsid w:val="008D7D4D"/>
    <w:rsid w:val="008E0482"/>
    <w:rsid w:val="008E0494"/>
    <w:rsid w:val="008E073E"/>
    <w:rsid w:val="008E1BCA"/>
    <w:rsid w:val="008E2178"/>
    <w:rsid w:val="008E28DC"/>
    <w:rsid w:val="008E3513"/>
    <w:rsid w:val="008E4D87"/>
    <w:rsid w:val="008E4F2B"/>
    <w:rsid w:val="008E5A31"/>
    <w:rsid w:val="008E5C04"/>
    <w:rsid w:val="008E61B7"/>
    <w:rsid w:val="008E624E"/>
    <w:rsid w:val="008E6CEE"/>
    <w:rsid w:val="008E746A"/>
    <w:rsid w:val="008E7CD9"/>
    <w:rsid w:val="008F0610"/>
    <w:rsid w:val="008F0E75"/>
    <w:rsid w:val="008F0FDA"/>
    <w:rsid w:val="008F1647"/>
    <w:rsid w:val="008F2BDB"/>
    <w:rsid w:val="008F3792"/>
    <w:rsid w:val="008F3F61"/>
    <w:rsid w:val="008F43CB"/>
    <w:rsid w:val="008F456B"/>
    <w:rsid w:val="008F7131"/>
    <w:rsid w:val="008F76F5"/>
    <w:rsid w:val="008F7D33"/>
    <w:rsid w:val="009001FF"/>
    <w:rsid w:val="00900719"/>
    <w:rsid w:val="00900A17"/>
    <w:rsid w:val="00900E1A"/>
    <w:rsid w:val="009015CA"/>
    <w:rsid w:val="00901BF8"/>
    <w:rsid w:val="00901D12"/>
    <w:rsid w:val="00901EC9"/>
    <w:rsid w:val="00902350"/>
    <w:rsid w:val="00902368"/>
    <w:rsid w:val="009023FE"/>
    <w:rsid w:val="0090263B"/>
    <w:rsid w:val="00902B83"/>
    <w:rsid w:val="00902D9F"/>
    <w:rsid w:val="00903620"/>
    <w:rsid w:val="00903CA3"/>
    <w:rsid w:val="00903DC1"/>
    <w:rsid w:val="0090404E"/>
    <w:rsid w:val="009056AE"/>
    <w:rsid w:val="0090587E"/>
    <w:rsid w:val="00906475"/>
    <w:rsid w:val="0090682F"/>
    <w:rsid w:val="00906C50"/>
    <w:rsid w:val="0090715E"/>
    <w:rsid w:val="0090716E"/>
    <w:rsid w:val="009073B8"/>
    <w:rsid w:val="009074CA"/>
    <w:rsid w:val="00907535"/>
    <w:rsid w:val="00907D61"/>
    <w:rsid w:val="00910E61"/>
    <w:rsid w:val="00911225"/>
    <w:rsid w:val="00911C84"/>
    <w:rsid w:val="00911D49"/>
    <w:rsid w:val="00911DB9"/>
    <w:rsid w:val="009125FF"/>
    <w:rsid w:val="00912934"/>
    <w:rsid w:val="0091310C"/>
    <w:rsid w:val="00913559"/>
    <w:rsid w:val="009135C2"/>
    <w:rsid w:val="00913864"/>
    <w:rsid w:val="00913C1C"/>
    <w:rsid w:val="00915111"/>
    <w:rsid w:val="00915C5B"/>
    <w:rsid w:val="00915FB7"/>
    <w:rsid w:val="00916D3C"/>
    <w:rsid w:val="009176BB"/>
    <w:rsid w:val="009200EC"/>
    <w:rsid w:val="00920CFC"/>
    <w:rsid w:val="00921C3B"/>
    <w:rsid w:val="009240F6"/>
    <w:rsid w:val="009251CD"/>
    <w:rsid w:val="00925933"/>
    <w:rsid w:val="009267EA"/>
    <w:rsid w:val="00926B54"/>
    <w:rsid w:val="0093005A"/>
    <w:rsid w:val="009303E6"/>
    <w:rsid w:val="009304FF"/>
    <w:rsid w:val="009318D4"/>
    <w:rsid w:val="00931DBE"/>
    <w:rsid w:val="009320AD"/>
    <w:rsid w:val="009321AC"/>
    <w:rsid w:val="00932BB2"/>
    <w:rsid w:val="00932FD8"/>
    <w:rsid w:val="0093315E"/>
    <w:rsid w:val="009338AE"/>
    <w:rsid w:val="00933BE6"/>
    <w:rsid w:val="00933D65"/>
    <w:rsid w:val="00934462"/>
    <w:rsid w:val="009347D3"/>
    <w:rsid w:val="009347FD"/>
    <w:rsid w:val="0093499E"/>
    <w:rsid w:val="0093560E"/>
    <w:rsid w:val="00935728"/>
    <w:rsid w:val="00935857"/>
    <w:rsid w:val="00935E1A"/>
    <w:rsid w:val="00936215"/>
    <w:rsid w:val="00936598"/>
    <w:rsid w:val="009369E8"/>
    <w:rsid w:val="0093740E"/>
    <w:rsid w:val="00937FB6"/>
    <w:rsid w:val="00937FEE"/>
    <w:rsid w:val="0094060D"/>
    <w:rsid w:val="0094121F"/>
    <w:rsid w:val="00942929"/>
    <w:rsid w:val="00942B13"/>
    <w:rsid w:val="00942BFE"/>
    <w:rsid w:val="00943334"/>
    <w:rsid w:val="00943724"/>
    <w:rsid w:val="00943D78"/>
    <w:rsid w:val="00943EC7"/>
    <w:rsid w:val="009447DA"/>
    <w:rsid w:val="00944FEE"/>
    <w:rsid w:val="00945EB6"/>
    <w:rsid w:val="00946031"/>
    <w:rsid w:val="009465D3"/>
    <w:rsid w:val="00946620"/>
    <w:rsid w:val="00947375"/>
    <w:rsid w:val="00947699"/>
    <w:rsid w:val="00947A09"/>
    <w:rsid w:val="0095011D"/>
    <w:rsid w:val="00950488"/>
    <w:rsid w:val="009505A9"/>
    <w:rsid w:val="00950899"/>
    <w:rsid w:val="0095093C"/>
    <w:rsid w:val="00950C54"/>
    <w:rsid w:val="0095148C"/>
    <w:rsid w:val="00951B52"/>
    <w:rsid w:val="0095302F"/>
    <w:rsid w:val="009531FD"/>
    <w:rsid w:val="00953390"/>
    <w:rsid w:val="009534A5"/>
    <w:rsid w:val="00953EEF"/>
    <w:rsid w:val="009542EA"/>
    <w:rsid w:val="00955E71"/>
    <w:rsid w:val="0095615A"/>
    <w:rsid w:val="009561CA"/>
    <w:rsid w:val="00956309"/>
    <w:rsid w:val="009566E1"/>
    <w:rsid w:val="00956B8A"/>
    <w:rsid w:val="00957483"/>
    <w:rsid w:val="009578F3"/>
    <w:rsid w:val="00957D60"/>
    <w:rsid w:val="009600E9"/>
    <w:rsid w:val="00960339"/>
    <w:rsid w:val="00960417"/>
    <w:rsid w:val="0096066A"/>
    <w:rsid w:val="00961569"/>
    <w:rsid w:val="00961963"/>
    <w:rsid w:val="00961C1D"/>
    <w:rsid w:val="009625E4"/>
    <w:rsid w:val="00962E99"/>
    <w:rsid w:val="009634F3"/>
    <w:rsid w:val="00963EBF"/>
    <w:rsid w:val="00964013"/>
    <w:rsid w:val="00964059"/>
    <w:rsid w:val="0096682E"/>
    <w:rsid w:val="00967201"/>
    <w:rsid w:val="009678A6"/>
    <w:rsid w:val="00967A97"/>
    <w:rsid w:val="00967F04"/>
    <w:rsid w:val="009710CD"/>
    <w:rsid w:val="00971590"/>
    <w:rsid w:val="00972A1E"/>
    <w:rsid w:val="00973476"/>
    <w:rsid w:val="00974515"/>
    <w:rsid w:val="00974FCC"/>
    <w:rsid w:val="00975826"/>
    <w:rsid w:val="00976886"/>
    <w:rsid w:val="00976C2D"/>
    <w:rsid w:val="00976F60"/>
    <w:rsid w:val="009777C9"/>
    <w:rsid w:val="00977981"/>
    <w:rsid w:val="00980F4F"/>
    <w:rsid w:val="00980F8D"/>
    <w:rsid w:val="00981EC3"/>
    <w:rsid w:val="0098306A"/>
    <w:rsid w:val="00983B4B"/>
    <w:rsid w:val="00983B65"/>
    <w:rsid w:val="009845DA"/>
    <w:rsid w:val="009852B6"/>
    <w:rsid w:val="00985510"/>
    <w:rsid w:val="00985F0E"/>
    <w:rsid w:val="00986447"/>
    <w:rsid w:val="00986560"/>
    <w:rsid w:val="009865C2"/>
    <w:rsid w:val="0098677C"/>
    <w:rsid w:val="00986BBE"/>
    <w:rsid w:val="00986C7A"/>
    <w:rsid w:val="00986CB0"/>
    <w:rsid w:val="00987143"/>
    <w:rsid w:val="00987A79"/>
    <w:rsid w:val="009906C4"/>
    <w:rsid w:val="00990E3F"/>
    <w:rsid w:val="0099100D"/>
    <w:rsid w:val="00991783"/>
    <w:rsid w:val="009919DD"/>
    <w:rsid w:val="009927E8"/>
    <w:rsid w:val="009928ED"/>
    <w:rsid w:val="009929E1"/>
    <w:rsid w:val="00992D0A"/>
    <w:rsid w:val="00993BFE"/>
    <w:rsid w:val="00993F38"/>
    <w:rsid w:val="00994099"/>
    <w:rsid w:val="00994E83"/>
    <w:rsid w:val="009950C4"/>
    <w:rsid w:val="009968ED"/>
    <w:rsid w:val="00996D1B"/>
    <w:rsid w:val="00997CC6"/>
    <w:rsid w:val="009A059C"/>
    <w:rsid w:val="009A071E"/>
    <w:rsid w:val="009A2FB6"/>
    <w:rsid w:val="009A3E62"/>
    <w:rsid w:val="009A3EAD"/>
    <w:rsid w:val="009A400F"/>
    <w:rsid w:val="009A5009"/>
    <w:rsid w:val="009A5717"/>
    <w:rsid w:val="009A5E7F"/>
    <w:rsid w:val="009A5FF1"/>
    <w:rsid w:val="009A63D3"/>
    <w:rsid w:val="009A73FE"/>
    <w:rsid w:val="009A7EDF"/>
    <w:rsid w:val="009B0D38"/>
    <w:rsid w:val="009B1286"/>
    <w:rsid w:val="009B144B"/>
    <w:rsid w:val="009B2051"/>
    <w:rsid w:val="009B27CF"/>
    <w:rsid w:val="009B32BC"/>
    <w:rsid w:val="009B387E"/>
    <w:rsid w:val="009B3D03"/>
    <w:rsid w:val="009B40AF"/>
    <w:rsid w:val="009B43DB"/>
    <w:rsid w:val="009B4C26"/>
    <w:rsid w:val="009B60E0"/>
    <w:rsid w:val="009B665D"/>
    <w:rsid w:val="009B671A"/>
    <w:rsid w:val="009B6AB6"/>
    <w:rsid w:val="009B6EF9"/>
    <w:rsid w:val="009B7380"/>
    <w:rsid w:val="009B75E5"/>
    <w:rsid w:val="009C066A"/>
    <w:rsid w:val="009C09E6"/>
    <w:rsid w:val="009C0E5B"/>
    <w:rsid w:val="009C1040"/>
    <w:rsid w:val="009C1C9E"/>
    <w:rsid w:val="009C2133"/>
    <w:rsid w:val="009C32C3"/>
    <w:rsid w:val="009C4474"/>
    <w:rsid w:val="009C48C4"/>
    <w:rsid w:val="009C5237"/>
    <w:rsid w:val="009C53B1"/>
    <w:rsid w:val="009C56CD"/>
    <w:rsid w:val="009C59A5"/>
    <w:rsid w:val="009C5BFA"/>
    <w:rsid w:val="009C5FE9"/>
    <w:rsid w:val="009D0921"/>
    <w:rsid w:val="009D0C14"/>
    <w:rsid w:val="009D0FDA"/>
    <w:rsid w:val="009D10FC"/>
    <w:rsid w:val="009D12A7"/>
    <w:rsid w:val="009D1824"/>
    <w:rsid w:val="009D1A16"/>
    <w:rsid w:val="009D2326"/>
    <w:rsid w:val="009D2C90"/>
    <w:rsid w:val="009D41F9"/>
    <w:rsid w:val="009D4455"/>
    <w:rsid w:val="009D451F"/>
    <w:rsid w:val="009D52E4"/>
    <w:rsid w:val="009D5C92"/>
    <w:rsid w:val="009D64C5"/>
    <w:rsid w:val="009D667E"/>
    <w:rsid w:val="009D6CB2"/>
    <w:rsid w:val="009D6F76"/>
    <w:rsid w:val="009D74E8"/>
    <w:rsid w:val="009D78F7"/>
    <w:rsid w:val="009E1279"/>
    <w:rsid w:val="009E1624"/>
    <w:rsid w:val="009E2C27"/>
    <w:rsid w:val="009E2FDA"/>
    <w:rsid w:val="009E3B0B"/>
    <w:rsid w:val="009E3D5E"/>
    <w:rsid w:val="009E43D3"/>
    <w:rsid w:val="009E48D9"/>
    <w:rsid w:val="009E4C33"/>
    <w:rsid w:val="009E5F4F"/>
    <w:rsid w:val="009E6091"/>
    <w:rsid w:val="009E61A6"/>
    <w:rsid w:val="009E624B"/>
    <w:rsid w:val="009E656F"/>
    <w:rsid w:val="009E73D4"/>
    <w:rsid w:val="009E7521"/>
    <w:rsid w:val="009F0195"/>
    <w:rsid w:val="009F10B2"/>
    <w:rsid w:val="009F19C6"/>
    <w:rsid w:val="009F225A"/>
    <w:rsid w:val="009F26F2"/>
    <w:rsid w:val="009F3567"/>
    <w:rsid w:val="009F392E"/>
    <w:rsid w:val="009F44F8"/>
    <w:rsid w:val="009F4686"/>
    <w:rsid w:val="009F4F4C"/>
    <w:rsid w:val="009F600F"/>
    <w:rsid w:val="009F63F7"/>
    <w:rsid w:val="009F6B74"/>
    <w:rsid w:val="009F6EE5"/>
    <w:rsid w:val="009F75F7"/>
    <w:rsid w:val="009F7F51"/>
    <w:rsid w:val="00A00422"/>
    <w:rsid w:val="00A00B1D"/>
    <w:rsid w:val="00A012A9"/>
    <w:rsid w:val="00A01714"/>
    <w:rsid w:val="00A01C47"/>
    <w:rsid w:val="00A024D0"/>
    <w:rsid w:val="00A02581"/>
    <w:rsid w:val="00A02C70"/>
    <w:rsid w:val="00A03558"/>
    <w:rsid w:val="00A037E5"/>
    <w:rsid w:val="00A0418D"/>
    <w:rsid w:val="00A04BAB"/>
    <w:rsid w:val="00A05034"/>
    <w:rsid w:val="00A05438"/>
    <w:rsid w:val="00A05646"/>
    <w:rsid w:val="00A0584C"/>
    <w:rsid w:val="00A05BF9"/>
    <w:rsid w:val="00A0685B"/>
    <w:rsid w:val="00A069B5"/>
    <w:rsid w:val="00A07036"/>
    <w:rsid w:val="00A07040"/>
    <w:rsid w:val="00A0769E"/>
    <w:rsid w:val="00A07BE0"/>
    <w:rsid w:val="00A10885"/>
    <w:rsid w:val="00A11846"/>
    <w:rsid w:val="00A13880"/>
    <w:rsid w:val="00A153E4"/>
    <w:rsid w:val="00A15945"/>
    <w:rsid w:val="00A15D24"/>
    <w:rsid w:val="00A16A22"/>
    <w:rsid w:val="00A16EB6"/>
    <w:rsid w:val="00A16EE7"/>
    <w:rsid w:val="00A16F02"/>
    <w:rsid w:val="00A170DD"/>
    <w:rsid w:val="00A17805"/>
    <w:rsid w:val="00A17852"/>
    <w:rsid w:val="00A201A4"/>
    <w:rsid w:val="00A20679"/>
    <w:rsid w:val="00A20E5E"/>
    <w:rsid w:val="00A213B8"/>
    <w:rsid w:val="00A21EFC"/>
    <w:rsid w:val="00A220C4"/>
    <w:rsid w:val="00A22F1F"/>
    <w:rsid w:val="00A23526"/>
    <w:rsid w:val="00A23BA0"/>
    <w:rsid w:val="00A240A9"/>
    <w:rsid w:val="00A25500"/>
    <w:rsid w:val="00A26257"/>
    <w:rsid w:val="00A26632"/>
    <w:rsid w:val="00A26788"/>
    <w:rsid w:val="00A26833"/>
    <w:rsid w:val="00A268D3"/>
    <w:rsid w:val="00A2699E"/>
    <w:rsid w:val="00A26A5B"/>
    <w:rsid w:val="00A27ED1"/>
    <w:rsid w:val="00A27FE0"/>
    <w:rsid w:val="00A301F5"/>
    <w:rsid w:val="00A31319"/>
    <w:rsid w:val="00A31BC6"/>
    <w:rsid w:val="00A32322"/>
    <w:rsid w:val="00A32FE8"/>
    <w:rsid w:val="00A33157"/>
    <w:rsid w:val="00A33E80"/>
    <w:rsid w:val="00A35539"/>
    <w:rsid w:val="00A357E7"/>
    <w:rsid w:val="00A35B79"/>
    <w:rsid w:val="00A35EC2"/>
    <w:rsid w:val="00A3664B"/>
    <w:rsid w:val="00A36ADB"/>
    <w:rsid w:val="00A43466"/>
    <w:rsid w:val="00A435C5"/>
    <w:rsid w:val="00A43D9A"/>
    <w:rsid w:val="00A447B1"/>
    <w:rsid w:val="00A447F0"/>
    <w:rsid w:val="00A47FB0"/>
    <w:rsid w:val="00A503D8"/>
    <w:rsid w:val="00A5083A"/>
    <w:rsid w:val="00A514F4"/>
    <w:rsid w:val="00A516CB"/>
    <w:rsid w:val="00A517C6"/>
    <w:rsid w:val="00A51A2A"/>
    <w:rsid w:val="00A523BA"/>
    <w:rsid w:val="00A524E2"/>
    <w:rsid w:val="00A52E7A"/>
    <w:rsid w:val="00A536E7"/>
    <w:rsid w:val="00A540FF"/>
    <w:rsid w:val="00A54D7F"/>
    <w:rsid w:val="00A559BD"/>
    <w:rsid w:val="00A55B30"/>
    <w:rsid w:val="00A569D1"/>
    <w:rsid w:val="00A56B9E"/>
    <w:rsid w:val="00A574C0"/>
    <w:rsid w:val="00A60E27"/>
    <w:rsid w:val="00A6144C"/>
    <w:rsid w:val="00A6175F"/>
    <w:rsid w:val="00A61FF6"/>
    <w:rsid w:val="00A624AE"/>
    <w:rsid w:val="00A62849"/>
    <w:rsid w:val="00A635D5"/>
    <w:rsid w:val="00A63D67"/>
    <w:rsid w:val="00A63FBB"/>
    <w:rsid w:val="00A6498F"/>
    <w:rsid w:val="00A65A82"/>
    <w:rsid w:val="00A65C36"/>
    <w:rsid w:val="00A67371"/>
    <w:rsid w:val="00A67773"/>
    <w:rsid w:val="00A7035E"/>
    <w:rsid w:val="00A70A36"/>
    <w:rsid w:val="00A70CB7"/>
    <w:rsid w:val="00A70CC8"/>
    <w:rsid w:val="00A7168C"/>
    <w:rsid w:val="00A74889"/>
    <w:rsid w:val="00A74C49"/>
    <w:rsid w:val="00A75295"/>
    <w:rsid w:val="00A75EEE"/>
    <w:rsid w:val="00A762BC"/>
    <w:rsid w:val="00A76675"/>
    <w:rsid w:val="00A77354"/>
    <w:rsid w:val="00A77390"/>
    <w:rsid w:val="00A773A7"/>
    <w:rsid w:val="00A802D0"/>
    <w:rsid w:val="00A8040B"/>
    <w:rsid w:val="00A808CF"/>
    <w:rsid w:val="00A80984"/>
    <w:rsid w:val="00A80C6E"/>
    <w:rsid w:val="00A810EF"/>
    <w:rsid w:val="00A8262B"/>
    <w:rsid w:val="00A83BB2"/>
    <w:rsid w:val="00A843DB"/>
    <w:rsid w:val="00A8533E"/>
    <w:rsid w:val="00A85504"/>
    <w:rsid w:val="00A855F8"/>
    <w:rsid w:val="00A85C03"/>
    <w:rsid w:val="00A86227"/>
    <w:rsid w:val="00A869D2"/>
    <w:rsid w:val="00A87772"/>
    <w:rsid w:val="00A879C3"/>
    <w:rsid w:val="00A901EB"/>
    <w:rsid w:val="00A90C82"/>
    <w:rsid w:val="00A91066"/>
    <w:rsid w:val="00A91BEC"/>
    <w:rsid w:val="00A91D17"/>
    <w:rsid w:val="00A924F0"/>
    <w:rsid w:val="00A92B71"/>
    <w:rsid w:val="00A93001"/>
    <w:rsid w:val="00A9369A"/>
    <w:rsid w:val="00A94B15"/>
    <w:rsid w:val="00A95713"/>
    <w:rsid w:val="00A9576D"/>
    <w:rsid w:val="00A958BD"/>
    <w:rsid w:val="00A967A5"/>
    <w:rsid w:val="00A97098"/>
    <w:rsid w:val="00AA09F4"/>
    <w:rsid w:val="00AA0B12"/>
    <w:rsid w:val="00AA1D8E"/>
    <w:rsid w:val="00AA242F"/>
    <w:rsid w:val="00AA24C8"/>
    <w:rsid w:val="00AA26BB"/>
    <w:rsid w:val="00AA2721"/>
    <w:rsid w:val="00AA2BB6"/>
    <w:rsid w:val="00AA2CD2"/>
    <w:rsid w:val="00AA595A"/>
    <w:rsid w:val="00AA5DEA"/>
    <w:rsid w:val="00AA645C"/>
    <w:rsid w:val="00AA6E53"/>
    <w:rsid w:val="00AA71D1"/>
    <w:rsid w:val="00AA7313"/>
    <w:rsid w:val="00AA73A2"/>
    <w:rsid w:val="00AA7A40"/>
    <w:rsid w:val="00AB0A22"/>
    <w:rsid w:val="00AB140F"/>
    <w:rsid w:val="00AB1551"/>
    <w:rsid w:val="00AB1595"/>
    <w:rsid w:val="00AB2499"/>
    <w:rsid w:val="00AB2C58"/>
    <w:rsid w:val="00AB2D91"/>
    <w:rsid w:val="00AB3277"/>
    <w:rsid w:val="00AB338B"/>
    <w:rsid w:val="00AB3AFB"/>
    <w:rsid w:val="00AB4BD2"/>
    <w:rsid w:val="00AB4C51"/>
    <w:rsid w:val="00AB4C92"/>
    <w:rsid w:val="00AB726B"/>
    <w:rsid w:val="00AB7EFA"/>
    <w:rsid w:val="00AC0C00"/>
    <w:rsid w:val="00AC1950"/>
    <w:rsid w:val="00AC1D60"/>
    <w:rsid w:val="00AC1FEF"/>
    <w:rsid w:val="00AC2CDD"/>
    <w:rsid w:val="00AC2E29"/>
    <w:rsid w:val="00AC2FF4"/>
    <w:rsid w:val="00AC359C"/>
    <w:rsid w:val="00AC387F"/>
    <w:rsid w:val="00AC3A79"/>
    <w:rsid w:val="00AC4DCE"/>
    <w:rsid w:val="00AC5BD1"/>
    <w:rsid w:val="00AC5F02"/>
    <w:rsid w:val="00AC60AD"/>
    <w:rsid w:val="00AC6464"/>
    <w:rsid w:val="00AC6A8C"/>
    <w:rsid w:val="00AC6D3A"/>
    <w:rsid w:val="00AC7271"/>
    <w:rsid w:val="00AC763D"/>
    <w:rsid w:val="00AC7FE2"/>
    <w:rsid w:val="00AD06C8"/>
    <w:rsid w:val="00AD2771"/>
    <w:rsid w:val="00AD2789"/>
    <w:rsid w:val="00AD34F2"/>
    <w:rsid w:val="00AD3EBA"/>
    <w:rsid w:val="00AD4192"/>
    <w:rsid w:val="00AD486C"/>
    <w:rsid w:val="00AD637D"/>
    <w:rsid w:val="00AD786B"/>
    <w:rsid w:val="00AD7F0A"/>
    <w:rsid w:val="00AE06BD"/>
    <w:rsid w:val="00AE099D"/>
    <w:rsid w:val="00AE0E8A"/>
    <w:rsid w:val="00AE1274"/>
    <w:rsid w:val="00AE1723"/>
    <w:rsid w:val="00AE189F"/>
    <w:rsid w:val="00AE1CCC"/>
    <w:rsid w:val="00AE1FC4"/>
    <w:rsid w:val="00AE25A9"/>
    <w:rsid w:val="00AE4667"/>
    <w:rsid w:val="00AE4C50"/>
    <w:rsid w:val="00AE59AB"/>
    <w:rsid w:val="00AE6694"/>
    <w:rsid w:val="00AE7258"/>
    <w:rsid w:val="00AE7958"/>
    <w:rsid w:val="00AF0833"/>
    <w:rsid w:val="00AF0A16"/>
    <w:rsid w:val="00AF14DD"/>
    <w:rsid w:val="00AF1753"/>
    <w:rsid w:val="00AF2011"/>
    <w:rsid w:val="00AF2941"/>
    <w:rsid w:val="00AF2C6D"/>
    <w:rsid w:val="00AF3067"/>
    <w:rsid w:val="00AF38F7"/>
    <w:rsid w:val="00AF5221"/>
    <w:rsid w:val="00AF5947"/>
    <w:rsid w:val="00AF5F6B"/>
    <w:rsid w:val="00AF60EB"/>
    <w:rsid w:val="00AF6430"/>
    <w:rsid w:val="00AF6620"/>
    <w:rsid w:val="00AF691E"/>
    <w:rsid w:val="00AF69EB"/>
    <w:rsid w:val="00AF73ED"/>
    <w:rsid w:val="00AF7D98"/>
    <w:rsid w:val="00B00283"/>
    <w:rsid w:val="00B00458"/>
    <w:rsid w:val="00B010CC"/>
    <w:rsid w:val="00B02E92"/>
    <w:rsid w:val="00B0320F"/>
    <w:rsid w:val="00B0395D"/>
    <w:rsid w:val="00B0398F"/>
    <w:rsid w:val="00B03CE7"/>
    <w:rsid w:val="00B04670"/>
    <w:rsid w:val="00B049CF"/>
    <w:rsid w:val="00B04D2A"/>
    <w:rsid w:val="00B056A6"/>
    <w:rsid w:val="00B06561"/>
    <w:rsid w:val="00B0662B"/>
    <w:rsid w:val="00B06CB9"/>
    <w:rsid w:val="00B0711A"/>
    <w:rsid w:val="00B07B48"/>
    <w:rsid w:val="00B1048A"/>
    <w:rsid w:val="00B1048B"/>
    <w:rsid w:val="00B105CD"/>
    <w:rsid w:val="00B10DD2"/>
    <w:rsid w:val="00B111C2"/>
    <w:rsid w:val="00B11359"/>
    <w:rsid w:val="00B12198"/>
    <w:rsid w:val="00B13D3D"/>
    <w:rsid w:val="00B14105"/>
    <w:rsid w:val="00B14C10"/>
    <w:rsid w:val="00B14C7E"/>
    <w:rsid w:val="00B14C93"/>
    <w:rsid w:val="00B14CBE"/>
    <w:rsid w:val="00B15138"/>
    <w:rsid w:val="00B152BE"/>
    <w:rsid w:val="00B16504"/>
    <w:rsid w:val="00B167DF"/>
    <w:rsid w:val="00B169AB"/>
    <w:rsid w:val="00B1769E"/>
    <w:rsid w:val="00B17B11"/>
    <w:rsid w:val="00B17BEA"/>
    <w:rsid w:val="00B17E7D"/>
    <w:rsid w:val="00B20A22"/>
    <w:rsid w:val="00B20C9F"/>
    <w:rsid w:val="00B20E53"/>
    <w:rsid w:val="00B21A1A"/>
    <w:rsid w:val="00B231BD"/>
    <w:rsid w:val="00B232A8"/>
    <w:rsid w:val="00B2386D"/>
    <w:rsid w:val="00B23A93"/>
    <w:rsid w:val="00B23D88"/>
    <w:rsid w:val="00B23EDE"/>
    <w:rsid w:val="00B23FC3"/>
    <w:rsid w:val="00B243FD"/>
    <w:rsid w:val="00B24BDA"/>
    <w:rsid w:val="00B25B55"/>
    <w:rsid w:val="00B2603C"/>
    <w:rsid w:val="00B26499"/>
    <w:rsid w:val="00B26DD2"/>
    <w:rsid w:val="00B275F6"/>
    <w:rsid w:val="00B27DD7"/>
    <w:rsid w:val="00B303B9"/>
    <w:rsid w:val="00B306DB"/>
    <w:rsid w:val="00B309BB"/>
    <w:rsid w:val="00B30BE8"/>
    <w:rsid w:val="00B31BFA"/>
    <w:rsid w:val="00B31CCF"/>
    <w:rsid w:val="00B31EBA"/>
    <w:rsid w:val="00B3206F"/>
    <w:rsid w:val="00B32F81"/>
    <w:rsid w:val="00B32FE4"/>
    <w:rsid w:val="00B330D5"/>
    <w:rsid w:val="00B33267"/>
    <w:rsid w:val="00B34CD4"/>
    <w:rsid w:val="00B3563E"/>
    <w:rsid w:val="00B366F6"/>
    <w:rsid w:val="00B36F56"/>
    <w:rsid w:val="00B37128"/>
    <w:rsid w:val="00B375CC"/>
    <w:rsid w:val="00B37898"/>
    <w:rsid w:val="00B40091"/>
    <w:rsid w:val="00B40614"/>
    <w:rsid w:val="00B41235"/>
    <w:rsid w:val="00B414FD"/>
    <w:rsid w:val="00B4199A"/>
    <w:rsid w:val="00B41D2F"/>
    <w:rsid w:val="00B42876"/>
    <w:rsid w:val="00B42A9B"/>
    <w:rsid w:val="00B430E2"/>
    <w:rsid w:val="00B43799"/>
    <w:rsid w:val="00B4392F"/>
    <w:rsid w:val="00B43B5F"/>
    <w:rsid w:val="00B43DC2"/>
    <w:rsid w:val="00B44085"/>
    <w:rsid w:val="00B441A9"/>
    <w:rsid w:val="00B44CFA"/>
    <w:rsid w:val="00B456B3"/>
    <w:rsid w:val="00B457FC"/>
    <w:rsid w:val="00B45D88"/>
    <w:rsid w:val="00B45EAE"/>
    <w:rsid w:val="00B46184"/>
    <w:rsid w:val="00B46392"/>
    <w:rsid w:val="00B464CF"/>
    <w:rsid w:val="00B464EB"/>
    <w:rsid w:val="00B472CB"/>
    <w:rsid w:val="00B509F7"/>
    <w:rsid w:val="00B50C0B"/>
    <w:rsid w:val="00B50FD6"/>
    <w:rsid w:val="00B51200"/>
    <w:rsid w:val="00B5189F"/>
    <w:rsid w:val="00B52513"/>
    <w:rsid w:val="00B530FF"/>
    <w:rsid w:val="00B53537"/>
    <w:rsid w:val="00B537FE"/>
    <w:rsid w:val="00B54308"/>
    <w:rsid w:val="00B54772"/>
    <w:rsid w:val="00B54918"/>
    <w:rsid w:val="00B55433"/>
    <w:rsid w:val="00B554B2"/>
    <w:rsid w:val="00B55DF1"/>
    <w:rsid w:val="00B562A5"/>
    <w:rsid w:val="00B564A6"/>
    <w:rsid w:val="00B565E9"/>
    <w:rsid w:val="00B62B78"/>
    <w:rsid w:val="00B632CF"/>
    <w:rsid w:val="00B637DD"/>
    <w:rsid w:val="00B63F21"/>
    <w:rsid w:val="00B6422A"/>
    <w:rsid w:val="00B646C5"/>
    <w:rsid w:val="00B651B4"/>
    <w:rsid w:val="00B65F05"/>
    <w:rsid w:val="00B66012"/>
    <w:rsid w:val="00B66097"/>
    <w:rsid w:val="00B66566"/>
    <w:rsid w:val="00B704CF"/>
    <w:rsid w:val="00B707C3"/>
    <w:rsid w:val="00B70DB4"/>
    <w:rsid w:val="00B713EB"/>
    <w:rsid w:val="00B71B92"/>
    <w:rsid w:val="00B73D57"/>
    <w:rsid w:val="00B73FC1"/>
    <w:rsid w:val="00B751C6"/>
    <w:rsid w:val="00B767D0"/>
    <w:rsid w:val="00B77060"/>
    <w:rsid w:val="00B774B5"/>
    <w:rsid w:val="00B77627"/>
    <w:rsid w:val="00B77DBC"/>
    <w:rsid w:val="00B80AC7"/>
    <w:rsid w:val="00B80D12"/>
    <w:rsid w:val="00B80FEE"/>
    <w:rsid w:val="00B80FFC"/>
    <w:rsid w:val="00B82144"/>
    <w:rsid w:val="00B82CE9"/>
    <w:rsid w:val="00B83031"/>
    <w:rsid w:val="00B83117"/>
    <w:rsid w:val="00B8398C"/>
    <w:rsid w:val="00B8423F"/>
    <w:rsid w:val="00B84B3A"/>
    <w:rsid w:val="00B84B57"/>
    <w:rsid w:val="00B84EAB"/>
    <w:rsid w:val="00B864EE"/>
    <w:rsid w:val="00B8674D"/>
    <w:rsid w:val="00B8775A"/>
    <w:rsid w:val="00B87DBC"/>
    <w:rsid w:val="00B90843"/>
    <w:rsid w:val="00B912E6"/>
    <w:rsid w:val="00B91381"/>
    <w:rsid w:val="00B921CD"/>
    <w:rsid w:val="00B925EC"/>
    <w:rsid w:val="00B9282F"/>
    <w:rsid w:val="00B92A09"/>
    <w:rsid w:val="00B92ACD"/>
    <w:rsid w:val="00B92AD8"/>
    <w:rsid w:val="00B92D6A"/>
    <w:rsid w:val="00B92E28"/>
    <w:rsid w:val="00B93614"/>
    <w:rsid w:val="00B942C6"/>
    <w:rsid w:val="00B94470"/>
    <w:rsid w:val="00B94527"/>
    <w:rsid w:val="00B94AF7"/>
    <w:rsid w:val="00B94D7D"/>
    <w:rsid w:val="00B9503E"/>
    <w:rsid w:val="00B9529D"/>
    <w:rsid w:val="00B9560D"/>
    <w:rsid w:val="00B95B37"/>
    <w:rsid w:val="00B95E69"/>
    <w:rsid w:val="00B97816"/>
    <w:rsid w:val="00B97A2B"/>
    <w:rsid w:val="00B97DB9"/>
    <w:rsid w:val="00BA09DB"/>
    <w:rsid w:val="00BA1687"/>
    <w:rsid w:val="00BA24C3"/>
    <w:rsid w:val="00BA26DD"/>
    <w:rsid w:val="00BA3A4D"/>
    <w:rsid w:val="00BA3ECC"/>
    <w:rsid w:val="00BA4ECC"/>
    <w:rsid w:val="00BA5673"/>
    <w:rsid w:val="00BA5A54"/>
    <w:rsid w:val="00BA5D3D"/>
    <w:rsid w:val="00BA5FE8"/>
    <w:rsid w:val="00BA64F4"/>
    <w:rsid w:val="00BA66A8"/>
    <w:rsid w:val="00BA6836"/>
    <w:rsid w:val="00BA69A7"/>
    <w:rsid w:val="00BA7050"/>
    <w:rsid w:val="00BA72A1"/>
    <w:rsid w:val="00BA7680"/>
    <w:rsid w:val="00BA7CD0"/>
    <w:rsid w:val="00BB0814"/>
    <w:rsid w:val="00BB0BED"/>
    <w:rsid w:val="00BB2313"/>
    <w:rsid w:val="00BB2575"/>
    <w:rsid w:val="00BB3727"/>
    <w:rsid w:val="00BB390F"/>
    <w:rsid w:val="00BB3A88"/>
    <w:rsid w:val="00BB3EA5"/>
    <w:rsid w:val="00BB3FF1"/>
    <w:rsid w:val="00BB4DF4"/>
    <w:rsid w:val="00BB5195"/>
    <w:rsid w:val="00BB523E"/>
    <w:rsid w:val="00BB65C3"/>
    <w:rsid w:val="00BB694D"/>
    <w:rsid w:val="00BB6D2D"/>
    <w:rsid w:val="00BB71B7"/>
    <w:rsid w:val="00BB7891"/>
    <w:rsid w:val="00BB7941"/>
    <w:rsid w:val="00BB7C65"/>
    <w:rsid w:val="00BC1E37"/>
    <w:rsid w:val="00BC1F2E"/>
    <w:rsid w:val="00BC2498"/>
    <w:rsid w:val="00BC3089"/>
    <w:rsid w:val="00BC32E4"/>
    <w:rsid w:val="00BC3C1D"/>
    <w:rsid w:val="00BC3E75"/>
    <w:rsid w:val="00BC4109"/>
    <w:rsid w:val="00BC47AF"/>
    <w:rsid w:val="00BC5610"/>
    <w:rsid w:val="00BC59AF"/>
    <w:rsid w:val="00BC5D59"/>
    <w:rsid w:val="00BC72FC"/>
    <w:rsid w:val="00BC7AD0"/>
    <w:rsid w:val="00BC7E0D"/>
    <w:rsid w:val="00BD16C8"/>
    <w:rsid w:val="00BD19F5"/>
    <w:rsid w:val="00BD1DC2"/>
    <w:rsid w:val="00BD1E47"/>
    <w:rsid w:val="00BD2116"/>
    <w:rsid w:val="00BD34CE"/>
    <w:rsid w:val="00BD3A6E"/>
    <w:rsid w:val="00BD525F"/>
    <w:rsid w:val="00BD5347"/>
    <w:rsid w:val="00BD59E2"/>
    <w:rsid w:val="00BD5B9F"/>
    <w:rsid w:val="00BD5E2A"/>
    <w:rsid w:val="00BD625A"/>
    <w:rsid w:val="00BD6958"/>
    <w:rsid w:val="00BD7988"/>
    <w:rsid w:val="00BE0AA7"/>
    <w:rsid w:val="00BE0DD0"/>
    <w:rsid w:val="00BE14BD"/>
    <w:rsid w:val="00BE1622"/>
    <w:rsid w:val="00BE1B73"/>
    <w:rsid w:val="00BE2571"/>
    <w:rsid w:val="00BE3338"/>
    <w:rsid w:val="00BE3FF5"/>
    <w:rsid w:val="00BE4419"/>
    <w:rsid w:val="00BE457A"/>
    <w:rsid w:val="00BE46A8"/>
    <w:rsid w:val="00BE5C13"/>
    <w:rsid w:val="00BE5D01"/>
    <w:rsid w:val="00BE60C5"/>
    <w:rsid w:val="00BE64EB"/>
    <w:rsid w:val="00BE6570"/>
    <w:rsid w:val="00BE6C70"/>
    <w:rsid w:val="00BE71CB"/>
    <w:rsid w:val="00BE7DC7"/>
    <w:rsid w:val="00BF1226"/>
    <w:rsid w:val="00BF2802"/>
    <w:rsid w:val="00BF321D"/>
    <w:rsid w:val="00BF4031"/>
    <w:rsid w:val="00BF42DD"/>
    <w:rsid w:val="00BF46DB"/>
    <w:rsid w:val="00BF4CC5"/>
    <w:rsid w:val="00BF52D7"/>
    <w:rsid w:val="00BF5716"/>
    <w:rsid w:val="00BF585E"/>
    <w:rsid w:val="00BF5A70"/>
    <w:rsid w:val="00BF68B0"/>
    <w:rsid w:val="00BF7617"/>
    <w:rsid w:val="00C0003D"/>
    <w:rsid w:val="00C003F7"/>
    <w:rsid w:val="00C014D7"/>
    <w:rsid w:val="00C023BE"/>
    <w:rsid w:val="00C02439"/>
    <w:rsid w:val="00C02BB5"/>
    <w:rsid w:val="00C02C80"/>
    <w:rsid w:val="00C02D04"/>
    <w:rsid w:val="00C034AC"/>
    <w:rsid w:val="00C03BE1"/>
    <w:rsid w:val="00C03C57"/>
    <w:rsid w:val="00C03EAF"/>
    <w:rsid w:val="00C03EC2"/>
    <w:rsid w:val="00C041F6"/>
    <w:rsid w:val="00C04739"/>
    <w:rsid w:val="00C048F1"/>
    <w:rsid w:val="00C04C37"/>
    <w:rsid w:val="00C04DA4"/>
    <w:rsid w:val="00C04FE6"/>
    <w:rsid w:val="00C051C9"/>
    <w:rsid w:val="00C05695"/>
    <w:rsid w:val="00C06235"/>
    <w:rsid w:val="00C065DC"/>
    <w:rsid w:val="00C068E7"/>
    <w:rsid w:val="00C06964"/>
    <w:rsid w:val="00C06F8C"/>
    <w:rsid w:val="00C06FA7"/>
    <w:rsid w:val="00C06FE0"/>
    <w:rsid w:val="00C07AA7"/>
    <w:rsid w:val="00C102DB"/>
    <w:rsid w:val="00C105AF"/>
    <w:rsid w:val="00C114E9"/>
    <w:rsid w:val="00C11D3F"/>
    <w:rsid w:val="00C11E1B"/>
    <w:rsid w:val="00C1206B"/>
    <w:rsid w:val="00C125B1"/>
    <w:rsid w:val="00C128D0"/>
    <w:rsid w:val="00C13035"/>
    <w:rsid w:val="00C132D8"/>
    <w:rsid w:val="00C135F1"/>
    <w:rsid w:val="00C1379A"/>
    <w:rsid w:val="00C13DB5"/>
    <w:rsid w:val="00C154B2"/>
    <w:rsid w:val="00C1574E"/>
    <w:rsid w:val="00C16A0F"/>
    <w:rsid w:val="00C17043"/>
    <w:rsid w:val="00C1743E"/>
    <w:rsid w:val="00C174E3"/>
    <w:rsid w:val="00C20E6C"/>
    <w:rsid w:val="00C21128"/>
    <w:rsid w:val="00C21B17"/>
    <w:rsid w:val="00C2273F"/>
    <w:rsid w:val="00C23D3D"/>
    <w:rsid w:val="00C24072"/>
    <w:rsid w:val="00C250E3"/>
    <w:rsid w:val="00C25C0C"/>
    <w:rsid w:val="00C26BBC"/>
    <w:rsid w:val="00C270B8"/>
    <w:rsid w:val="00C30F62"/>
    <w:rsid w:val="00C31644"/>
    <w:rsid w:val="00C31AE5"/>
    <w:rsid w:val="00C31AF0"/>
    <w:rsid w:val="00C3216C"/>
    <w:rsid w:val="00C3334C"/>
    <w:rsid w:val="00C33D5A"/>
    <w:rsid w:val="00C34F9F"/>
    <w:rsid w:val="00C352C0"/>
    <w:rsid w:val="00C355A7"/>
    <w:rsid w:val="00C35A7E"/>
    <w:rsid w:val="00C35E40"/>
    <w:rsid w:val="00C36319"/>
    <w:rsid w:val="00C36942"/>
    <w:rsid w:val="00C3694C"/>
    <w:rsid w:val="00C3696E"/>
    <w:rsid w:val="00C36A11"/>
    <w:rsid w:val="00C36FB2"/>
    <w:rsid w:val="00C3730C"/>
    <w:rsid w:val="00C37920"/>
    <w:rsid w:val="00C37A58"/>
    <w:rsid w:val="00C37D1D"/>
    <w:rsid w:val="00C40368"/>
    <w:rsid w:val="00C404B1"/>
    <w:rsid w:val="00C4079C"/>
    <w:rsid w:val="00C40C2F"/>
    <w:rsid w:val="00C41F49"/>
    <w:rsid w:val="00C4279A"/>
    <w:rsid w:val="00C429B6"/>
    <w:rsid w:val="00C42D5F"/>
    <w:rsid w:val="00C42E0C"/>
    <w:rsid w:val="00C439DC"/>
    <w:rsid w:val="00C43A77"/>
    <w:rsid w:val="00C44DDA"/>
    <w:rsid w:val="00C45AFC"/>
    <w:rsid w:val="00C460B1"/>
    <w:rsid w:val="00C464EF"/>
    <w:rsid w:val="00C47E7B"/>
    <w:rsid w:val="00C5009A"/>
    <w:rsid w:val="00C5042B"/>
    <w:rsid w:val="00C50677"/>
    <w:rsid w:val="00C50A4F"/>
    <w:rsid w:val="00C50C7D"/>
    <w:rsid w:val="00C51484"/>
    <w:rsid w:val="00C516F9"/>
    <w:rsid w:val="00C5171C"/>
    <w:rsid w:val="00C52628"/>
    <w:rsid w:val="00C5284D"/>
    <w:rsid w:val="00C52A98"/>
    <w:rsid w:val="00C532F2"/>
    <w:rsid w:val="00C535B2"/>
    <w:rsid w:val="00C53BAE"/>
    <w:rsid w:val="00C54475"/>
    <w:rsid w:val="00C5467E"/>
    <w:rsid w:val="00C555D1"/>
    <w:rsid w:val="00C5587C"/>
    <w:rsid w:val="00C55E9E"/>
    <w:rsid w:val="00C55EE6"/>
    <w:rsid w:val="00C573C2"/>
    <w:rsid w:val="00C57400"/>
    <w:rsid w:val="00C5784A"/>
    <w:rsid w:val="00C57C3A"/>
    <w:rsid w:val="00C57D94"/>
    <w:rsid w:val="00C57E27"/>
    <w:rsid w:val="00C60711"/>
    <w:rsid w:val="00C61984"/>
    <w:rsid w:val="00C61ABD"/>
    <w:rsid w:val="00C61B0D"/>
    <w:rsid w:val="00C627D3"/>
    <w:rsid w:val="00C63240"/>
    <w:rsid w:val="00C633F8"/>
    <w:rsid w:val="00C64172"/>
    <w:rsid w:val="00C646F6"/>
    <w:rsid w:val="00C64D0F"/>
    <w:rsid w:val="00C64D8C"/>
    <w:rsid w:val="00C662F8"/>
    <w:rsid w:val="00C666BA"/>
    <w:rsid w:val="00C667B1"/>
    <w:rsid w:val="00C66B9D"/>
    <w:rsid w:val="00C67B30"/>
    <w:rsid w:val="00C70CDA"/>
    <w:rsid w:val="00C73035"/>
    <w:rsid w:val="00C73127"/>
    <w:rsid w:val="00C74874"/>
    <w:rsid w:val="00C74AEB"/>
    <w:rsid w:val="00C7719A"/>
    <w:rsid w:val="00C7772A"/>
    <w:rsid w:val="00C779FD"/>
    <w:rsid w:val="00C8004B"/>
    <w:rsid w:val="00C80178"/>
    <w:rsid w:val="00C822E8"/>
    <w:rsid w:val="00C823C5"/>
    <w:rsid w:val="00C82EB5"/>
    <w:rsid w:val="00C83B3A"/>
    <w:rsid w:val="00C83B50"/>
    <w:rsid w:val="00C83BFD"/>
    <w:rsid w:val="00C84148"/>
    <w:rsid w:val="00C846E6"/>
    <w:rsid w:val="00C84729"/>
    <w:rsid w:val="00C84A30"/>
    <w:rsid w:val="00C84C2B"/>
    <w:rsid w:val="00C8657C"/>
    <w:rsid w:val="00C872FF"/>
    <w:rsid w:val="00C874EF"/>
    <w:rsid w:val="00C90298"/>
    <w:rsid w:val="00C9077A"/>
    <w:rsid w:val="00C90A60"/>
    <w:rsid w:val="00C91228"/>
    <w:rsid w:val="00C914DD"/>
    <w:rsid w:val="00C91CD6"/>
    <w:rsid w:val="00C9231E"/>
    <w:rsid w:val="00C92699"/>
    <w:rsid w:val="00C934EE"/>
    <w:rsid w:val="00C93F79"/>
    <w:rsid w:val="00C94392"/>
    <w:rsid w:val="00C945C0"/>
    <w:rsid w:val="00C945DD"/>
    <w:rsid w:val="00C94737"/>
    <w:rsid w:val="00C94EDF"/>
    <w:rsid w:val="00C97005"/>
    <w:rsid w:val="00C97416"/>
    <w:rsid w:val="00C97F60"/>
    <w:rsid w:val="00CA01E3"/>
    <w:rsid w:val="00CA041D"/>
    <w:rsid w:val="00CA1773"/>
    <w:rsid w:val="00CA2181"/>
    <w:rsid w:val="00CA2306"/>
    <w:rsid w:val="00CA29DC"/>
    <w:rsid w:val="00CA2BFC"/>
    <w:rsid w:val="00CA2C5A"/>
    <w:rsid w:val="00CA32CD"/>
    <w:rsid w:val="00CA3910"/>
    <w:rsid w:val="00CA4464"/>
    <w:rsid w:val="00CA4FD9"/>
    <w:rsid w:val="00CA56D5"/>
    <w:rsid w:val="00CA5762"/>
    <w:rsid w:val="00CA632B"/>
    <w:rsid w:val="00CA6775"/>
    <w:rsid w:val="00CA69E1"/>
    <w:rsid w:val="00CA6FAB"/>
    <w:rsid w:val="00CA722C"/>
    <w:rsid w:val="00CA7FED"/>
    <w:rsid w:val="00CB07BB"/>
    <w:rsid w:val="00CB0AA6"/>
    <w:rsid w:val="00CB24FA"/>
    <w:rsid w:val="00CB263A"/>
    <w:rsid w:val="00CB2D5D"/>
    <w:rsid w:val="00CB342D"/>
    <w:rsid w:val="00CB355E"/>
    <w:rsid w:val="00CB3610"/>
    <w:rsid w:val="00CB3844"/>
    <w:rsid w:val="00CB42F8"/>
    <w:rsid w:val="00CB503F"/>
    <w:rsid w:val="00CB5223"/>
    <w:rsid w:val="00CB5733"/>
    <w:rsid w:val="00CB59D7"/>
    <w:rsid w:val="00CB5CD4"/>
    <w:rsid w:val="00CB5F18"/>
    <w:rsid w:val="00CB7ACB"/>
    <w:rsid w:val="00CC0262"/>
    <w:rsid w:val="00CC1164"/>
    <w:rsid w:val="00CC1441"/>
    <w:rsid w:val="00CC258D"/>
    <w:rsid w:val="00CC26F7"/>
    <w:rsid w:val="00CC2E61"/>
    <w:rsid w:val="00CC318D"/>
    <w:rsid w:val="00CC3A4D"/>
    <w:rsid w:val="00CC3CE2"/>
    <w:rsid w:val="00CC3CF5"/>
    <w:rsid w:val="00CC46D3"/>
    <w:rsid w:val="00CC4882"/>
    <w:rsid w:val="00CC48BD"/>
    <w:rsid w:val="00CC4CCD"/>
    <w:rsid w:val="00CC4F84"/>
    <w:rsid w:val="00CC5097"/>
    <w:rsid w:val="00CC577E"/>
    <w:rsid w:val="00CC5A65"/>
    <w:rsid w:val="00CC6007"/>
    <w:rsid w:val="00CC63ED"/>
    <w:rsid w:val="00CC6780"/>
    <w:rsid w:val="00CC6A36"/>
    <w:rsid w:val="00CC6FC2"/>
    <w:rsid w:val="00CC734E"/>
    <w:rsid w:val="00CC7F28"/>
    <w:rsid w:val="00CD05E3"/>
    <w:rsid w:val="00CD18D2"/>
    <w:rsid w:val="00CD1B93"/>
    <w:rsid w:val="00CD278E"/>
    <w:rsid w:val="00CD3340"/>
    <w:rsid w:val="00CD4189"/>
    <w:rsid w:val="00CD4360"/>
    <w:rsid w:val="00CD4FCA"/>
    <w:rsid w:val="00CD56BA"/>
    <w:rsid w:val="00CD5773"/>
    <w:rsid w:val="00CD5A75"/>
    <w:rsid w:val="00CD6523"/>
    <w:rsid w:val="00CD6BC9"/>
    <w:rsid w:val="00CD6D03"/>
    <w:rsid w:val="00CE11C5"/>
    <w:rsid w:val="00CE140B"/>
    <w:rsid w:val="00CE1CD6"/>
    <w:rsid w:val="00CE2042"/>
    <w:rsid w:val="00CE21D8"/>
    <w:rsid w:val="00CE2AB8"/>
    <w:rsid w:val="00CE313D"/>
    <w:rsid w:val="00CE3BA0"/>
    <w:rsid w:val="00CE44B1"/>
    <w:rsid w:val="00CE45CD"/>
    <w:rsid w:val="00CE549C"/>
    <w:rsid w:val="00CE58B0"/>
    <w:rsid w:val="00CE63FE"/>
    <w:rsid w:val="00CE6578"/>
    <w:rsid w:val="00CE6C05"/>
    <w:rsid w:val="00CE7A3B"/>
    <w:rsid w:val="00CF07A1"/>
    <w:rsid w:val="00CF08B9"/>
    <w:rsid w:val="00CF0F94"/>
    <w:rsid w:val="00CF149A"/>
    <w:rsid w:val="00CF20DE"/>
    <w:rsid w:val="00CF2338"/>
    <w:rsid w:val="00CF238B"/>
    <w:rsid w:val="00CF25FE"/>
    <w:rsid w:val="00CF32CC"/>
    <w:rsid w:val="00CF4AE2"/>
    <w:rsid w:val="00CF4C62"/>
    <w:rsid w:val="00CF57B5"/>
    <w:rsid w:val="00CF64CA"/>
    <w:rsid w:val="00CF73D9"/>
    <w:rsid w:val="00CF7587"/>
    <w:rsid w:val="00CF75D3"/>
    <w:rsid w:val="00D00171"/>
    <w:rsid w:val="00D006B9"/>
    <w:rsid w:val="00D00D6B"/>
    <w:rsid w:val="00D018FE"/>
    <w:rsid w:val="00D02DD1"/>
    <w:rsid w:val="00D0338C"/>
    <w:rsid w:val="00D033BB"/>
    <w:rsid w:val="00D03CE8"/>
    <w:rsid w:val="00D0442B"/>
    <w:rsid w:val="00D04CF2"/>
    <w:rsid w:val="00D057F7"/>
    <w:rsid w:val="00D05B46"/>
    <w:rsid w:val="00D05FBC"/>
    <w:rsid w:val="00D0668D"/>
    <w:rsid w:val="00D0676F"/>
    <w:rsid w:val="00D06CC2"/>
    <w:rsid w:val="00D06D70"/>
    <w:rsid w:val="00D075F6"/>
    <w:rsid w:val="00D07C82"/>
    <w:rsid w:val="00D07DA6"/>
    <w:rsid w:val="00D07FB2"/>
    <w:rsid w:val="00D108E3"/>
    <w:rsid w:val="00D10C99"/>
    <w:rsid w:val="00D11DDE"/>
    <w:rsid w:val="00D11E70"/>
    <w:rsid w:val="00D11F70"/>
    <w:rsid w:val="00D11FE5"/>
    <w:rsid w:val="00D12A3D"/>
    <w:rsid w:val="00D12B46"/>
    <w:rsid w:val="00D1324D"/>
    <w:rsid w:val="00D13425"/>
    <w:rsid w:val="00D1392C"/>
    <w:rsid w:val="00D149EC"/>
    <w:rsid w:val="00D14E64"/>
    <w:rsid w:val="00D1526E"/>
    <w:rsid w:val="00D15A34"/>
    <w:rsid w:val="00D15B00"/>
    <w:rsid w:val="00D15DA1"/>
    <w:rsid w:val="00D16295"/>
    <w:rsid w:val="00D162E9"/>
    <w:rsid w:val="00D16970"/>
    <w:rsid w:val="00D16D26"/>
    <w:rsid w:val="00D16DF9"/>
    <w:rsid w:val="00D1770E"/>
    <w:rsid w:val="00D211C4"/>
    <w:rsid w:val="00D222F8"/>
    <w:rsid w:val="00D22806"/>
    <w:rsid w:val="00D22AF0"/>
    <w:rsid w:val="00D22DDD"/>
    <w:rsid w:val="00D22FB8"/>
    <w:rsid w:val="00D2308E"/>
    <w:rsid w:val="00D24792"/>
    <w:rsid w:val="00D2507F"/>
    <w:rsid w:val="00D25CF6"/>
    <w:rsid w:val="00D2601C"/>
    <w:rsid w:val="00D27E0C"/>
    <w:rsid w:val="00D31123"/>
    <w:rsid w:val="00D3293D"/>
    <w:rsid w:val="00D3336A"/>
    <w:rsid w:val="00D334DF"/>
    <w:rsid w:val="00D337A6"/>
    <w:rsid w:val="00D33968"/>
    <w:rsid w:val="00D34325"/>
    <w:rsid w:val="00D3446E"/>
    <w:rsid w:val="00D3454A"/>
    <w:rsid w:val="00D348F8"/>
    <w:rsid w:val="00D34CEC"/>
    <w:rsid w:val="00D351A9"/>
    <w:rsid w:val="00D3525C"/>
    <w:rsid w:val="00D36397"/>
    <w:rsid w:val="00D378AC"/>
    <w:rsid w:val="00D37E40"/>
    <w:rsid w:val="00D4036F"/>
    <w:rsid w:val="00D406AC"/>
    <w:rsid w:val="00D41ABF"/>
    <w:rsid w:val="00D41F16"/>
    <w:rsid w:val="00D4280F"/>
    <w:rsid w:val="00D42FAE"/>
    <w:rsid w:val="00D43CD7"/>
    <w:rsid w:val="00D441AA"/>
    <w:rsid w:val="00D446D0"/>
    <w:rsid w:val="00D4474B"/>
    <w:rsid w:val="00D44BD3"/>
    <w:rsid w:val="00D46053"/>
    <w:rsid w:val="00D46313"/>
    <w:rsid w:val="00D46567"/>
    <w:rsid w:val="00D4737A"/>
    <w:rsid w:val="00D47B57"/>
    <w:rsid w:val="00D5006D"/>
    <w:rsid w:val="00D5081A"/>
    <w:rsid w:val="00D50BC1"/>
    <w:rsid w:val="00D50C6F"/>
    <w:rsid w:val="00D527A4"/>
    <w:rsid w:val="00D53F48"/>
    <w:rsid w:val="00D53F8D"/>
    <w:rsid w:val="00D5462C"/>
    <w:rsid w:val="00D5492E"/>
    <w:rsid w:val="00D54C4C"/>
    <w:rsid w:val="00D54C79"/>
    <w:rsid w:val="00D54FF8"/>
    <w:rsid w:val="00D56D77"/>
    <w:rsid w:val="00D576C6"/>
    <w:rsid w:val="00D603CA"/>
    <w:rsid w:val="00D62172"/>
    <w:rsid w:val="00D6254E"/>
    <w:rsid w:val="00D6551A"/>
    <w:rsid w:val="00D65EDE"/>
    <w:rsid w:val="00D66422"/>
    <w:rsid w:val="00D66AFD"/>
    <w:rsid w:val="00D6796B"/>
    <w:rsid w:val="00D67F66"/>
    <w:rsid w:val="00D70943"/>
    <w:rsid w:val="00D70AA6"/>
    <w:rsid w:val="00D70E74"/>
    <w:rsid w:val="00D712D6"/>
    <w:rsid w:val="00D7158C"/>
    <w:rsid w:val="00D717DD"/>
    <w:rsid w:val="00D71AD3"/>
    <w:rsid w:val="00D744BB"/>
    <w:rsid w:val="00D7487C"/>
    <w:rsid w:val="00D74AEA"/>
    <w:rsid w:val="00D76BC0"/>
    <w:rsid w:val="00D77036"/>
    <w:rsid w:val="00D77313"/>
    <w:rsid w:val="00D77C15"/>
    <w:rsid w:val="00D8053D"/>
    <w:rsid w:val="00D80605"/>
    <w:rsid w:val="00D806DF"/>
    <w:rsid w:val="00D80C66"/>
    <w:rsid w:val="00D80D6B"/>
    <w:rsid w:val="00D81059"/>
    <w:rsid w:val="00D82CE6"/>
    <w:rsid w:val="00D82F94"/>
    <w:rsid w:val="00D832F6"/>
    <w:rsid w:val="00D842D7"/>
    <w:rsid w:val="00D84A00"/>
    <w:rsid w:val="00D85E4F"/>
    <w:rsid w:val="00D8699C"/>
    <w:rsid w:val="00D870CE"/>
    <w:rsid w:val="00D8794F"/>
    <w:rsid w:val="00D9011C"/>
    <w:rsid w:val="00D901F8"/>
    <w:rsid w:val="00D902C5"/>
    <w:rsid w:val="00D90832"/>
    <w:rsid w:val="00D90AE4"/>
    <w:rsid w:val="00D914CE"/>
    <w:rsid w:val="00D914D8"/>
    <w:rsid w:val="00D91F0A"/>
    <w:rsid w:val="00D92510"/>
    <w:rsid w:val="00D932CD"/>
    <w:rsid w:val="00D941EF"/>
    <w:rsid w:val="00D957F3"/>
    <w:rsid w:val="00D95B56"/>
    <w:rsid w:val="00D95C25"/>
    <w:rsid w:val="00D95C77"/>
    <w:rsid w:val="00D95ED6"/>
    <w:rsid w:val="00D96DC9"/>
    <w:rsid w:val="00D97004"/>
    <w:rsid w:val="00D97947"/>
    <w:rsid w:val="00D97AEC"/>
    <w:rsid w:val="00D97C9F"/>
    <w:rsid w:val="00DA0CFC"/>
    <w:rsid w:val="00DA1B10"/>
    <w:rsid w:val="00DA2455"/>
    <w:rsid w:val="00DA360C"/>
    <w:rsid w:val="00DA373D"/>
    <w:rsid w:val="00DA3A81"/>
    <w:rsid w:val="00DA3E14"/>
    <w:rsid w:val="00DA4175"/>
    <w:rsid w:val="00DA4516"/>
    <w:rsid w:val="00DA51D8"/>
    <w:rsid w:val="00DA52F2"/>
    <w:rsid w:val="00DA6FD3"/>
    <w:rsid w:val="00DA77BA"/>
    <w:rsid w:val="00DB0E41"/>
    <w:rsid w:val="00DB10F0"/>
    <w:rsid w:val="00DB15A9"/>
    <w:rsid w:val="00DB227F"/>
    <w:rsid w:val="00DB289C"/>
    <w:rsid w:val="00DB2FA1"/>
    <w:rsid w:val="00DB3360"/>
    <w:rsid w:val="00DB3C5F"/>
    <w:rsid w:val="00DB43FF"/>
    <w:rsid w:val="00DB5417"/>
    <w:rsid w:val="00DB5B36"/>
    <w:rsid w:val="00DB5C1B"/>
    <w:rsid w:val="00DB5C53"/>
    <w:rsid w:val="00DB67A8"/>
    <w:rsid w:val="00DB79A5"/>
    <w:rsid w:val="00DB7A67"/>
    <w:rsid w:val="00DC07E5"/>
    <w:rsid w:val="00DC135A"/>
    <w:rsid w:val="00DC18C9"/>
    <w:rsid w:val="00DC2C55"/>
    <w:rsid w:val="00DC2FA4"/>
    <w:rsid w:val="00DC314D"/>
    <w:rsid w:val="00DC32EF"/>
    <w:rsid w:val="00DC3C84"/>
    <w:rsid w:val="00DC4433"/>
    <w:rsid w:val="00DC5086"/>
    <w:rsid w:val="00DC6B25"/>
    <w:rsid w:val="00DC6E1F"/>
    <w:rsid w:val="00DC7768"/>
    <w:rsid w:val="00DC7BC7"/>
    <w:rsid w:val="00DC7C0F"/>
    <w:rsid w:val="00DD0302"/>
    <w:rsid w:val="00DD037D"/>
    <w:rsid w:val="00DD1094"/>
    <w:rsid w:val="00DD15D6"/>
    <w:rsid w:val="00DD1830"/>
    <w:rsid w:val="00DD2224"/>
    <w:rsid w:val="00DD22DA"/>
    <w:rsid w:val="00DD31AF"/>
    <w:rsid w:val="00DD329F"/>
    <w:rsid w:val="00DD3E41"/>
    <w:rsid w:val="00DD44CA"/>
    <w:rsid w:val="00DD532C"/>
    <w:rsid w:val="00DD62AC"/>
    <w:rsid w:val="00DD65D3"/>
    <w:rsid w:val="00DD6A16"/>
    <w:rsid w:val="00DD7C7A"/>
    <w:rsid w:val="00DE038A"/>
    <w:rsid w:val="00DE0629"/>
    <w:rsid w:val="00DE14BC"/>
    <w:rsid w:val="00DE1BCC"/>
    <w:rsid w:val="00DE23F8"/>
    <w:rsid w:val="00DE24F7"/>
    <w:rsid w:val="00DE2589"/>
    <w:rsid w:val="00DE25FA"/>
    <w:rsid w:val="00DE33CE"/>
    <w:rsid w:val="00DE3CA8"/>
    <w:rsid w:val="00DE4108"/>
    <w:rsid w:val="00DE562D"/>
    <w:rsid w:val="00DE5C01"/>
    <w:rsid w:val="00DE7C2C"/>
    <w:rsid w:val="00DF0278"/>
    <w:rsid w:val="00DF1528"/>
    <w:rsid w:val="00DF163D"/>
    <w:rsid w:val="00DF2651"/>
    <w:rsid w:val="00DF28A5"/>
    <w:rsid w:val="00DF2F44"/>
    <w:rsid w:val="00DF2F6D"/>
    <w:rsid w:val="00DF37FE"/>
    <w:rsid w:val="00DF3A3A"/>
    <w:rsid w:val="00DF57D0"/>
    <w:rsid w:val="00DF5A50"/>
    <w:rsid w:val="00DF5D57"/>
    <w:rsid w:val="00DF5F48"/>
    <w:rsid w:val="00DF620E"/>
    <w:rsid w:val="00DF6C66"/>
    <w:rsid w:val="00DF724D"/>
    <w:rsid w:val="00DF73AD"/>
    <w:rsid w:val="00DF7496"/>
    <w:rsid w:val="00DF7722"/>
    <w:rsid w:val="00DF7725"/>
    <w:rsid w:val="00DF79E0"/>
    <w:rsid w:val="00DF79EC"/>
    <w:rsid w:val="00E0011D"/>
    <w:rsid w:val="00E0077C"/>
    <w:rsid w:val="00E00AEB"/>
    <w:rsid w:val="00E01337"/>
    <w:rsid w:val="00E01C52"/>
    <w:rsid w:val="00E01D9E"/>
    <w:rsid w:val="00E02179"/>
    <w:rsid w:val="00E024B6"/>
    <w:rsid w:val="00E0283A"/>
    <w:rsid w:val="00E03402"/>
    <w:rsid w:val="00E05444"/>
    <w:rsid w:val="00E05D5C"/>
    <w:rsid w:val="00E05E37"/>
    <w:rsid w:val="00E05EFB"/>
    <w:rsid w:val="00E06DC4"/>
    <w:rsid w:val="00E06FBE"/>
    <w:rsid w:val="00E0797C"/>
    <w:rsid w:val="00E07AB8"/>
    <w:rsid w:val="00E07B40"/>
    <w:rsid w:val="00E1016C"/>
    <w:rsid w:val="00E10FD5"/>
    <w:rsid w:val="00E10FD7"/>
    <w:rsid w:val="00E11FC6"/>
    <w:rsid w:val="00E12017"/>
    <w:rsid w:val="00E12102"/>
    <w:rsid w:val="00E12329"/>
    <w:rsid w:val="00E12665"/>
    <w:rsid w:val="00E12BF8"/>
    <w:rsid w:val="00E131DC"/>
    <w:rsid w:val="00E1335E"/>
    <w:rsid w:val="00E13CAB"/>
    <w:rsid w:val="00E13DBF"/>
    <w:rsid w:val="00E142E7"/>
    <w:rsid w:val="00E144C7"/>
    <w:rsid w:val="00E14F40"/>
    <w:rsid w:val="00E154C2"/>
    <w:rsid w:val="00E155D3"/>
    <w:rsid w:val="00E15A3D"/>
    <w:rsid w:val="00E167ED"/>
    <w:rsid w:val="00E16B2A"/>
    <w:rsid w:val="00E16DA0"/>
    <w:rsid w:val="00E172FC"/>
    <w:rsid w:val="00E1757B"/>
    <w:rsid w:val="00E17CB1"/>
    <w:rsid w:val="00E17E90"/>
    <w:rsid w:val="00E17ECF"/>
    <w:rsid w:val="00E20435"/>
    <w:rsid w:val="00E2052A"/>
    <w:rsid w:val="00E20A15"/>
    <w:rsid w:val="00E21328"/>
    <w:rsid w:val="00E216C8"/>
    <w:rsid w:val="00E246B4"/>
    <w:rsid w:val="00E24722"/>
    <w:rsid w:val="00E24786"/>
    <w:rsid w:val="00E24F5F"/>
    <w:rsid w:val="00E2570D"/>
    <w:rsid w:val="00E25D9B"/>
    <w:rsid w:val="00E26386"/>
    <w:rsid w:val="00E265A5"/>
    <w:rsid w:val="00E26AD1"/>
    <w:rsid w:val="00E275A0"/>
    <w:rsid w:val="00E27AFA"/>
    <w:rsid w:val="00E27C81"/>
    <w:rsid w:val="00E305C5"/>
    <w:rsid w:val="00E3071E"/>
    <w:rsid w:val="00E30889"/>
    <w:rsid w:val="00E30ED0"/>
    <w:rsid w:val="00E318AE"/>
    <w:rsid w:val="00E31B0A"/>
    <w:rsid w:val="00E32277"/>
    <w:rsid w:val="00E323D9"/>
    <w:rsid w:val="00E32E2B"/>
    <w:rsid w:val="00E330A4"/>
    <w:rsid w:val="00E3312C"/>
    <w:rsid w:val="00E33236"/>
    <w:rsid w:val="00E33A3D"/>
    <w:rsid w:val="00E3430E"/>
    <w:rsid w:val="00E3452B"/>
    <w:rsid w:val="00E34F5E"/>
    <w:rsid w:val="00E3568E"/>
    <w:rsid w:val="00E35A7F"/>
    <w:rsid w:val="00E3707C"/>
    <w:rsid w:val="00E37427"/>
    <w:rsid w:val="00E37C33"/>
    <w:rsid w:val="00E40905"/>
    <w:rsid w:val="00E40B63"/>
    <w:rsid w:val="00E412D1"/>
    <w:rsid w:val="00E41581"/>
    <w:rsid w:val="00E41AE2"/>
    <w:rsid w:val="00E41EF9"/>
    <w:rsid w:val="00E420D4"/>
    <w:rsid w:val="00E422F2"/>
    <w:rsid w:val="00E42984"/>
    <w:rsid w:val="00E42DDA"/>
    <w:rsid w:val="00E4470C"/>
    <w:rsid w:val="00E453A2"/>
    <w:rsid w:val="00E46A6B"/>
    <w:rsid w:val="00E47EDC"/>
    <w:rsid w:val="00E50A76"/>
    <w:rsid w:val="00E50B88"/>
    <w:rsid w:val="00E51C43"/>
    <w:rsid w:val="00E52111"/>
    <w:rsid w:val="00E523E0"/>
    <w:rsid w:val="00E52D2C"/>
    <w:rsid w:val="00E52FEA"/>
    <w:rsid w:val="00E5398D"/>
    <w:rsid w:val="00E53FD4"/>
    <w:rsid w:val="00E5419C"/>
    <w:rsid w:val="00E54636"/>
    <w:rsid w:val="00E5499E"/>
    <w:rsid w:val="00E54D26"/>
    <w:rsid w:val="00E55370"/>
    <w:rsid w:val="00E5656E"/>
    <w:rsid w:val="00E57646"/>
    <w:rsid w:val="00E57B25"/>
    <w:rsid w:val="00E60241"/>
    <w:rsid w:val="00E60267"/>
    <w:rsid w:val="00E60FC1"/>
    <w:rsid w:val="00E614C7"/>
    <w:rsid w:val="00E61B11"/>
    <w:rsid w:val="00E6387A"/>
    <w:rsid w:val="00E63E2E"/>
    <w:rsid w:val="00E63FDA"/>
    <w:rsid w:val="00E6476B"/>
    <w:rsid w:val="00E6496F"/>
    <w:rsid w:val="00E66684"/>
    <w:rsid w:val="00E66974"/>
    <w:rsid w:val="00E675F3"/>
    <w:rsid w:val="00E707D3"/>
    <w:rsid w:val="00E70E4A"/>
    <w:rsid w:val="00E7144A"/>
    <w:rsid w:val="00E71CE3"/>
    <w:rsid w:val="00E72C4B"/>
    <w:rsid w:val="00E72DCB"/>
    <w:rsid w:val="00E72F97"/>
    <w:rsid w:val="00E73035"/>
    <w:rsid w:val="00E7306F"/>
    <w:rsid w:val="00E731A2"/>
    <w:rsid w:val="00E73B28"/>
    <w:rsid w:val="00E741F0"/>
    <w:rsid w:val="00E74771"/>
    <w:rsid w:val="00E7532B"/>
    <w:rsid w:val="00E7571B"/>
    <w:rsid w:val="00E76DD2"/>
    <w:rsid w:val="00E77006"/>
    <w:rsid w:val="00E770D2"/>
    <w:rsid w:val="00E801F5"/>
    <w:rsid w:val="00E805F4"/>
    <w:rsid w:val="00E80845"/>
    <w:rsid w:val="00E80A76"/>
    <w:rsid w:val="00E81FDF"/>
    <w:rsid w:val="00E8211E"/>
    <w:rsid w:val="00E827B8"/>
    <w:rsid w:val="00E83498"/>
    <w:rsid w:val="00E83681"/>
    <w:rsid w:val="00E84023"/>
    <w:rsid w:val="00E845D2"/>
    <w:rsid w:val="00E84653"/>
    <w:rsid w:val="00E849F9"/>
    <w:rsid w:val="00E84A7C"/>
    <w:rsid w:val="00E85428"/>
    <w:rsid w:val="00E85984"/>
    <w:rsid w:val="00E85990"/>
    <w:rsid w:val="00E85A9B"/>
    <w:rsid w:val="00E87586"/>
    <w:rsid w:val="00E87826"/>
    <w:rsid w:val="00E878AD"/>
    <w:rsid w:val="00E90072"/>
    <w:rsid w:val="00E90221"/>
    <w:rsid w:val="00E90324"/>
    <w:rsid w:val="00E907E1"/>
    <w:rsid w:val="00E90A38"/>
    <w:rsid w:val="00E90AF5"/>
    <w:rsid w:val="00E91710"/>
    <w:rsid w:val="00E92CA1"/>
    <w:rsid w:val="00E92D1A"/>
    <w:rsid w:val="00E930F7"/>
    <w:rsid w:val="00E931DB"/>
    <w:rsid w:val="00E934AA"/>
    <w:rsid w:val="00E93853"/>
    <w:rsid w:val="00E93DC9"/>
    <w:rsid w:val="00E93F74"/>
    <w:rsid w:val="00E949FD"/>
    <w:rsid w:val="00E94BDF"/>
    <w:rsid w:val="00E94E0D"/>
    <w:rsid w:val="00E95556"/>
    <w:rsid w:val="00E957B6"/>
    <w:rsid w:val="00E95D58"/>
    <w:rsid w:val="00EA0138"/>
    <w:rsid w:val="00EA0572"/>
    <w:rsid w:val="00EA07F3"/>
    <w:rsid w:val="00EA20E1"/>
    <w:rsid w:val="00EA2788"/>
    <w:rsid w:val="00EA278A"/>
    <w:rsid w:val="00EA2E08"/>
    <w:rsid w:val="00EA3458"/>
    <w:rsid w:val="00EA34B7"/>
    <w:rsid w:val="00EA36F5"/>
    <w:rsid w:val="00EA5A7B"/>
    <w:rsid w:val="00EA5B61"/>
    <w:rsid w:val="00EA5E61"/>
    <w:rsid w:val="00EA605D"/>
    <w:rsid w:val="00EA63C7"/>
    <w:rsid w:val="00EA651F"/>
    <w:rsid w:val="00EA65F7"/>
    <w:rsid w:val="00EA6B09"/>
    <w:rsid w:val="00EB244F"/>
    <w:rsid w:val="00EB246C"/>
    <w:rsid w:val="00EB26D1"/>
    <w:rsid w:val="00EB28CF"/>
    <w:rsid w:val="00EB2D2C"/>
    <w:rsid w:val="00EB3265"/>
    <w:rsid w:val="00EB3268"/>
    <w:rsid w:val="00EB410D"/>
    <w:rsid w:val="00EB4721"/>
    <w:rsid w:val="00EB5B34"/>
    <w:rsid w:val="00EB66F3"/>
    <w:rsid w:val="00EB67F5"/>
    <w:rsid w:val="00EB6EAD"/>
    <w:rsid w:val="00EB6F03"/>
    <w:rsid w:val="00EB7005"/>
    <w:rsid w:val="00EB7347"/>
    <w:rsid w:val="00EB7B29"/>
    <w:rsid w:val="00EB7CF7"/>
    <w:rsid w:val="00EC0457"/>
    <w:rsid w:val="00EC10A1"/>
    <w:rsid w:val="00EC19B5"/>
    <w:rsid w:val="00EC1B98"/>
    <w:rsid w:val="00EC2E50"/>
    <w:rsid w:val="00EC3185"/>
    <w:rsid w:val="00EC3206"/>
    <w:rsid w:val="00EC3264"/>
    <w:rsid w:val="00EC3558"/>
    <w:rsid w:val="00EC36EC"/>
    <w:rsid w:val="00EC3EDD"/>
    <w:rsid w:val="00EC42D4"/>
    <w:rsid w:val="00EC432A"/>
    <w:rsid w:val="00EC4382"/>
    <w:rsid w:val="00EC48AE"/>
    <w:rsid w:val="00EC4FAC"/>
    <w:rsid w:val="00EC51C0"/>
    <w:rsid w:val="00EC624B"/>
    <w:rsid w:val="00EC679D"/>
    <w:rsid w:val="00EC6E9E"/>
    <w:rsid w:val="00EC71A1"/>
    <w:rsid w:val="00EC73EC"/>
    <w:rsid w:val="00ED0569"/>
    <w:rsid w:val="00ED0A5A"/>
    <w:rsid w:val="00ED12D6"/>
    <w:rsid w:val="00ED2206"/>
    <w:rsid w:val="00ED22DA"/>
    <w:rsid w:val="00ED2FDA"/>
    <w:rsid w:val="00ED3620"/>
    <w:rsid w:val="00ED3633"/>
    <w:rsid w:val="00ED3E81"/>
    <w:rsid w:val="00ED4339"/>
    <w:rsid w:val="00ED5C77"/>
    <w:rsid w:val="00ED681D"/>
    <w:rsid w:val="00ED6CDD"/>
    <w:rsid w:val="00ED7877"/>
    <w:rsid w:val="00EE070D"/>
    <w:rsid w:val="00EE14F1"/>
    <w:rsid w:val="00EE1CBD"/>
    <w:rsid w:val="00EE223F"/>
    <w:rsid w:val="00EE28E4"/>
    <w:rsid w:val="00EE3F1A"/>
    <w:rsid w:val="00EE43E2"/>
    <w:rsid w:val="00EE44C8"/>
    <w:rsid w:val="00EE45C0"/>
    <w:rsid w:val="00EE478C"/>
    <w:rsid w:val="00EE4EAC"/>
    <w:rsid w:val="00EE4EFF"/>
    <w:rsid w:val="00EE55C8"/>
    <w:rsid w:val="00EE5965"/>
    <w:rsid w:val="00EE76BA"/>
    <w:rsid w:val="00EE7DF5"/>
    <w:rsid w:val="00EE7F4D"/>
    <w:rsid w:val="00EF0A17"/>
    <w:rsid w:val="00EF0DFF"/>
    <w:rsid w:val="00EF10C5"/>
    <w:rsid w:val="00EF18E6"/>
    <w:rsid w:val="00EF1D3D"/>
    <w:rsid w:val="00EF21EE"/>
    <w:rsid w:val="00EF2519"/>
    <w:rsid w:val="00EF37CB"/>
    <w:rsid w:val="00EF3940"/>
    <w:rsid w:val="00EF42AC"/>
    <w:rsid w:val="00EF4EEE"/>
    <w:rsid w:val="00EF50AC"/>
    <w:rsid w:val="00EF5C0A"/>
    <w:rsid w:val="00EF5D2B"/>
    <w:rsid w:val="00EF5EA5"/>
    <w:rsid w:val="00EF5EF2"/>
    <w:rsid w:val="00EF624A"/>
    <w:rsid w:val="00EF64C7"/>
    <w:rsid w:val="00F001BA"/>
    <w:rsid w:val="00F00668"/>
    <w:rsid w:val="00F00DF5"/>
    <w:rsid w:val="00F02C78"/>
    <w:rsid w:val="00F031F5"/>
    <w:rsid w:val="00F03670"/>
    <w:rsid w:val="00F042C7"/>
    <w:rsid w:val="00F05CC2"/>
    <w:rsid w:val="00F05CEE"/>
    <w:rsid w:val="00F05D5A"/>
    <w:rsid w:val="00F0603B"/>
    <w:rsid w:val="00F064AE"/>
    <w:rsid w:val="00F07230"/>
    <w:rsid w:val="00F07645"/>
    <w:rsid w:val="00F07D6A"/>
    <w:rsid w:val="00F10715"/>
    <w:rsid w:val="00F10719"/>
    <w:rsid w:val="00F10CC0"/>
    <w:rsid w:val="00F10EF2"/>
    <w:rsid w:val="00F11226"/>
    <w:rsid w:val="00F112FC"/>
    <w:rsid w:val="00F1158F"/>
    <w:rsid w:val="00F1189C"/>
    <w:rsid w:val="00F118A2"/>
    <w:rsid w:val="00F12399"/>
    <w:rsid w:val="00F12403"/>
    <w:rsid w:val="00F12617"/>
    <w:rsid w:val="00F1320F"/>
    <w:rsid w:val="00F136D7"/>
    <w:rsid w:val="00F140E8"/>
    <w:rsid w:val="00F1483E"/>
    <w:rsid w:val="00F14A1B"/>
    <w:rsid w:val="00F14CE3"/>
    <w:rsid w:val="00F1613A"/>
    <w:rsid w:val="00F16270"/>
    <w:rsid w:val="00F166D9"/>
    <w:rsid w:val="00F16BC2"/>
    <w:rsid w:val="00F17090"/>
    <w:rsid w:val="00F208D9"/>
    <w:rsid w:val="00F20ACF"/>
    <w:rsid w:val="00F20E2B"/>
    <w:rsid w:val="00F214C1"/>
    <w:rsid w:val="00F21B44"/>
    <w:rsid w:val="00F21C7B"/>
    <w:rsid w:val="00F220D1"/>
    <w:rsid w:val="00F227C4"/>
    <w:rsid w:val="00F23D4E"/>
    <w:rsid w:val="00F244A9"/>
    <w:rsid w:val="00F24B27"/>
    <w:rsid w:val="00F25A29"/>
    <w:rsid w:val="00F25A41"/>
    <w:rsid w:val="00F25F62"/>
    <w:rsid w:val="00F26059"/>
    <w:rsid w:val="00F265F7"/>
    <w:rsid w:val="00F26DF3"/>
    <w:rsid w:val="00F26F6E"/>
    <w:rsid w:val="00F270BB"/>
    <w:rsid w:val="00F27312"/>
    <w:rsid w:val="00F274B2"/>
    <w:rsid w:val="00F27BA1"/>
    <w:rsid w:val="00F30A7C"/>
    <w:rsid w:val="00F317DB"/>
    <w:rsid w:val="00F31818"/>
    <w:rsid w:val="00F31A40"/>
    <w:rsid w:val="00F3249F"/>
    <w:rsid w:val="00F3262D"/>
    <w:rsid w:val="00F32D16"/>
    <w:rsid w:val="00F32E76"/>
    <w:rsid w:val="00F331AD"/>
    <w:rsid w:val="00F33F5D"/>
    <w:rsid w:val="00F342D5"/>
    <w:rsid w:val="00F3480E"/>
    <w:rsid w:val="00F34EB6"/>
    <w:rsid w:val="00F35E31"/>
    <w:rsid w:val="00F36708"/>
    <w:rsid w:val="00F36B6A"/>
    <w:rsid w:val="00F37355"/>
    <w:rsid w:val="00F3775B"/>
    <w:rsid w:val="00F4003C"/>
    <w:rsid w:val="00F4015D"/>
    <w:rsid w:val="00F40218"/>
    <w:rsid w:val="00F40F07"/>
    <w:rsid w:val="00F41BBF"/>
    <w:rsid w:val="00F41BEC"/>
    <w:rsid w:val="00F4257D"/>
    <w:rsid w:val="00F42963"/>
    <w:rsid w:val="00F42E61"/>
    <w:rsid w:val="00F432A1"/>
    <w:rsid w:val="00F43321"/>
    <w:rsid w:val="00F43A56"/>
    <w:rsid w:val="00F45965"/>
    <w:rsid w:val="00F4603F"/>
    <w:rsid w:val="00F46278"/>
    <w:rsid w:val="00F46290"/>
    <w:rsid w:val="00F46451"/>
    <w:rsid w:val="00F4671E"/>
    <w:rsid w:val="00F4693B"/>
    <w:rsid w:val="00F46D61"/>
    <w:rsid w:val="00F46DDE"/>
    <w:rsid w:val="00F475D8"/>
    <w:rsid w:val="00F47ADF"/>
    <w:rsid w:val="00F500B1"/>
    <w:rsid w:val="00F501E7"/>
    <w:rsid w:val="00F512F8"/>
    <w:rsid w:val="00F51DD0"/>
    <w:rsid w:val="00F53315"/>
    <w:rsid w:val="00F536D9"/>
    <w:rsid w:val="00F53F57"/>
    <w:rsid w:val="00F54078"/>
    <w:rsid w:val="00F5665F"/>
    <w:rsid w:val="00F5707E"/>
    <w:rsid w:val="00F5733B"/>
    <w:rsid w:val="00F605D8"/>
    <w:rsid w:val="00F60914"/>
    <w:rsid w:val="00F60CE4"/>
    <w:rsid w:val="00F60D9E"/>
    <w:rsid w:val="00F60FE3"/>
    <w:rsid w:val="00F6125E"/>
    <w:rsid w:val="00F61D83"/>
    <w:rsid w:val="00F629EF"/>
    <w:rsid w:val="00F62F05"/>
    <w:rsid w:val="00F640EA"/>
    <w:rsid w:val="00F64905"/>
    <w:rsid w:val="00F64EA5"/>
    <w:rsid w:val="00F657FC"/>
    <w:rsid w:val="00F65FD1"/>
    <w:rsid w:val="00F66109"/>
    <w:rsid w:val="00F66A20"/>
    <w:rsid w:val="00F671BE"/>
    <w:rsid w:val="00F6797A"/>
    <w:rsid w:val="00F67E89"/>
    <w:rsid w:val="00F70E53"/>
    <w:rsid w:val="00F71D10"/>
    <w:rsid w:val="00F72A89"/>
    <w:rsid w:val="00F7315A"/>
    <w:rsid w:val="00F7368C"/>
    <w:rsid w:val="00F744D1"/>
    <w:rsid w:val="00F74800"/>
    <w:rsid w:val="00F74C4F"/>
    <w:rsid w:val="00F756DF"/>
    <w:rsid w:val="00F769E8"/>
    <w:rsid w:val="00F77294"/>
    <w:rsid w:val="00F776D9"/>
    <w:rsid w:val="00F80C84"/>
    <w:rsid w:val="00F8124D"/>
    <w:rsid w:val="00F81B70"/>
    <w:rsid w:val="00F81B86"/>
    <w:rsid w:val="00F821D7"/>
    <w:rsid w:val="00F82AB9"/>
    <w:rsid w:val="00F83292"/>
    <w:rsid w:val="00F833C8"/>
    <w:rsid w:val="00F838CE"/>
    <w:rsid w:val="00F84134"/>
    <w:rsid w:val="00F8423F"/>
    <w:rsid w:val="00F84D5D"/>
    <w:rsid w:val="00F85248"/>
    <w:rsid w:val="00F8531E"/>
    <w:rsid w:val="00F85B67"/>
    <w:rsid w:val="00F860D8"/>
    <w:rsid w:val="00F869B4"/>
    <w:rsid w:val="00F86CAC"/>
    <w:rsid w:val="00F8705B"/>
    <w:rsid w:val="00F9086D"/>
    <w:rsid w:val="00F914AB"/>
    <w:rsid w:val="00F92DCC"/>
    <w:rsid w:val="00F9304D"/>
    <w:rsid w:val="00F93100"/>
    <w:rsid w:val="00F931B2"/>
    <w:rsid w:val="00F93708"/>
    <w:rsid w:val="00F93BF4"/>
    <w:rsid w:val="00F94297"/>
    <w:rsid w:val="00F948AA"/>
    <w:rsid w:val="00F948C9"/>
    <w:rsid w:val="00F94AC9"/>
    <w:rsid w:val="00F94B8E"/>
    <w:rsid w:val="00F958FC"/>
    <w:rsid w:val="00F95985"/>
    <w:rsid w:val="00F96B83"/>
    <w:rsid w:val="00F96C4A"/>
    <w:rsid w:val="00F9750D"/>
    <w:rsid w:val="00F97623"/>
    <w:rsid w:val="00F97D95"/>
    <w:rsid w:val="00F97D96"/>
    <w:rsid w:val="00FA0ABA"/>
    <w:rsid w:val="00FA0EE2"/>
    <w:rsid w:val="00FA1CA0"/>
    <w:rsid w:val="00FA1ED6"/>
    <w:rsid w:val="00FA23AA"/>
    <w:rsid w:val="00FA2DAE"/>
    <w:rsid w:val="00FA4602"/>
    <w:rsid w:val="00FA485D"/>
    <w:rsid w:val="00FA496E"/>
    <w:rsid w:val="00FA5237"/>
    <w:rsid w:val="00FA608C"/>
    <w:rsid w:val="00FA6BCB"/>
    <w:rsid w:val="00FA6FC3"/>
    <w:rsid w:val="00FB0303"/>
    <w:rsid w:val="00FB0366"/>
    <w:rsid w:val="00FB0B66"/>
    <w:rsid w:val="00FB0CAC"/>
    <w:rsid w:val="00FB1BF0"/>
    <w:rsid w:val="00FB1F76"/>
    <w:rsid w:val="00FB204C"/>
    <w:rsid w:val="00FB2560"/>
    <w:rsid w:val="00FB2771"/>
    <w:rsid w:val="00FB377F"/>
    <w:rsid w:val="00FB40EC"/>
    <w:rsid w:val="00FB44DE"/>
    <w:rsid w:val="00FB50A1"/>
    <w:rsid w:val="00FB6E00"/>
    <w:rsid w:val="00FB745D"/>
    <w:rsid w:val="00FC054E"/>
    <w:rsid w:val="00FC0A0E"/>
    <w:rsid w:val="00FC0F06"/>
    <w:rsid w:val="00FC1324"/>
    <w:rsid w:val="00FC184A"/>
    <w:rsid w:val="00FC223C"/>
    <w:rsid w:val="00FC2519"/>
    <w:rsid w:val="00FC35EA"/>
    <w:rsid w:val="00FC39FF"/>
    <w:rsid w:val="00FC3CD5"/>
    <w:rsid w:val="00FC42DF"/>
    <w:rsid w:val="00FC4581"/>
    <w:rsid w:val="00FC4680"/>
    <w:rsid w:val="00FC47D8"/>
    <w:rsid w:val="00FC56DC"/>
    <w:rsid w:val="00FC5806"/>
    <w:rsid w:val="00FC5845"/>
    <w:rsid w:val="00FC65EE"/>
    <w:rsid w:val="00FC67A1"/>
    <w:rsid w:val="00FC6D91"/>
    <w:rsid w:val="00FC79BD"/>
    <w:rsid w:val="00FC7FCA"/>
    <w:rsid w:val="00FD01DA"/>
    <w:rsid w:val="00FD01E7"/>
    <w:rsid w:val="00FD07C1"/>
    <w:rsid w:val="00FD0D64"/>
    <w:rsid w:val="00FD134C"/>
    <w:rsid w:val="00FD2010"/>
    <w:rsid w:val="00FD203B"/>
    <w:rsid w:val="00FD2C1C"/>
    <w:rsid w:val="00FD3463"/>
    <w:rsid w:val="00FD4D41"/>
    <w:rsid w:val="00FD5084"/>
    <w:rsid w:val="00FD5186"/>
    <w:rsid w:val="00FD5935"/>
    <w:rsid w:val="00FD5995"/>
    <w:rsid w:val="00FD66A1"/>
    <w:rsid w:val="00FD6890"/>
    <w:rsid w:val="00FD68F8"/>
    <w:rsid w:val="00FD7267"/>
    <w:rsid w:val="00FD7795"/>
    <w:rsid w:val="00FE02BF"/>
    <w:rsid w:val="00FE08E1"/>
    <w:rsid w:val="00FE0DC9"/>
    <w:rsid w:val="00FE1E0D"/>
    <w:rsid w:val="00FE35B1"/>
    <w:rsid w:val="00FE388E"/>
    <w:rsid w:val="00FE3898"/>
    <w:rsid w:val="00FE4306"/>
    <w:rsid w:val="00FE467A"/>
    <w:rsid w:val="00FE544B"/>
    <w:rsid w:val="00FE5A17"/>
    <w:rsid w:val="00FE5A2C"/>
    <w:rsid w:val="00FE5A7A"/>
    <w:rsid w:val="00FE5D9C"/>
    <w:rsid w:val="00FE61AF"/>
    <w:rsid w:val="00FE625E"/>
    <w:rsid w:val="00FE683C"/>
    <w:rsid w:val="00FE6B20"/>
    <w:rsid w:val="00FE6F45"/>
    <w:rsid w:val="00FF0818"/>
    <w:rsid w:val="00FF0932"/>
    <w:rsid w:val="00FF0C5D"/>
    <w:rsid w:val="00FF2530"/>
    <w:rsid w:val="00FF2D41"/>
    <w:rsid w:val="00FF41B3"/>
    <w:rsid w:val="00FF4A32"/>
    <w:rsid w:val="00FF5404"/>
    <w:rsid w:val="00FF5991"/>
    <w:rsid w:val="00FF718D"/>
    <w:rsid w:val="00FF71A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color="none [2092]" stroke="f">
      <v:fill color="none [2092]" opacity="1311f"/>
      <v:stroke on="f"/>
    </o:shapedefaults>
    <o:shapelayout v:ext="edit">
      <o:idmap v:ext="edit" data="2"/>
    </o:shapelayout>
  </w:shapeDefaults>
  <w:decimalSymbol w:val="."/>
  <w:listSeparator w:val=","/>
  <w14:docId w14:val="465F147F"/>
  <w15:chartTrackingRefBased/>
  <w15:docId w15:val="{52454269-C19B-41DA-BD8E-83B8A3D8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D98"/>
    <w:rPr>
      <w:sz w:val="22"/>
      <w:szCs w:val="22"/>
      <w:lang w:eastAsia="en-US"/>
    </w:rPr>
  </w:style>
  <w:style w:type="paragraph" w:styleId="Heading1">
    <w:name w:val="heading 1"/>
    <w:aliases w:val="ChHead 1"/>
    <w:basedOn w:val="Normal"/>
    <w:next w:val="Normal"/>
    <w:link w:val="Heading1Char"/>
    <w:autoRedefine/>
    <w:uiPriority w:val="9"/>
    <w:qFormat/>
    <w:rsid w:val="00E50A76"/>
    <w:pPr>
      <w:keepNext/>
      <w:keepLines/>
      <w:spacing w:after="0" w:line="240" w:lineRule="auto"/>
      <w:jc w:val="center"/>
      <w:outlineLvl w:val="0"/>
    </w:pPr>
    <w:rPr>
      <w:rFonts w:ascii="Garamond" w:eastAsia="Times New Roman" w:hAnsi="Garamond"/>
      <w:sz w:val="28"/>
      <w:szCs w:val="32"/>
    </w:rPr>
  </w:style>
  <w:style w:type="paragraph" w:styleId="Heading2">
    <w:name w:val="heading 2"/>
    <w:aliases w:val="ChHdng2"/>
    <w:basedOn w:val="ParagChurch"/>
    <w:next w:val="Normal"/>
    <w:link w:val="Heading2Char"/>
    <w:autoRedefine/>
    <w:uiPriority w:val="9"/>
    <w:unhideWhenUsed/>
    <w:qFormat/>
    <w:rsid w:val="00097EC1"/>
    <w:pPr>
      <w:framePr w:wrap="around"/>
      <w:contextualSpacing/>
      <w:outlineLvl w:val="1"/>
    </w:pPr>
  </w:style>
  <w:style w:type="paragraph" w:styleId="Heading3">
    <w:name w:val="heading 3"/>
    <w:basedOn w:val="Normal"/>
    <w:next w:val="Normal"/>
    <w:link w:val="Heading3Char"/>
    <w:uiPriority w:val="9"/>
    <w:unhideWhenUsed/>
    <w:qFormat/>
    <w:rsid w:val="00097EC1"/>
    <w:pPr>
      <w:keepNext/>
      <w:keepLines/>
      <w:spacing w:before="40" w:after="0"/>
      <w:jc w:val="center"/>
      <w:outlineLvl w:val="2"/>
    </w:pPr>
    <w:rPr>
      <w:rFonts w:ascii="Garamond" w:eastAsia="Times New Roman" w:hAnsi="Garamond"/>
      <w:color w:val="243F60"/>
      <w:sz w:val="24"/>
      <w:szCs w:val="24"/>
    </w:rPr>
  </w:style>
  <w:style w:type="paragraph" w:styleId="Heading4">
    <w:name w:val="heading 4"/>
    <w:basedOn w:val="Normal"/>
    <w:next w:val="Normal"/>
    <w:link w:val="Heading4Char"/>
    <w:uiPriority w:val="9"/>
    <w:unhideWhenUsed/>
    <w:qFormat/>
    <w:rsid w:val="00D31123"/>
    <w:pPr>
      <w:keepNext/>
      <w:spacing w:before="240" w:after="60"/>
      <w:outlineLvl w:val="3"/>
    </w:pPr>
    <w:rPr>
      <w:rFonts w:eastAsia="Times New Roman" w:cs="Arial"/>
      <w:b/>
      <w:bCs/>
      <w:sz w:val="28"/>
      <w:szCs w:val="28"/>
    </w:rPr>
  </w:style>
  <w:style w:type="paragraph" w:styleId="Heading5">
    <w:name w:val="heading 5"/>
    <w:basedOn w:val="Normal"/>
    <w:next w:val="Normal"/>
    <w:link w:val="Heading5Char"/>
    <w:uiPriority w:val="9"/>
    <w:unhideWhenUsed/>
    <w:qFormat/>
    <w:rsid w:val="00583939"/>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0E02"/>
    <w:rPr>
      <w:color w:val="0000FF"/>
      <w:u w:val="single"/>
    </w:rPr>
  </w:style>
  <w:style w:type="table" w:styleId="TableGrid">
    <w:name w:val="Table Grid"/>
    <w:basedOn w:val="TableNormal"/>
    <w:uiPriority w:val="39"/>
    <w:rsid w:val="002F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1016C"/>
    <w:rPr>
      <w:rFonts w:ascii="Segoe UI" w:hAnsi="Segoe UI" w:cs="Segoe UI"/>
      <w:sz w:val="18"/>
      <w:szCs w:val="18"/>
    </w:rPr>
  </w:style>
  <w:style w:type="character" w:customStyle="1" w:styleId="Heading1Char">
    <w:name w:val="Heading 1 Char"/>
    <w:aliases w:val="ChHead 1 Char"/>
    <w:link w:val="Heading1"/>
    <w:uiPriority w:val="9"/>
    <w:rsid w:val="00E50A76"/>
    <w:rPr>
      <w:rFonts w:ascii="Garamond" w:eastAsia="Times New Roman" w:hAnsi="Garamond"/>
      <w:sz w:val="28"/>
      <w:szCs w:val="32"/>
      <w:lang w:eastAsia="en-US" w:bidi="ar-SA"/>
    </w:rPr>
  </w:style>
  <w:style w:type="paragraph" w:styleId="TOCHeading">
    <w:name w:val="TOC Heading"/>
    <w:basedOn w:val="Heading1"/>
    <w:next w:val="Normal"/>
    <w:uiPriority w:val="39"/>
    <w:unhideWhenUsed/>
    <w:qFormat/>
    <w:rsid w:val="00755E0B"/>
    <w:pPr>
      <w:spacing w:line="259" w:lineRule="auto"/>
      <w:outlineLvl w:val="9"/>
    </w:pPr>
    <w:rPr>
      <w:lang w:val="en-US"/>
    </w:rPr>
  </w:style>
  <w:style w:type="paragraph" w:styleId="HTMLPreformatted">
    <w:name w:val="HTML Preformatted"/>
    <w:basedOn w:val="Normal"/>
    <w:link w:val="HTMLPreformattedChar"/>
    <w:uiPriority w:val="99"/>
    <w:unhideWhenUsed/>
    <w:rsid w:val="006B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link w:val="HTMLPreformatted"/>
    <w:uiPriority w:val="99"/>
    <w:rsid w:val="006B550C"/>
    <w:rPr>
      <w:rFonts w:ascii="Courier New" w:eastAsia="Times New Roman" w:hAnsi="Courier New" w:cs="Courier New"/>
      <w:sz w:val="20"/>
      <w:szCs w:val="20"/>
      <w:lang w:eastAsia="en-GB"/>
    </w:rPr>
  </w:style>
  <w:style w:type="paragraph" w:styleId="NoSpacing">
    <w:name w:val="No Spacing"/>
    <w:aliases w:val="CHNoSpacing"/>
    <w:link w:val="NoSpacingChar"/>
    <w:autoRedefine/>
    <w:uiPriority w:val="1"/>
    <w:qFormat/>
    <w:rsid w:val="001A5036"/>
    <w:pPr>
      <w:tabs>
        <w:tab w:val="left" w:pos="3754"/>
      </w:tabs>
      <w:jc w:val="center"/>
    </w:pPr>
    <w:rPr>
      <w:rFonts w:ascii="Garamond" w:hAnsi="Garamond"/>
      <w:bCs/>
      <w:i/>
      <w:noProof/>
      <w:color w:val="000000"/>
      <w:sz w:val="22"/>
      <w:szCs w:val="22"/>
    </w:rPr>
  </w:style>
  <w:style w:type="paragraph" w:styleId="Header">
    <w:name w:val="header"/>
    <w:basedOn w:val="Normal"/>
    <w:link w:val="HeaderChar"/>
    <w:uiPriority w:val="99"/>
    <w:unhideWhenUsed/>
    <w:rsid w:val="007B6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539"/>
  </w:style>
  <w:style w:type="paragraph" w:styleId="Footer">
    <w:name w:val="footer"/>
    <w:basedOn w:val="Normal"/>
    <w:link w:val="FooterChar"/>
    <w:uiPriority w:val="99"/>
    <w:unhideWhenUsed/>
    <w:rsid w:val="007B6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539"/>
  </w:style>
  <w:style w:type="character" w:customStyle="1" w:styleId="text">
    <w:name w:val="text"/>
    <w:basedOn w:val="DefaultParagraphFont"/>
    <w:rsid w:val="00675835"/>
  </w:style>
  <w:style w:type="character" w:customStyle="1" w:styleId="indent-1-breaks">
    <w:name w:val="indent-1-breaks"/>
    <w:basedOn w:val="DefaultParagraphFont"/>
    <w:rsid w:val="00675835"/>
  </w:style>
  <w:style w:type="character" w:customStyle="1" w:styleId="apple-converted-space">
    <w:name w:val="apple-converted-space"/>
    <w:basedOn w:val="DefaultParagraphFont"/>
    <w:rsid w:val="00BA4ECC"/>
  </w:style>
  <w:style w:type="paragraph" w:customStyle="1" w:styleId="ParagChurch">
    <w:name w:val="ParagChurch"/>
    <w:basedOn w:val="Normal"/>
    <w:link w:val="ParagChurchChar"/>
    <w:autoRedefine/>
    <w:qFormat/>
    <w:rsid w:val="007970A2"/>
    <w:pPr>
      <w:framePr w:hSpace="180" w:wrap="around" w:vAnchor="text" w:hAnchor="margin" w:y="181"/>
      <w:shd w:val="clear" w:color="auto" w:fill="FFFFFF"/>
      <w:spacing w:after="0" w:line="240" w:lineRule="auto"/>
    </w:pPr>
    <w:rPr>
      <w:rFonts w:ascii="Garamond" w:hAnsi="Garamond"/>
    </w:rPr>
  </w:style>
  <w:style w:type="paragraph" w:styleId="Title">
    <w:name w:val="Title"/>
    <w:aliases w:val="TitleChurch"/>
    <w:basedOn w:val="ParagChurch"/>
    <w:next w:val="Normal"/>
    <w:link w:val="TitleChar"/>
    <w:autoRedefine/>
    <w:uiPriority w:val="10"/>
    <w:qFormat/>
    <w:rsid w:val="005A4897"/>
    <w:pPr>
      <w:framePr w:wrap="around"/>
      <w:spacing w:before="120" w:after="120"/>
      <w:jc w:val="center"/>
    </w:pPr>
    <w:rPr>
      <w:b/>
      <w:spacing w:val="-10"/>
      <w:kern w:val="28"/>
      <w:sz w:val="36"/>
      <w:szCs w:val="36"/>
    </w:rPr>
  </w:style>
  <w:style w:type="character" w:customStyle="1" w:styleId="ParagChurchChar">
    <w:name w:val="ParagChurch Char"/>
    <w:link w:val="ParagChurch"/>
    <w:rsid w:val="007970A2"/>
    <w:rPr>
      <w:rFonts w:ascii="Garamond" w:hAnsi="Garamond"/>
      <w:sz w:val="22"/>
      <w:szCs w:val="22"/>
      <w:shd w:val="clear" w:color="auto" w:fill="FFFFFF"/>
      <w:lang w:eastAsia="en-US"/>
    </w:rPr>
  </w:style>
  <w:style w:type="character" w:customStyle="1" w:styleId="TitleChar">
    <w:name w:val="Title Char"/>
    <w:aliases w:val="TitleChurch Char"/>
    <w:link w:val="Title"/>
    <w:uiPriority w:val="10"/>
    <w:rsid w:val="005A4897"/>
    <w:rPr>
      <w:rFonts w:ascii="Times New Roman" w:eastAsia="Times New Roman" w:hAnsi="Times New Roman" w:cs="Times New Roman"/>
      <w:b/>
      <w:bCs/>
      <w:spacing w:val="-10"/>
      <w:kern w:val="28"/>
      <w:sz w:val="36"/>
      <w:szCs w:val="36"/>
    </w:rPr>
  </w:style>
  <w:style w:type="paragraph" w:customStyle="1" w:styleId="church">
    <w:name w:val="church"/>
    <w:basedOn w:val="ParagChurch"/>
    <w:link w:val="churchChar"/>
    <w:autoRedefine/>
    <w:qFormat/>
    <w:rsid w:val="00F43321"/>
    <w:pPr>
      <w:framePr w:wrap="around" w:vAnchor="margin" w:hAnchor="page" w:x="706" w:y="211"/>
    </w:pPr>
    <w:rPr>
      <w:rFonts w:cs="Arial"/>
      <w:bdr w:val="none" w:sz="0" w:space="0" w:color="auto" w:frame="1"/>
      <w:shd w:val="clear" w:color="auto" w:fill="151515"/>
      <w:lang w:bidi="he-IL"/>
    </w:rPr>
  </w:style>
  <w:style w:type="character" w:customStyle="1" w:styleId="churchChar">
    <w:name w:val="church Char"/>
    <w:link w:val="church"/>
    <w:rsid w:val="00F43321"/>
    <w:rPr>
      <w:rFonts w:ascii="Garamond" w:hAnsi="Garamond" w:cs="Arial"/>
      <w:sz w:val="22"/>
      <w:szCs w:val="22"/>
      <w:bdr w:val="none" w:sz="0" w:space="0" w:color="auto" w:frame="1"/>
      <w:shd w:val="clear" w:color="auto" w:fill="FFFFFF"/>
      <w:lang w:eastAsia="en-US" w:bidi="he-IL"/>
    </w:rPr>
  </w:style>
  <w:style w:type="paragraph" w:styleId="Subtitle">
    <w:name w:val="Subtitle"/>
    <w:aliases w:val="ChurchSubTitle"/>
    <w:basedOn w:val="Normal"/>
    <w:next w:val="Normal"/>
    <w:link w:val="SubtitleChar"/>
    <w:autoRedefine/>
    <w:uiPriority w:val="11"/>
    <w:qFormat/>
    <w:rsid w:val="007C578A"/>
    <w:pPr>
      <w:numPr>
        <w:ilvl w:val="1"/>
      </w:numPr>
      <w:spacing w:line="240" w:lineRule="auto"/>
      <w:jc w:val="center"/>
    </w:pPr>
    <w:rPr>
      <w:rFonts w:ascii="Garamond" w:eastAsia="Times New Roman" w:hAnsi="Garamond"/>
      <w:b/>
      <w:sz w:val="20"/>
      <w:szCs w:val="20"/>
    </w:rPr>
  </w:style>
  <w:style w:type="character" w:customStyle="1" w:styleId="SubtitleChar">
    <w:name w:val="Subtitle Char"/>
    <w:aliases w:val="ChurchSubTitle Char"/>
    <w:link w:val="Subtitle"/>
    <w:uiPriority w:val="11"/>
    <w:rsid w:val="007C578A"/>
    <w:rPr>
      <w:rFonts w:ascii="Garamond" w:eastAsia="Times New Roman" w:hAnsi="Garamond"/>
      <w:b/>
      <w:lang w:eastAsia="en-US"/>
    </w:rPr>
  </w:style>
  <w:style w:type="character" w:styleId="SubtleEmphasis">
    <w:name w:val="Subtle Emphasis"/>
    <w:uiPriority w:val="19"/>
    <w:qFormat/>
    <w:rsid w:val="000A7DDF"/>
    <w:rPr>
      <w:rFonts w:ascii="Garamond" w:hAnsi="Garamond"/>
      <w:i w:val="0"/>
      <w:iCs/>
      <w:color w:val="404040"/>
      <w:sz w:val="28"/>
    </w:rPr>
  </w:style>
  <w:style w:type="character" w:customStyle="1" w:styleId="Heading2Char">
    <w:name w:val="Heading 2 Char"/>
    <w:aliases w:val="ChHdng2 Char"/>
    <w:link w:val="Heading2"/>
    <w:uiPriority w:val="9"/>
    <w:rsid w:val="00097EC1"/>
    <w:rPr>
      <w:rFonts w:ascii="Garamond" w:hAnsi="Garamond" w:cs="Times New Roman"/>
      <w:bCs/>
      <w:szCs w:val="24"/>
    </w:rPr>
  </w:style>
  <w:style w:type="character" w:customStyle="1" w:styleId="Heading3Char">
    <w:name w:val="Heading 3 Char"/>
    <w:link w:val="Heading3"/>
    <w:uiPriority w:val="9"/>
    <w:rsid w:val="00097EC1"/>
    <w:rPr>
      <w:rFonts w:ascii="Garamond" w:eastAsia="Times New Roman" w:hAnsi="Garamond" w:cs="Times New Roman"/>
      <w:color w:val="243F60"/>
      <w:sz w:val="24"/>
      <w:szCs w:val="24"/>
    </w:rPr>
  </w:style>
  <w:style w:type="character" w:styleId="CommentReference">
    <w:name w:val="annotation reference"/>
    <w:uiPriority w:val="99"/>
    <w:semiHidden/>
    <w:unhideWhenUsed/>
    <w:rsid w:val="004D7498"/>
    <w:rPr>
      <w:sz w:val="16"/>
      <w:szCs w:val="16"/>
    </w:rPr>
  </w:style>
  <w:style w:type="paragraph" w:styleId="CommentText">
    <w:name w:val="annotation text"/>
    <w:basedOn w:val="Normal"/>
    <w:link w:val="CommentTextChar"/>
    <w:uiPriority w:val="99"/>
    <w:semiHidden/>
    <w:unhideWhenUsed/>
    <w:rsid w:val="004D7498"/>
    <w:pPr>
      <w:spacing w:line="240" w:lineRule="auto"/>
    </w:pPr>
    <w:rPr>
      <w:sz w:val="20"/>
      <w:szCs w:val="20"/>
    </w:rPr>
  </w:style>
  <w:style w:type="character" w:customStyle="1" w:styleId="CommentTextChar">
    <w:name w:val="Comment Text Char"/>
    <w:link w:val="CommentText"/>
    <w:uiPriority w:val="99"/>
    <w:semiHidden/>
    <w:rsid w:val="004D7498"/>
    <w:rPr>
      <w:sz w:val="20"/>
      <w:szCs w:val="20"/>
    </w:rPr>
  </w:style>
  <w:style w:type="paragraph" w:styleId="CommentSubject">
    <w:name w:val="annotation subject"/>
    <w:basedOn w:val="CommentText"/>
    <w:next w:val="CommentText"/>
    <w:link w:val="CommentSubjectChar"/>
    <w:uiPriority w:val="99"/>
    <w:semiHidden/>
    <w:unhideWhenUsed/>
    <w:rsid w:val="004D7498"/>
    <w:rPr>
      <w:b/>
      <w:bCs/>
    </w:rPr>
  </w:style>
  <w:style w:type="character" w:customStyle="1" w:styleId="CommentSubjectChar">
    <w:name w:val="Comment Subject Char"/>
    <w:link w:val="CommentSubject"/>
    <w:uiPriority w:val="99"/>
    <w:semiHidden/>
    <w:rsid w:val="004D7498"/>
    <w:rPr>
      <w:b/>
      <w:bCs/>
      <w:sz w:val="20"/>
      <w:szCs w:val="20"/>
    </w:rPr>
  </w:style>
  <w:style w:type="character" w:styleId="Mention">
    <w:name w:val="Mention"/>
    <w:uiPriority w:val="99"/>
    <w:semiHidden/>
    <w:unhideWhenUsed/>
    <w:rsid w:val="005D3734"/>
    <w:rPr>
      <w:color w:val="2B579A"/>
      <w:shd w:val="clear" w:color="auto" w:fill="E6E6E6"/>
    </w:rPr>
  </w:style>
  <w:style w:type="character" w:styleId="UnresolvedMention">
    <w:name w:val="Unresolved Mention"/>
    <w:uiPriority w:val="99"/>
    <w:semiHidden/>
    <w:unhideWhenUsed/>
    <w:rsid w:val="007570A3"/>
    <w:rPr>
      <w:color w:val="808080"/>
      <w:shd w:val="clear" w:color="auto" w:fill="E6E6E6"/>
    </w:rPr>
  </w:style>
  <w:style w:type="character" w:styleId="IntenseReference">
    <w:name w:val="Intense Reference"/>
    <w:uiPriority w:val="32"/>
    <w:qFormat/>
    <w:rsid w:val="00085C27"/>
    <w:rPr>
      <w:b/>
      <w:bCs/>
      <w:smallCaps/>
      <w:color w:val="4F81BD"/>
      <w:spacing w:val="5"/>
    </w:rPr>
  </w:style>
  <w:style w:type="paragraph" w:styleId="ListParagraph">
    <w:name w:val="List Paragraph"/>
    <w:basedOn w:val="Normal"/>
    <w:uiPriority w:val="34"/>
    <w:qFormat/>
    <w:rsid w:val="00E81FDF"/>
    <w:pPr>
      <w:ind w:left="720"/>
      <w:contextualSpacing/>
    </w:pPr>
  </w:style>
  <w:style w:type="paragraph" w:styleId="NormalWeb">
    <w:name w:val="Normal (Web)"/>
    <w:basedOn w:val="Normal"/>
    <w:uiPriority w:val="99"/>
    <w:unhideWhenUsed/>
    <w:rsid w:val="000A3407"/>
    <w:pPr>
      <w:spacing w:before="100" w:beforeAutospacing="1" w:after="100" w:afterAutospacing="1" w:line="240" w:lineRule="auto"/>
    </w:pPr>
    <w:rPr>
      <w:rFonts w:ascii="Times New Roman" w:eastAsia="Times New Roman" w:hAnsi="Times New Roman"/>
      <w:sz w:val="24"/>
      <w:szCs w:val="24"/>
      <w:lang w:eastAsia="en-GB"/>
    </w:rPr>
  </w:style>
  <w:style w:type="character" w:styleId="SubtleReference">
    <w:name w:val="Subtle Reference"/>
    <w:uiPriority w:val="31"/>
    <w:qFormat/>
    <w:rsid w:val="00437D63"/>
    <w:rPr>
      <w:smallCaps/>
      <w:color w:val="5A5A5A"/>
    </w:rPr>
  </w:style>
  <w:style w:type="character" w:customStyle="1" w:styleId="aqj">
    <w:name w:val="aqj"/>
    <w:basedOn w:val="DefaultParagraphFont"/>
    <w:rsid w:val="007263C1"/>
  </w:style>
  <w:style w:type="character" w:customStyle="1" w:styleId="NoSpacingChar">
    <w:name w:val="No Spacing Char"/>
    <w:aliases w:val="CHNoSpacing Char"/>
    <w:link w:val="NoSpacing"/>
    <w:uiPriority w:val="1"/>
    <w:rsid w:val="00C34F9F"/>
    <w:rPr>
      <w:rFonts w:ascii="Garamond" w:hAnsi="Garamond"/>
      <w:bCs/>
      <w:i/>
      <w:noProof/>
      <w:color w:val="000000"/>
      <w:sz w:val="22"/>
      <w:szCs w:val="22"/>
      <w:lang w:val="en-GB" w:eastAsia="en-GB" w:bidi="ar-SA"/>
    </w:rPr>
  </w:style>
  <w:style w:type="paragraph" w:styleId="Quote">
    <w:name w:val="Quote"/>
    <w:basedOn w:val="Normal"/>
    <w:next w:val="Normal"/>
    <w:link w:val="QuoteChar"/>
    <w:uiPriority w:val="29"/>
    <w:qFormat/>
    <w:rsid w:val="00FC5806"/>
    <w:pPr>
      <w:spacing w:before="200" w:after="160"/>
      <w:ind w:left="864" w:right="864"/>
      <w:jc w:val="center"/>
    </w:pPr>
    <w:rPr>
      <w:i/>
      <w:iCs/>
      <w:color w:val="404040"/>
    </w:rPr>
  </w:style>
  <w:style w:type="character" w:customStyle="1" w:styleId="QuoteChar">
    <w:name w:val="Quote Char"/>
    <w:link w:val="Quote"/>
    <w:uiPriority w:val="29"/>
    <w:rsid w:val="00FC5806"/>
    <w:rPr>
      <w:i/>
      <w:iCs/>
      <w:color w:val="404040"/>
      <w:sz w:val="22"/>
      <w:szCs w:val="22"/>
      <w:lang w:eastAsia="en-US"/>
    </w:rPr>
  </w:style>
  <w:style w:type="character" w:styleId="Emphasis">
    <w:name w:val="Emphasis"/>
    <w:uiPriority w:val="20"/>
    <w:qFormat/>
    <w:rsid w:val="00CC4CCD"/>
    <w:rPr>
      <w:i/>
      <w:iCs/>
    </w:rPr>
  </w:style>
  <w:style w:type="character" w:customStyle="1" w:styleId="Heading4Char">
    <w:name w:val="Heading 4 Char"/>
    <w:link w:val="Heading4"/>
    <w:uiPriority w:val="9"/>
    <w:rsid w:val="00D31123"/>
    <w:rPr>
      <w:rFonts w:ascii="Calibri" w:eastAsia="Times New Roman" w:hAnsi="Calibri" w:cs="Arial"/>
      <w:b/>
      <w:bCs/>
      <w:sz w:val="28"/>
      <w:szCs w:val="28"/>
      <w:lang w:eastAsia="en-US" w:bidi="ar-SA"/>
    </w:rPr>
  </w:style>
  <w:style w:type="paragraph" w:customStyle="1" w:styleId="qowt-stl-htmlpreformatted">
    <w:name w:val="qowt-stl-htmlpreformatted"/>
    <w:basedOn w:val="Normal"/>
    <w:rsid w:val="00937FEE"/>
    <w:pPr>
      <w:spacing w:before="100" w:beforeAutospacing="1" w:after="100" w:afterAutospacing="1" w:line="240" w:lineRule="auto"/>
    </w:pPr>
    <w:rPr>
      <w:rFonts w:ascii="Times New Roman" w:eastAsia="Times New Roman" w:hAnsi="Times New Roman"/>
      <w:sz w:val="24"/>
      <w:szCs w:val="24"/>
      <w:lang w:eastAsia="en-GB" w:bidi="he-IL"/>
    </w:rPr>
  </w:style>
  <w:style w:type="character" w:customStyle="1" w:styleId="qowt-font4-garamond">
    <w:name w:val="qowt-font4-garamond"/>
    <w:rsid w:val="00937FEE"/>
  </w:style>
  <w:style w:type="character" w:styleId="Strong">
    <w:name w:val="Strong"/>
    <w:uiPriority w:val="22"/>
    <w:qFormat/>
    <w:rsid w:val="007F2780"/>
    <w:rPr>
      <w:b/>
      <w:bCs/>
    </w:rPr>
  </w:style>
  <w:style w:type="character" w:styleId="FollowedHyperlink">
    <w:name w:val="FollowedHyperlink"/>
    <w:uiPriority w:val="99"/>
    <w:semiHidden/>
    <w:unhideWhenUsed/>
    <w:rsid w:val="006F5ED9"/>
    <w:rPr>
      <w:color w:val="954F72"/>
      <w:u w:val="single"/>
    </w:rPr>
  </w:style>
  <w:style w:type="paragraph" w:customStyle="1" w:styleId="xmsonormal">
    <w:name w:val="x_msonormal"/>
    <w:basedOn w:val="Normal"/>
    <w:rsid w:val="00CA7FED"/>
    <w:pPr>
      <w:spacing w:before="100" w:beforeAutospacing="1" w:after="100" w:afterAutospacing="1" w:line="240" w:lineRule="auto"/>
    </w:pPr>
    <w:rPr>
      <w:rFonts w:ascii="Times New Roman" w:eastAsia="Times New Roman" w:hAnsi="Times New Roman"/>
      <w:sz w:val="24"/>
      <w:szCs w:val="24"/>
      <w:lang w:eastAsia="en-GB"/>
    </w:rPr>
  </w:style>
  <w:style w:type="paragraph" w:styleId="IntenseQuote">
    <w:name w:val="Intense Quote"/>
    <w:basedOn w:val="Normal"/>
    <w:next w:val="Normal"/>
    <w:link w:val="IntenseQuoteChar"/>
    <w:uiPriority w:val="30"/>
    <w:qFormat/>
    <w:rsid w:val="0058393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83939"/>
    <w:rPr>
      <w:i/>
      <w:iCs/>
      <w:color w:val="4472C4"/>
      <w:sz w:val="22"/>
      <w:szCs w:val="22"/>
      <w:lang w:eastAsia="en-US"/>
    </w:rPr>
  </w:style>
  <w:style w:type="character" w:customStyle="1" w:styleId="Heading5Char">
    <w:name w:val="Heading 5 Char"/>
    <w:link w:val="Heading5"/>
    <w:uiPriority w:val="9"/>
    <w:rsid w:val="00583939"/>
    <w:rPr>
      <w:rFonts w:ascii="Calibri" w:eastAsia="Times New Roman" w:hAnsi="Calibri" w:cs="Times New Roman"/>
      <w:b/>
      <w:bCs/>
      <w:i/>
      <w:iCs/>
      <w:sz w:val="26"/>
      <w:szCs w:val="26"/>
      <w:lang w:eastAsia="en-US"/>
    </w:rPr>
  </w:style>
  <w:style w:type="character" w:customStyle="1" w:styleId="small-caps">
    <w:name w:val="small-caps"/>
    <w:basedOn w:val="DefaultParagraphFont"/>
    <w:rsid w:val="00D14E64"/>
  </w:style>
  <w:style w:type="table" w:styleId="PlainTable4">
    <w:name w:val="Plain Table 4"/>
    <w:basedOn w:val="TableNormal"/>
    <w:uiPriority w:val="44"/>
    <w:rsid w:val="009C06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1">
    <w:name w:val="Caption1"/>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ish-name-right">
    <w:name w:val="parish-name-right"/>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table" w:styleId="TableGridLight">
    <w:name w:val="Grid Table Light"/>
    <w:basedOn w:val="TableNormal"/>
    <w:uiPriority w:val="40"/>
    <w:rsid w:val="007D1F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3296">
      <w:bodyDiv w:val="1"/>
      <w:marLeft w:val="0"/>
      <w:marRight w:val="0"/>
      <w:marTop w:val="0"/>
      <w:marBottom w:val="0"/>
      <w:divBdr>
        <w:top w:val="none" w:sz="0" w:space="0" w:color="auto"/>
        <w:left w:val="none" w:sz="0" w:space="0" w:color="auto"/>
        <w:bottom w:val="none" w:sz="0" w:space="0" w:color="auto"/>
        <w:right w:val="none" w:sz="0" w:space="0" w:color="auto"/>
      </w:divBdr>
      <w:divsChild>
        <w:div w:id="342821508">
          <w:marLeft w:val="0"/>
          <w:marRight w:val="0"/>
          <w:marTop w:val="0"/>
          <w:marBottom w:val="0"/>
          <w:divBdr>
            <w:top w:val="none" w:sz="0" w:space="0" w:color="auto"/>
            <w:left w:val="none" w:sz="0" w:space="0" w:color="auto"/>
            <w:bottom w:val="none" w:sz="0" w:space="0" w:color="auto"/>
            <w:right w:val="none" w:sz="0" w:space="0" w:color="auto"/>
          </w:divBdr>
        </w:div>
        <w:div w:id="1304113953">
          <w:marLeft w:val="0"/>
          <w:marRight w:val="0"/>
          <w:marTop w:val="0"/>
          <w:marBottom w:val="0"/>
          <w:divBdr>
            <w:top w:val="none" w:sz="0" w:space="0" w:color="auto"/>
            <w:left w:val="none" w:sz="0" w:space="0" w:color="auto"/>
            <w:bottom w:val="none" w:sz="0" w:space="0" w:color="auto"/>
            <w:right w:val="none" w:sz="0" w:space="0" w:color="auto"/>
          </w:divBdr>
        </w:div>
        <w:div w:id="1541938146">
          <w:marLeft w:val="0"/>
          <w:marRight w:val="0"/>
          <w:marTop w:val="0"/>
          <w:marBottom w:val="0"/>
          <w:divBdr>
            <w:top w:val="none" w:sz="0" w:space="0" w:color="auto"/>
            <w:left w:val="none" w:sz="0" w:space="0" w:color="auto"/>
            <w:bottom w:val="none" w:sz="0" w:space="0" w:color="auto"/>
            <w:right w:val="none" w:sz="0" w:space="0" w:color="auto"/>
          </w:divBdr>
        </w:div>
      </w:divsChild>
    </w:div>
    <w:div w:id="21904974">
      <w:bodyDiv w:val="1"/>
      <w:marLeft w:val="0"/>
      <w:marRight w:val="0"/>
      <w:marTop w:val="0"/>
      <w:marBottom w:val="0"/>
      <w:divBdr>
        <w:top w:val="none" w:sz="0" w:space="0" w:color="auto"/>
        <w:left w:val="none" w:sz="0" w:space="0" w:color="auto"/>
        <w:bottom w:val="none" w:sz="0" w:space="0" w:color="auto"/>
        <w:right w:val="none" w:sz="0" w:space="0" w:color="auto"/>
      </w:divBdr>
      <w:divsChild>
        <w:div w:id="551161243">
          <w:marLeft w:val="-240"/>
          <w:marRight w:val="-240"/>
          <w:marTop w:val="0"/>
          <w:marBottom w:val="0"/>
          <w:divBdr>
            <w:top w:val="none" w:sz="0" w:space="0" w:color="auto"/>
            <w:left w:val="none" w:sz="0" w:space="0" w:color="auto"/>
            <w:bottom w:val="none" w:sz="0" w:space="0" w:color="auto"/>
            <w:right w:val="none" w:sz="0" w:space="0" w:color="auto"/>
          </w:divBdr>
          <w:divsChild>
            <w:div w:id="3102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642">
      <w:bodyDiv w:val="1"/>
      <w:marLeft w:val="0"/>
      <w:marRight w:val="0"/>
      <w:marTop w:val="0"/>
      <w:marBottom w:val="0"/>
      <w:divBdr>
        <w:top w:val="none" w:sz="0" w:space="0" w:color="auto"/>
        <w:left w:val="none" w:sz="0" w:space="0" w:color="auto"/>
        <w:bottom w:val="none" w:sz="0" w:space="0" w:color="auto"/>
        <w:right w:val="none" w:sz="0" w:space="0" w:color="auto"/>
      </w:divBdr>
    </w:div>
    <w:div w:id="60835668">
      <w:bodyDiv w:val="1"/>
      <w:marLeft w:val="0"/>
      <w:marRight w:val="0"/>
      <w:marTop w:val="0"/>
      <w:marBottom w:val="0"/>
      <w:divBdr>
        <w:top w:val="none" w:sz="0" w:space="0" w:color="auto"/>
        <w:left w:val="none" w:sz="0" w:space="0" w:color="auto"/>
        <w:bottom w:val="none" w:sz="0" w:space="0" w:color="auto"/>
        <w:right w:val="none" w:sz="0" w:space="0" w:color="auto"/>
      </w:divBdr>
      <w:divsChild>
        <w:div w:id="550726913">
          <w:marLeft w:val="0"/>
          <w:marRight w:val="0"/>
          <w:marTop w:val="0"/>
          <w:marBottom w:val="0"/>
          <w:divBdr>
            <w:top w:val="none" w:sz="0" w:space="0" w:color="auto"/>
            <w:left w:val="none" w:sz="0" w:space="0" w:color="auto"/>
            <w:bottom w:val="none" w:sz="0" w:space="0" w:color="auto"/>
            <w:right w:val="none" w:sz="0" w:space="0" w:color="auto"/>
          </w:divBdr>
        </w:div>
        <w:div w:id="1126312065">
          <w:marLeft w:val="0"/>
          <w:marRight w:val="0"/>
          <w:marTop w:val="0"/>
          <w:marBottom w:val="0"/>
          <w:divBdr>
            <w:top w:val="none" w:sz="0" w:space="0" w:color="auto"/>
            <w:left w:val="none" w:sz="0" w:space="0" w:color="auto"/>
            <w:bottom w:val="none" w:sz="0" w:space="0" w:color="auto"/>
            <w:right w:val="none" w:sz="0" w:space="0" w:color="auto"/>
          </w:divBdr>
        </w:div>
        <w:div w:id="1564561499">
          <w:marLeft w:val="0"/>
          <w:marRight w:val="0"/>
          <w:marTop w:val="0"/>
          <w:marBottom w:val="0"/>
          <w:divBdr>
            <w:top w:val="none" w:sz="0" w:space="0" w:color="auto"/>
            <w:left w:val="none" w:sz="0" w:space="0" w:color="auto"/>
            <w:bottom w:val="none" w:sz="0" w:space="0" w:color="auto"/>
            <w:right w:val="none" w:sz="0" w:space="0" w:color="auto"/>
          </w:divBdr>
        </w:div>
        <w:div w:id="1645235642">
          <w:marLeft w:val="0"/>
          <w:marRight w:val="0"/>
          <w:marTop w:val="0"/>
          <w:marBottom w:val="0"/>
          <w:divBdr>
            <w:top w:val="none" w:sz="0" w:space="0" w:color="auto"/>
            <w:left w:val="none" w:sz="0" w:space="0" w:color="auto"/>
            <w:bottom w:val="none" w:sz="0" w:space="0" w:color="auto"/>
            <w:right w:val="none" w:sz="0" w:space="0" w:color="auto"/>
          </w:divBdr>
        </w:div>
      </w:divsChild>
    </w:div>
    <w:div w:id="93332702">
      <w:bodyDiv w:val="1"/>
      <w:marLeft w:val="0"/>
      <w:marRight w:val="0"/>
      <w:marTop w:val="0"/>
      <w:marBottom w:val="0"/>
      <w:divBdr>
        <w:top w:val="none" w:sz="0" w:space="0" w:color="auto"/>
        <w:left w:val="none" w:sz="0" w:space="0" w:color="auto"/>
        <w:bottom w:val="none" w:sz="0" w:space="0" w:color="auto"/>
        <w:right w:val="none" w:sz="0" w:space="0" w:color="auto"/>
      </w:divBdr>
    </w:div>
    <w:div w:id="96021886">
      <w:bodyDiv w:val="1"/>
      <w:marLeft w:val="0"/>
      <w:marRight w:val="0"/>
      <w:marTop w:val="0"/>
      <w:marBottom w:val="0"/>
      <w:divBdr>
        <w:top w:val="none" w:sz="0" w:space="0" w:color="auto"/>
        <w:left w:val="none" w:sz="0" w:space="0" w:color="auto"/>
        <w:bottom w:val="none" w:sz="0" w:space="0" w:color="auto"/>
        <w:right w:val="none" w:sz="0" w:space="0" w:color="auto"/>
      </w:divBdr>
      <w:divsChild>
        <w:div w:id="125516146">
          <w:marLeft w:val="172"/>
          <w:marRight w:val="0"/>
          <w:marTop w:val="0"/>
          <w:marBottom w:val="0"/>
          <w:divBdr>
            <w:top w:val="none" w:sz="0" w:space="0" w:color="auto"/>
            <w:left w:val="none" w:sz="0" w:space="0" w:color="auto"/>
            <w:bottom w:val="none" w:sz="0" w:space="0" w:color="auto"/>
            <w:right w:val="none" w:sz="0" w:space="0" w:color="auto"/>
          </w:divBdr>
        </w:div>
        <w:div w:id="1863205306">
          <w:marLeft w:val="172"/>
          <w:marRight w:val="0"/>
          <w:marTop w:val="0"/>
          <w:marBottom w:val="0"/>
          <w:divBdr>
            <w:top w:val="none" w:sz="0" w:space="0" w:color="auto"/>
            <w:left w:val="none" w:sz="0" w:space="0" w:color="auto"/>
            <w:bottom w:val="none" w:sz="0" w:space="0" w:color="auto"/>
            <w:right w:val="none" w:sz="0" w:space="0" w:color="auto"/>
          </w:divBdr>
        </w:div>
      </w:divsChild>
    </w:div>
    <w:div w:id="113795731">
      <w:bodyDiv w:val="1"/>
      <w:marLeft w:val="0"/>
      <w:marRight w:val="0"/>
      <w:marTop w:val="0"/>
      <w:marBottom w:val="0"/>
      <w:divBdr>
        <w:top w:val="none" w:sz="0" w:space="0" w:color="auto"/>
        <w:left w:val="none" w:sz="0" w:space="0" w:color="auto"/>
        <w:bottom w:val="none" w:sz="0" w:space="0" w:color="auto"/>
        <w:right w:val="none" w:sz="0" w:space="0" w:color="auto"/>
      </w:divBdr>
    </w:div>
    <w:div w:id="126748078">
      <w:bodyDiv w:val="1"/>
      <w:marLeft w:val="0"/>
      <w:marRight w:val="0"/>
      <w:marTop w:val="0"/>
      <w:marBottom w:val="0"/>
      <w:divBdr>
        <w:top w:val="none" w:sz="0" w:space="0" w:color="auto"/>
        <w:left w:val="none" w:sz="0" w:space="0" w:color="auto"/>
        <w:bottom w:val="none" w:sz="0" w:space="0" w:color="auto"/>
        <w:right w:val="none" w:sz="0" w:space="0" w:color="auto"/>
      </w:divBdr>
    </w:div>
    <w:div w:id="130169889">
      <w:bodyDiv w:val="1"/>
      <w:marLeft w:val="0"/>
      <w:marRight w:val="0"/>
      <w:marTop w:val="0"/>
      <w:marBottom w:val="0"/>
      <w:divBdr>
        <w:top w:val="none" w:sz="0" w:space="0" w:color="auto"/>
        <w:left w:val="none" w:sz="0" w:space="0" w:color="auto"/>
        <w:bottom w:val="none" w:sz="0" w:space="0" w:color="auto"/>
        <w:right w:val="none" w:sz="0" w:space="0" w:color="auto"/>
      </w:divBdr>
      <w:divsChild>
        <w:div w:id="477461382">
          <w:marLeft w:val="0"/>
          <w:marRight w:val="0"/>
          <w:marTop w:val="0"/>
          <w:marBottom w:val="0"/>
          <w:divBdr>
            <w:top w:val="none" w:sz="0" w:space="0" w:color="auto"/>
            <w:left w:val="none" w:sz="0" w:space="0" w:color="auto"/>
            <w:bottom w:val="none" w:sz="0" w:space="0" w:color="auto"/>
            <w:right w:val="none" w:sz="0" w:space="0" w:color="auto"/>
          </w:divBdr>
        </w:div>
        <w:div w:id="1566990420">
          <w:marLeft w:val="0"/>
          <w:marRight w:val="0"/>
          <w:marTop w:val="0"/>
          <w:marBottom w:val="0"/>
          <w:divBdr>
            <w:top w:val="none" w:sz="0" w:space="0" w:color="auto"/>
            <w:left w:val="none" w:sz="0" w:space="0" w:color="auto"/>
            <w:bottom w:val="none" w:sz="0" w:space="0" w:color="auto"/>
            <w:right w:val="none" w:sz="0" w:space="0" w:color="auto"/>
          </w:divBdr>
        </w:div>
        <w:div w:id="1708140343">
          <w:marLeft w:val="0"/>
          <w:marRight w:val="0"/>
          <w:marTop w:val="0"/>
          <w:marBottom w:val="0"/>
          <w:divBdr>
            <w:top w:val="none" w:sz="0" w:space="0" w:color="auto"/>
            <w:left w:val="none" w:sz="0" w:space="0" w:color="auto"/>
            <w:bottom w:val="none" w:sz="0" w:space="0" w:color="auto"/>
            <w:right w:val="none" w:sz="0" w:space="0" w:color="auto"/>
          </w:divBdr>
        </w:div>
        <w:div w:id="1968394516">
          <w:marLeft w:val="0"/>
          <w:marRight w:val="0"/>
          <w:marTop w:val="0"/>
          <w:marBottom w:val="0"/>
          <w:divBdr>
            <w:top w:val="none" w:sz="0" w:space="0" w:color="auto"/>
            <w:left w:val="none" w:sz="0" w:space="0" w:color="auto"/>
            <w:bottom w:val="none" w:sz="0" w:space="0" w:color="auto"/>
            <w:right w:val="none" w:sz="0" w:space="0" w:color="auto"/>
          </w:divBdr>
        </w:div>
      </w:divsChild>
    </w:div>
    <w:div w:id="134684798">
      <w:bodyDiv w:val="1"/>
      <w:marLeft w:val="0"/>
      <w:marRight w:val="0"/>
      <w:marTop w:val="0"/>
      <w:marBottom w:val="0"/>
      <w:divBdr>
        <w:top w:val="none" w:sz="0" w:space="0" w:color="auto"/>
        <w:left w:val="none" w:sz="0" w:space="0" w:color="auto"/>
        <w:bottom w:val="none" w:sz="0" w:space="0" w:color="auto"/>
        <w:right w:val="none" w:sz="0" w:space="0" w:color="auto"/>
      </w:divBdr>
      <w:divsChild>
        <w:div w:id="492843455">
          <w:marLeft w:val="172"/>
          <w:marRight w:val="0"/>
          <w:marTop w:val="0"/>
          <w:marBottom w:val="0"/>
          <w:divBdr>
            <w:top w:val="none" w:sz="0" w:space="0" w:color="auto"/>
            <w:left w:val="none" w:sz="0" w:space="0" w:color="auto"/>
            <w:bottom w:val="none" w:sz="0" w:space="0" w:color="auto"/>
            <w:right w:val="none" w:sz="0" w:space="0" w:color="auto"/>
          </w:divBdr>
        </w:div>
        <w:div w:id="1809514957">
          <w:marLeft w:val="172"/>
          <w:marRight w:val="0"/>
          <w:marTop w:val="0"/>
          <w:marBottom w:val="0"/>
          <w:divBdr>
            <w:top w:val="none" w:sz="0" w:space="0" w:color="auto"/>
            <w:left w:val="none" w:sz="0" w:space="0" w:color="auto"/>
            <w:bottom w:val="none" w:sz="0" w:space="0" w:color="auto"/>
            <w:right w:val="none" w:sz="0" w:space="0" w:color="auto"/>
          </w:divBdr>
        </w:div>
      </w:divsChild>
    </w:div>
    <w:div w:id="158691823">
      <w:bodyDiv w:val="1"/>
      <w:marLeft w:val="0"/>
      <w:marRight w:val="0"/>
      <w:marTop w:val="0"/>
      <w:marBottom w:val="0"/>
      <w:divBdr>
        <w:top w:val="none" w:sz="0" w:space="0" w:color="auto"/>
        <w:left w:val="none" w:sz="0" w:space="0" w:color="auto"/>
        <w:bottom w:val="none" w:sz="0" w:space="0" w:color="auto"/>
        <w:right w:val="none" w:sz="0" w:space="0" w:color="auto"/>
      </w:divBdr>
    </w:div>
    <w:div w:id="171916442">
      <w:bodyDiv w:val="1"/>
      <w:marLeft w:val="0"/>
      <w:marRight w:val="0"/>
      <w:marTop w:val="0"/>
      <w:marBottom w:val="0"/>
      <w:divBdr>
        <w:top w:val="none" w:sz="0" w:space="0" w:color="auto"/>
        <w:left w:val="none" w:sz="0" w:space="0" w:color="auto"/>
        <w:bottom w:val="none" w:sz="0" w:space="0" w:color="auto"/>
        <w:right w:val="none" w:sz="0" w:space="0" w:color="auto"/>
      </w:divBdr>
    </w:div>
    <w:div w:id="181667798">
      <w:bodyDiv w:val="1"/>
      <w:marLeft w:val="0"/>
      <w:marRight w:val="0"/>
      <w:marTop w:val="0"/>
      <w:marBottom w:val="0"/>
      <w:divBdr>
        <w:top w:val="none" w:sz="0" w:space="0" w:color="auto"/>
        <w:left w:val="none" w:sz="0" w:space="0" w:color="auto"/>
        <w:bottom w:val="none" w:sz="0" w:space="0" w:color="auto"/>
        <w:right w:val="none" w:sz="0" w:space="0" w:color="auto"/>
      </w:divBdr>
      <w:divsChild>
        <w:div w:id="506603306">
          <w:marLeft w:val="0"/>
          <w:marRight w:val="0"/>
          <w:marTop w:val="0"/>
          <w:marBottom w:val="0"/>
          <w:divBdr>
            <w:top w:val="none" w:sz="0" w:space="0" w:color="auto"/>
            <w:left w:val="none" w:sz="0" w:space="0" w:color="auto"/>
            <w:bottom w:val="none" w:sz="0" w:space="0" w:color="auto"/>
            <w:right w:val="none" w:sz="0" w:space="0" w:color="auto"/>
          </w:divBdr>
          <w:divsChild>
            <w:div w:id="163517812">
              <w:marLeft w:val="0"/>
              <w:marRight w:val="0"/>
              <w:marTop w:val="0"/>
              <w:marBottom w:val="0"/>
              <w:divBdr>
                <w:top w:val="none" w:sz="0" w:space="0" w:color="auto"/>
                <w:left w:val="none" w:sz="0" w:space="0" w:color="auto"/>
                <w:bottom w:val="none" w:sz="0" w:space="0" w:color="auto"/>
                <w:right w:val="none" w:sz="0" w:space="0" w:color="auto"/>
              </w:divBdr>
            </w:div>
            <w:div w:id="186868418">
              <w:marLeft w:val="0"/>
              <w:marRight w:val="0"/>
              <w:marTop w:val="0"/>
              <w:marBottom w:val="0"/>
              <w:divBdr>
                <w:top w:val="none" w:sz="0" w:space="0" w:color="auto"/>
                <w:left w:val="none" w:sz="0" w:space="0" w:color="auto"/>
                <w:bottom w:val="none" w:sz="0" w:space="0" w:color="auto"/>
                <w:right w:val="none" w:sz="0" w:space="0" w:color="auto"/>
              </w:divBdr>
            </w:div>
            <w:div w:id="463886937">
              <w:marLeft w:val="0"/>
              <w:marRight w:val="0"/>
              <w:marTop w:val="0"/>
              <w:marBottom w:val="0"/>
              <w:divBdr>
                <w:top w:val="none" w:sz="0" w:space="0" w:color="auto"/>
                <w:left w:val="none" w:sz="0" w:space="0" w:color="auto"/>
                <w:bottom w:val="none" w:sz="0" w:space="0" w:color="auto"/>
                <w:right w:val="none" w:sz="0" w:space="0" w:color="auto"/>
              </w:divBdr>
            </w:div>
            <w:div w:id="622342135">
              <w:marLeft w:val="0"/>
              <w:marRight w:val="0"/>
              <w:marTop w:val="0"/>
              <w:marBottom w:val="0"/>
              <w:divBdr>
                <w:top w:val="none" w:sz="0" w:space="0" w:color="auto"/>
                <w:left w:val="none" w:sz="0" w:space="0" w:color="auto"/>
                <w:bottom w:val="none" w:sz="0" w:space="0" w:color="auto"/>
                <w:right w:val="none" w:sz="0" w:space="0" w:color="auto"/>
              </w:divBdr>
            </w:div>
            <w:div w:id="800610114">
              <w:marLeft w:val="0"/>
              <w:marRight w:val="0"/>
              <w:marTop w:val="0"/>
              <w:marBottom w:val="0"/>
              <w:divBdr>
                <w:top w:val="none" w:sz="0" w:space="0" w:color="auto"/>
                <w:left w:val="none" w:sz="0" w:space="0" w:color="auto"/>
                <w:bottom w:val="none" w:sz="0" w:space="0" w:color="auto"/>
                <w:right w:val="none" w:sz="0" w:space="0" w:color="auto"/>
              </w:divBdr>
            </w:div>
            <w:div w:id="16462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97">
      <w:bodyDiv w:val="1"/>
      <w:marLeft w:val="0"/>
      <w:marRight w:val="0"/>
      <w:marTop w:val="0"/>
      <w:marBottom w:val="0"/>
      <w:divBdr>
        <w:top w:val="none" w:sz="0" w:space="0" w:color="auto"/>
        <w:left w:val="none" w:sz="0" w:space="0" w:color="auto"/>
        <w:bottom w:val="none" w:sz="0" w:space="0" w:color="auto"/>
        <w:right w:val="none" w:sz="0" w:space="0" w:color="auto"/>
      </w:divBdr>
    </w:div>
    <w:div w:id="193082146">
      <w:bodyDiv w:val="1"/>
      <w:marLeft w:val="0"/>
      <w:marRight w:val="0"/>
      <w:marTop w:val="0"/>
      <w:marBottom w:val="0"/>
      <w:divBdr>
        <w:top w:val="none" w:sz="0" w:space="0" w:color="auto"/>
        <w:left w:val="none" w:sz="0" w:space="0" w:color="auto"/>
        <w:bottom w:val="none" w:sz="0" w:space="0" w:color="auto"/>
        <w:right w:val="none" w:sz="0" w:space="0" w:color="auto"/>
      </w:divBdr>
      <w:divsChild>
        <w:div w:id="992444101">
          <w:marLeft w:val="0"/>
          <w:marRight w:val="0"/>
          <w:marTop w:val="0"/>
          <w:marBottom w:val="0"/>
          <w:divBdr>
            <w:top w:val="none" w:sz="0" w:space="0" w:color="auto"/>
            <w:left w:val="none" w:sz="0" w:space="0" w:color="auto"/>
            <w:bottom w:val="none" w:sz="0" w:space="0" w:color="auto"/>
            <w:right w:val="none" w:sz="0" w:space="0" w:color="auto"/>
          </w:divBdr>
          <w:divsChild>
            <w:div w:id="278070591">
              <w:marLeft w:val="0"/>
              <w:marRight w:val="0"/>
              <w:marTop w:val="0"/>
              <w:marBottom w:val="0"/>
              <w:divBdr>
                <w:top w:val="none" w:sz="0" w:space="0" w:color="auto"/>
                <w:left w:val="none" w:sz="0" w:space="0" w:color="auto"/>
                <w:bottom w:val="none" w:sz="0" w:space="0" w:color="auto"/>
                <w:right w:val="none" w:sz="0" w:space="0" w:color="auto"/>
              </w:divBdr>
              <w:divsChild>
                <w:div w:id="645817231">
                  <w:marLeft w:val="0"/>
                  <w:marRight w:val="0"/>
                  <w:marTop w:val="0"/>
                  <w:marBottom w:val="0"/>
                  <w:divBdr>
                    <w:top w:val="none" w:sz="0" w:space="0" w:color="auto"/>
                    <w:left w:val="none" w:sz="0" w:space="0" w:color="auto"/>
                    <w:bottom w:val="none" w:sz="0" w:space="0" w:color="auto"/>
                    <w:right w:val="none" w:sz="0" w:space="0" w:color="auto"/>
                  </w:divBdr>
                  <w:divsChild>
                    <w:div w:id="1097947593">
                      <w:marLeft w:val="0"/>
                      <w:marRight w:val="0"/>
                      <w:marTop w:val="0"/>
                      <w:marBottom w:val="0"/>
                      <w:divBdr>
                        <w:top w:val="none" w:sz="0" w:space="0" w:color="auto"/>
                        <w:left w:val="none" w:sz="0" w:space="0" w:color="auto"/>
                        <w:bottom w:val="none" w:sz="0" w:space="0" w:color="auto"/>
                        <w:right w:val="none" w:sz="0" w:space="0" w:color="auto"/>
                      </w:divBdr>
                      <w:divsChild>
                        <w:div w:id="1602494474">
                          <w:marLeft w:val="0"/>
                          <w:marRight w:val="0"/>
                          <w:marTop w:val="0"/>
                          <w:marBottom w:val="0"/>
                          <w:divBdr>
                            <w:top w:val="none" w:sz="0" w:space="0" w:color="auto"/>
                            <w:left w:val="none" w:sz="0" w:space="0" w:color="auto"/>
                            <w:bottom w:val="none" w:sz="0" w:space="0" w:color="auto"/>
                            <w:right w:val="none" w:sz="0" w:space="0" w:color="auto"/>
                          </w:divBdr>
                          <w:divsChild>
                            <w:div w:id="1952207006">
                              <w:marLeft w:val="1080"/>
                              <w:marRight w:val="0"/>
                              <w:marTop w:val="0"/>
                              <w:marBottom w:val="0"/>
                              <w:divBdr>
                                <w:top w:val="none" w:sz="0" w:space="0" w:color="auto"/>
                                <w:left w:val="none" w:sz="0" w:space="0" w:color="auto"/>
                                <w:bottom w:val="none" w:sz="0" w:space="0" w:color="auto"/>
                                <w:right w:val="none" w:sz="0" w:space="0" w:color="auto"/>
                              </w:divBdr>
                              <w:divsChild>
                                <w:div w:id="1626347204">
                                  <w:marLeft w:val="0"/>
                                  <w:marRight w:val="0"/>
                                  <w:marTop w:val="0"/>
                                  <w:marBottom w:val="0"/>
                                  <w:divBdr>
                                    <w:top w:val="none" w:sz="0" w:space="0" w:color="auto"/>
                                    <w:left w:val="none" w:sz="0" w:space="0" w:color="auto"/>
                                    <w:bottom w:val="none" w:sz="0" w:space="0" w:color="auto"/>
                                    <w:right w:val="none" w:sz="0" w:space="0" w:color="auto"/>
                                  </w:divBdr>
                                  <w:divsChild>
                                    <w:div w:id="2019959082">
                                      <w:marLeft w:val="0"/>
                                      <w:marRight w:val="0"/>
                                      <w:marTop w:val="0"/>
                                      <w:marBottom w:val="0"/>
                                      <w:divBdr>
                                        <w:top w:val="none" w:sz="0" w:space="0" w:color="auto"/>
                                        <w:left w:val="none" w:sz="0" w:space="0" w:color="auto"/>
                                        <w:bottom w:val="none" w:sz="0" w:space="0" w:color="auto"/>
                                        <w:right w:val="none" w:sz="0" w:space="0" w:color="auto"/>
                                      </w:divBdr>
                                      <w:divsChild>
                                        <w:div w:id="1573278295">
                                          <w:marLeft w:val="0"/>
                                          <w:marRight w:val="0"/>
                                          <w:marTop w:val="0"/>
                                          <w:marBottom w:val="0"/>
                                          <w:divBdr>
                                            <w:top w:val="none" w:sz="0" w:space="0" w:color="auto"/>
                                            <w:left w:val="none" w:sz="0" w:space="0" w:color="auto"/>
                                            <w:bottom w:val="none" w:sz="0" w:space="0" w:color="auto"/>
                                            <w:right w:val="none" w:sz="0" w:space="0" w:color="auto"/>
                                          </w:divBdr>
                                          <w:divsChild>
                                            <w:div w:id="526064304">
                                              <w:marLeft w:val="0"/>
                                              <w:marRight w:val="0"/>
                                              <w:marTop w:val="0"/>
                                              <w:marBottom w:val="0"/>
                                              <w:divBdr>
                                                <w:top w:val="none" w:sz="0" w:space="0" w:color="auto"/>
                                                <w:left w:val="none" w:sz="0" w:space="0" w:color="auto"/>
                                                <w:bottom w:val="none" w:sz="0" w:space="0" w:color="auto"/>
                                                <w:right w:val="none" w:sz="0" w:space="0" w:color="auto"/>
                                              </w:divBdr>
                                              <w:divsChild>
                                                <w:div w:id="586891686">
                                                  <w:marLeft w:val="0"/>
                                                  <w:marRight w:val="0"/>
                                                  <w:marTop w:val="0"/>
                                                  <w:marBottom w:val="0"/>
                                                  <w:divBdr>
                                                    <w:top w:val="none" w:sz="0" w:space="0" w:color="auto"/>
                                                    <w:left w:val="none" w:sz="0" w:space="0" w:color="auto"/>
                                                    <w:bottom w:val="none" w:sz="0" w:space="0" w:color="auto"/>
                                                    <w:right w:val="none" w:sz="0" w:space="0" w:color="auto"/>
                                                  </w:divBdr>
                                                  <w:divsChild>
                                                    <w:div w:id="1241478907">
                                                      <w:marLeft w:val="0"/>
                                                      <w:marRight w:val="0"/>
                                                      <w:marTop w:val="0"/>
                                                      <w:marBottom w:val="0"/>
                                                      <w:divBdr>
                                                        <w:top w:val="none" w:sz="0" w:space="0" w:color="auto"/>
                                                        <w:left w:val="none" w:sz="0" w:space="0" w:color="auto"/>
                                                        <w:bottom w:val="none" w:sz="0" w:space="0" w:color="auto"/>
                                                        <w:right w:val="none" w:sz="0" w:space="0" w:color="auto"/>
                                                      </w:divBdr>
                                                      <w:divsChild>
                                                        <w:div w:id="865827467">
                                                          <w:marLeft w:val="0"/>
                                                          <w:marRight w:val="0"/>
                                                          <w:marTop w:val="0"/>
                                                          <w:marBottom w:val="0"/>
                                                          <w:divBdr>
                                                            <w:top w:val="none" w:sz="0" w:space="0" w:color="auto"/>
                                                            <w:left w:val="none" w:sz="0" w:space="0" w:color="auto"/>
                                                            <w:bottom w:val="none" w:sz="0" w:space="0" w:color="auto"/>
                                                            <w:right w:val="none" w:sz="0" w:space="0" w:color="auto"/>
                                                          </w:divBdr>
                                                          <w:divsChild>
                                                            <w:div w:id="1845975808">
                                                              <w:marLeft w:val="0"/>
                                                              <w:marRight w:val="0"/>
                                                              <w:marTop w:val="0"/>
                                                              <w:marBottom w:val="0"/>
                                                              <w:divBdr>
                                                                <w:top w:val="none" w:sz="0" w:space="0" w:color="auto"/>
                                                                <w:left w:val="none" w:sz="0" w:space="0" w:color="auto"/>
                                                                <w:bottom w:val="none" w:sz="0" w:space="0" w:color="auto"/>
                                                                <w:right w:val="none" w:sz="0" w:space="0" w:color="auto"/>
                                                              </w:divBdr>
                                                              <w:divsChild>
                                                                <w:div w:id="41251587">
                                                                  <w:marLeft w:val="0"/>
                                                                  <w:marRight w:val="0"/>
                                                                  <w:marTop w:val="0"/>
                                                                  <w:marBottom w:val="0"/>
                                                                  <w:divBdr>
                                                                    <w:top w:val="none" w:sz="0" w:space="0" w:color="auto"/>
                                                                    <w:left w:val="none" w:sz="0" w:space="0" w:color="auto"/>
                                                                    <w:bottom w:val="none" w:sz="0" w:space="0" w:color="auto"/>
                                                                    <w:right w:val="none" w:sz="0" w:space="0" w:color="auto"/>
                                                                  </w:divBdr>
                                                                  <w:divsChild>
                                                                    <w:div w:id="498614740">
                                                                      <w:marLeft w:val="0"/>
                                                                      <w:marRight w:val="0"/>
                                                                      <w:marTop w:val="0"/>
                                                                      <w:marBottom w:val="0"/>
                                                                      <w:divBdr>
                                                                        <w:top w:val="none" w:sz="0" w:space="0" w:color="auto"/>
                                                                        <w:left w:val="none" w:sz="0" w:space="0" w:color="auto"/>
                                                                        <w:bottom w:val="none" w:sz="0" w:space="0" w:color="auto"/>
                                                                        <w:right w:val="none" w:sz="0" w:space="0" w:color="auto"/>
                                                                      </w:divBdr>
                                                                      <w:divsChild>
                                                                        <w:div w:id="1136220552">
                                                                          <w:marLeft w:val="0"/>
                                                                          <w:marRight w:val="240"/>
                                                                          <w:marTop w:val="0"/>
                                                                          <w:marBottom w:val="0"/>
                                                                          <w:divBdr>
                                                                            <w:top w:val="none" w:sz="0" w:space="0" w:color="auto"/>
                                                                            <w:left w:val="none" w:sz="0" w:space="0" w:color="auto"/>
                                                                            <w:bottom w:val="none" w:sz="0" w:space="0" w:color="auto"/>
                                                                            <w:right w:val="none" w:sz="0" w:space="0" w:color="auto"/>
                                                                          </w:divBdr>
                                                                          <w:divsChild>
                                                                            <w:div w:id="329798090">
                                                                              <w:marLeft w:val="0"/>
                                                                              <w:marRight w:val="0"/>
                                                                              <w:marTop w:val="0"/>
                                                                              <w:marBottom w:val="0"/>
                                                                              <w:divBdr>
                                                                                <w:top w:val="none" w:sz="0" w:space="0" w:color="auto"/>
                                                                                <w:left w:val="none" w:sz="0" w:space="0" w:color="auto"/>
                                                                                <w:bottom w:val="none" w:sz="0" w:space="0" w:color="auto"/>
                                                                                <w:right w:val="none" w:sz="0" w:space="0" w:color="auto"/>
                                                                              </w:divBdr>
                                                                              <w:divsChild>
                                                                                <w:div w:id="1852184731">
                                                                                  <w:marLeft w:val="0"/>
                                                                                  <w:marRight w:val="0"/>
                                                                                  <w:marTop w:val="0"/>
                                                                                  <w:marBottom w:val="0"/>
                                                                                  <w:divBdr>
                                                                                    <w:top w:val="none" w:sz="0" w:space="0" w:color="auto"/>
                                                                                    <w:left w:val="none" w:sz="0" w:space="0" w:color="auto"/>
                                                                                    <w:bottom w:val="none" w:sz="0" w:space="0" w:color="auto"/>
                                                                                    <w:right w:val="none" w:sz="0" w:space="0" w:color="auto"/>
                                                                                  </w:divBdr>
                                                                                  <w:divsChild>
                                                                                    <w:div w:id="1010988463">
                                                                                      <w:marLeft w:val="0"/>
                                                                                      <w:marRight w:val="0"/>
                                                                                      <w:marTop w:val="0"/>
                                                                                      <w:marBottom w:val="0"/>
                                                                                      <w:divBdr>
                                                                                        <w:top w:val="none" w:sz="0" w:space="0" w:color="auto"/>
                                                                                        <w:left w:val="none" w:sz="0" w:space="0" w:color="auto"/>
                                                                                        <w:bottom w:val="none" w:sz="0" w:space="0" w:color="auto"/>
                                                                                        <w:right w:val="none" w:sz="0" w:space="0" w:color="auto"/>
                                                                                      </w:divBdr>
                                                                                      <w:divsChild>
                                                                                        <w:div w:id="1066956927">
                                                                                          <w:marLeft w:val="0"/>
                                                                                          <w:marRight w:val="0"/>
                                                                                          <w:marTop w:val="0"/>
                                                                                          <w:marBottom w:val="0"/>
                                                                                          <w:divBdr>
                                                                                            <w:top w:val="none" w:sz="0" w:space="0" w:color="auto"/>
                                                                                            <w:left w:val="none" w:sz="0" w:space="0" w:color="auto"/>
                                                                                            <w:bottom w:val="none" w:sz="0" w:space="0" w:color="auto"/>
                                                                                            <w:right w:val="none" w:sz="0" w:space="0" w:color="auto"/>
                                                                                          </w:divBdr>
                                                                                          <w:divsChild>
                                                                                            <w:div w:id="1319193750">
                                                                                              <w:marLeft w:val="0"/>
                                                                                              <w:marRight w:val="0"/>
                                                                                              <w:marTop w:val="0"/>
                                                                                              <w:marBottom w:val="0"/>
                                                                                              <w:divBdr>
                                                                                                <w:top w:val="single" w:sz="2" w:space="0" w:color="EFEFEF"/>
                                                                                                <w:left w:val="none" w:sz="0" w:space="0" w:color="auto"/>
                                                                                                <w:bottom w:val="none" w:sz="0" w:space="0" w:color="auto"/>
                                                                                                <w:right w:val="none" w:sz="0" w:space="0" w:color="auto"/>
                                                                                              </w:divBdr>
                                                                                              <w:divsChild>
                                                                                                <w:div w:id="1699352876">
                                                                                                  <w:marLeft w:val="0"/>
                                                                                                  <w:marRight w:val="0"/>
                                                                                                  <w:marTop w:val="0"/>
                                                                                                  <w:marBottom w:val="100"/>
                                                                                                  <w:divBdr>
                                                                                                    <w:top w:val="none" w:sz="0" w:space="0" w:color="auto"/>
                                                                                                    <w:left w:val="none" w:sz="0" w:space="0" w:color="auto"/>
                                                                                                    <w:bottom w:val="none" w:sz="0" w:space="0" w:color="auto"/>
                                                                                                    <w:right w:val="none" w:sz="0" w:space="0" w:color="auto"/>
                                                                                                  </w:divBdr>
                                                                                                  <w:divsChild>
                                                                                                    <w:div w:id="544635848">
                                                                                                      <w:marLeft w:val="720"/>
                                                                                                      <w:marRight w:val="720"/>
                                                                                                      <w:marTop w:val="0"/>
                                                                                                      <w:marBottom w:val="100"/>
                                                                                                      <w:divBdr>
                                                                                                        <w:top w:val="none" w:sz="0" w:space="0" w:color="auto"/>
                                                                                                        <w:left w:val="none" w:sz="0" w:space="0" w:color="auto"/>
                                                                                                        <w:bottom w:val="none" w:sz="0" w:space="0" w:color="auto"/>
                                                                                                        <w:right w:val="none" w:sz="0" w:space="0" w:color="auto"/>
                                                                                                      </w:divBdr>
                                                                                                      <w:divsChild>
                                                                                                        <w:div w:id="1689521597">
                                                                                                          <w:marLeft w:val="0"/>
                                                                                                          <w:marRight w:val="0"/>
                                                                                                          <w:marTop w:val="0"/>
                                                                                                          <w:marBottom w:val="0"/>
                                                                                                          <w:divBdr>
                                                                                                            <w:top w:val="none" w:sz="0" w:space="0" w:color="auto"/>
                                                                                                            <w:left w:val="none" w:sz="0" w:space="0" w:color="auto"/>
                                                                                                            <w:bottom w:val="none" w:sz="0" w:space="0" w:color="auto"/>
                                                                                                            <w:right w:val="none" w:sz="0" w:space="0" w:color="auto"/>
                                                                                                          </w:divBdr>
                                                                                                          <w:divsChild>
                                                                                                            <w:div w:id="1328291878">
                                                                                                              <w:marLeft w:val="0"/>
                                                                                                              <w:marRight w:val="0"/>
                                                                                                              <w:marTop w:val="0"/>
                                                                                                              <w:marBottom w:val="0"/>
                                                                                                              <w:divBdr>
                                                                                                                <w:top w:val="none" w:sz="0" w:space="0" w:color="auto"/>
                                                                                                                <w:left w:val="none" w:sz="0" w:space="0" w:color="auto"/>
                                                                                                                <w:bottom w:val="none" w:sz="0" w:space="0" w:color="auto"/>
                                                                                                                <w:right w:val="none" w:sz="0" w:space="0" w:color="auto"/>
                                                                                                              </w:divBdr>
                                                                                                              <w:divsChild>
                                                                                                                <w:div w:id="1231964631">
                                                                                                                  <w:marLeft w:val="0"/>
                                                                                                                  <w:marRight w:val="0"/>
                                                                                                                  <w:marTop w:val="0"/>
                                                                                                                  <w:marBottom w:val="0"/>
                                                                                                                  <w:divBdr>
                                                                                                                    <w:top w:val="none" w:sz="0" w:space="0" w:color="auto"/>
                                                                                                                    <w:left w:val="none" w:sz="0" w:space="0" w:color="auto"/>
                                                                                                                    <w:bottom w:val="none" w:sz="0" w:space="0" w:color="auto"/>
                                                                                                                    <w:right w:val="none" w:sz="0" w:space="0" w:color="auto"/>
                                                                                                                  </w:divBdr>
                                                                                                                  <w:divsChild>
                                                                                                                    <w:div w:id="1935283066">
                                                                                                                      <w:marLeft w:val="720"/>
                                                                                                                      <w:marRight w:val="720"/>
                                                                                                                      <w:marTop w:val="100"/>
                                                                                                                      <w:marBottom w:val="100"/>
                                                                                                                      <w:divBdr>
                                                                                                                        <w:top w:val="none" w:sz="0" w:space="0" w:color="auto"/>
                                                                                                                        <w:left w:val="none" w:sz="0" w:space="0" w:color="auto"/>
                                                                                                                        <w:bottom w:val="none" w:sz="0" w:space="0" w:color="auto"/>
                                                                                                                        <w:right w:val="none" w:sz="0" w:space="0" w:color="auto"/>
                                                                                                                      </w:divBdr>
                                                                                                                      <w:divsChild>
                                                                                                                        <w:div w:id="493299164">
                                                                                                                          <w:marLeft w:val="0"/>
                                                                                                                          <w:marRight w:val="0"/>
                                                                                                                          <w:marTop w:val="120"/>
                                                                                                                          <w:marBottom w:val="0"/>
                                                                                                                          <w:divBdr>
                                                                                                                            <w:top w:val="none" w:sz="0" w:space="0" w:color="auto"/>
                                                                                                                            <w:left w:val="none" w:sz="0" w:space="0" w:color="auto"/>
                                                                                                                            <w:bottom w:val="none" w:sz="0" w:space="0" w:color="auto"/>
                                                                                                                            <w:right w:val="none" w:sz="0" w:space="0" w:color="auto"/>
                                                                                                                          </w:divBdr>
                                                                                                                          <w:divsChild>
                                                                                                                            <w:div w:id="796609438">
                                                                                                                              <w:marLeft w:val="720"/>
                                                                                                                              <w:marRight w:val="720"/>
                                                                                                                              <w:marTop w:val="100"/>
                                                                                                                              <w:marBottom w:val="100"/>
                                                                                                                              <w:divBdr>
                                                                                                                                <w:top w:val="none" w:sz="0" w:space="0" w:color="auto"/>
                                                                                                                                <w:left w:val="none" w:sz="0" w:space="0" w:color="auto"/>
                                                                                                                                <w:bottom w:val="none" w:sz="0" w:space="0" w:color="auto"/>
                                                                                                                                <w:right w:val="none" w:sz="0" w:space="0" w:color="auto"/>
                                                                                                                              </w:divBdr>
                                                                                                                              <w:divsChild>
                                                                                                                                <w:div w:id="111262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318385">
                                                                                                                                      <w:marLeft w:val="0"/>
                                                                                                                                      <w:marRight w:val="0"/>
                                                                                                                                      <w:marTop w:val="0"/>
                                                                                                                                      <w:marBottom w:val="0"/>
                                                                                                                                      <w:divBdr>
                                                                                                                                        <w:top w:val="none" w:sz="0" w:space="0" w:color="auto"/>
                                                                                                                                        <w:left w:val="none" w:sz="0" w:space="0" w:color="auto"/>
                                                                                                                                        <w:bottom w:val="none" w:sz="0" w:space="0" w:color="auto"/>
                                                                                                                                        <w:right w:val="none" w:sz="0" w:space="0" w:color="auto"/>
                                                                                                                                      </w:divBdr>
                                                                                                                                      <w:divsChild>
                                                                                                                                        <w:div w:id="389157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209">
                                                                                                                                              <w:marLeft w:val="0"/>
                                                                                                                                              <w:marRight w:val="0"/>
                                                                                                                                              <w:marTop w:val="0"/>
                                                                                                                                              <w:marBottom w:val="0"/>
                                                                                                                                              <w:divBdr>
                                                                                                                                                <w:top w:val="none" w:sz="0" w:space="0" w:color="auto"/>
                                                                                                                                                <w:left w:val="none" w:sz="0" w:space="0" w:color="auto"/>
                                                                                                                                                <w:bottom w:val="none" w:sz="0" w:space="0" w:color="auto"/>
                                                                                                                                                <w:right w:val="none" w:sz="0" w:space="0" w:color="auto"/>
                                                                                                                                              </w:divBdr>
                                                                                                                                              <w:divsChild>
                                                                                                                                                <w:div w:id="51194452">
                                                                                                                                                  <w:marLeft w:val="0"/>
                                                                                                                                                  <w:marRight w:val="0"/>
                                                                                                                                                  <w:marTop w:val="0"/>
                                                                                                                                                  <w:marBottom w:val="0"/>
                                                                                                                                                  <w:divBdr>
                                                                                                                                                    <w:top w:val="none" w:sz="0" w:space="0" w:color="auto"/>
                                                                                                                                                    <w:left w:val="none" w:sz="0" w:space="0" w:color="auto"/>
                                                                                                                                                    <w:bottom w:val="none" w:sz="0" w:space="0" w:color="auto"/>
                                                                                                                                                    <w:right w:val="none" w:sz="0" w:space="0" w:color="auto"/>
                                                                                                                                                  </w:divBdr>
                                                                                                                                                </w:div>
                                                                                                                                                <w:div w:id="573397128">
                                                                                                                                                  <w:marLeft w:val="0"/>
                                                                                                                                                  <w:marRight w:val="0"/>
                                                                                                                                                  <w:marTop w:val="0"/>
                                                                                                                                                  <w:marBottom w:val="0"/>
                                                                                                                                                  <w:divBdr>
                                                                                                                                                    <w:top w:val="none" w:sz="0" w:space="0" w:color="auto"/>
                                                                                                                                                    <w:left w:val="none" w:sz="0" w:space="0" w:color="auto"/>
                                                                                                                                                    <w:bottom w:val="none" w:sz="0" w:space="0" w:color="auto"/>
                                                                                                                                                    <w:right w:val="none" w:sz="0" w:space="0" w:color="auto"/>
                                                                                                                                                  </w:divBdr>
                                                                                                                                                </w:div>
                                                                                                                                                <w:div w:id="1306352075">
                                                                                                                                                  <w:marLeft w:val="0"/>
                                                                                                                                                  <w:marRight w:val="0"/>
                                                                                                                                                  <w:marTop w:val="0"/>
                                                                                                                                                  <w:marBottom w:val="0"/>
                                                                                                                                                  <w:divBdr>
                                                                                                                                                    <w:top w:val="none" w:sz="0" w:space="0" w:color="auto"/>
                                                                                                                                                    <w:left w:val="none" w:sz="0" w:space="0" w:color="auto"/>
                                                                                                                                                    <w:bottom w:val="none" w:sz="0" w:space="0" w:color="auto"/>
                                                                                                                                                    <w:right w:val="none" w:sz="0" w:space="0" w:color="auto"/>
                                                                                                                                                  </w:divBdr>
                                                                                                                                                </w:div>
                                                                                                                                                <w:div w:id="1751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69921">
                                                                                                                                              <w:marLeft w:val="0"/>
                                                                                                                                              <w:marRight w:val="0"/>
                                                                                                                                              <w:marTop w:val="0"/>
                                                                                                                                              <w:marBottom w:val="0"/>
                                                                                                                                              <w:divBdr>
                                                                                                                                                <w:top w:val="none" w:sz="0" w:space="0" w:color="auto"/>
                                                                                                                                                <w:left w:val="none" w:sz="0" w:space="0" w:color="auto"/>
                                                                                                                                                <w:bottom w:val="none" w:sz="0" w:space="0" w:color="auto"/>
                                                                                                                                                <w:right w:val="none" w:sz="0" w:space="0" w:color="auto"/>
                                                                                                                                              </w:divBdr>
                                                                                                                                              <w:divsChild>
                                                                                                                                                <w:div w:id="1753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77507">
      <w:bodyDiv w:val="1"/>
      <w:marLeft w:val="0"/>
      <w:marRight w:val="0"/>
      <w:marTop w:val="0"/>
      <w:marBottom w:val="0"/>
      <w:divBdr>
        <w:top w:val="none" w:sz="0" w:space="0" w:color="auto"/>
        <w:left w:val="none" w:sz="0" w:space="0" w:color="auto"/>
        <w:bottom w:val="none" w:sz="0" w:space="0" w:color="auto"/>
        <w:right w:val="none" w:sz="0" w:space="0" w:color="auto"/>
      </w:divBdr>
    </w:div>
    <w:div w:id="257714190">
      <w:bodyDiv w:val="1"/>
      <w:marLeft w:val="0"/>
      <w:marRight w:val="0"/>
      <w:marTop w:val="0"/>
      <w:marBottom w:val="0"/>
      <w:divBdr>
        <w:top w:val="none" w:sz="0" w:space="0" w:color="auto"/>
        <w:left w:val="none" w:sz="0" w:space="0" w:color="auto"/>
        <w:bottom w:val="none" w:sz="0" w:space="0" w:color="auto"/>
        <w:right w:val="none" w:sz="0" w:space="0" w:color="auto"/>
      </w:divBdr>
      <w:divsChild>
        <w:div w:id="353045939">
          <w:marLeft w:val="0"/>
          <w:marRight w:val="0"/>
          <w:marTop w:val="0"/>
          <w:marBottom w:val="0"/>
          <w:divBdr>
            <w:top w:val="none" w:sz="0" w:space="0" w:color="auto"/>
            <w:left w:val="none" w:sz="0" w:space="0" w:color="auto"/>
            <w:bottom w:val="none" w:sz="0" w:space="0" w:color="auto"/>
            <w:right w:val="none" w:sz="0" w:space="0" w:color="auto"/>
          </w:divBdr>
        </w:div>
        <w:div w:id="365176995">
          <w:marLeft w:val="0"/>
          <w:marRight w:val="0"/>
          <w:marTop w:val="0"/>
          <w:marBottom w:val="0"/>
          <w:divBdr>
            <w:top w:val="none" w:sz="0" w:space="0" w:color="auto"/>
            <w:left w:val="none" w:sz="0" w:space="0" w:color="auto"/>
            <w:bottom w:val="none" w:sz="0" w:space="0" w:color="auto"/>
            <w:right w:val="none" w:sz="0" w:space="0" w:color="auto"/>
          </w:divBdr>
        </w:div>
        <w:div w:id="574365095">
          <w:marLeft w:val="0"/>
          <w:marRight w:val="0"/>
          <w:marTop w:val="0"/>
          <w:marBottom w:val="0"/>
          <w:divBdr>
            <w:top w:val="none" w:sz="0" w:space="0" w:color="auto"/>
            <w:left w:val="none" w:sz="0" w:space="0" w:color="auto"/>
            <w:bottom w:val="none" w:sz="0" w:space="0" w:color="auto"/>
            <w:right w:val="none" w:sz="0" w:space="0" w:color="auto"/>
          </w:divBdr>
        </w:div>
        <w:div w:id="1127241732">
          <w:marLeft w:val="0"/>
          <w:marRight w:val="0"/>
          <w:marTop w:val="0"/>
          <w:marBottom w:val="0"/>
          <w:divBdr>
            <w:top w:val="none" w:sz="0" w:space="0" w:color="auto"/>
            <w:left w:val="none" w:sz="0" w:space="0" w:color="auto"/>
            <w:bottom w:val="none" w:sz="0" w:space="0" w:color="auto"/>
            <w:right w:val="none" w:sz="0" w:space="0" w:color="auto"/>
          </w:divBdr>
        </w:div>
      </w:divsChild>
    </w:div>
    <w:div w:id="263879780">
      <w:bodyDiv w:val="1"/>
      <w:marLeft w:val="0"/>
      <w:marRight w:val="0"/>
      <w:marTop w:val="0"/>
      <w:marBottom w:val="0"/>
      <w:divBdr>
        <w:top w:val="none" w:sz="0" w:space="0" w:color="auto"/>
        <w:left w:val="none" w:sz="0" w:space="0" w:color="auto"/>
        <w:bottom w:val="none" w:sz="0" w:space="0" w:color="auto"/>
        <w:right w:val="none" w:sz="0" w:space="0" w:color="auto"/>
      </w:divBdr>
    </w:div>
    <w:div w:id="285505647">
      <w:bodyDiv w:val="1"/>
      <w:marLeft w:val="0"/>
      <w:marRight w:val="0"/>
      <w:marTop w:val="0"/>
      <w:marBottom w:val="0"/>
      <w:divBdr>
        <w:top w:val="none" w:sz="0" w:space="0" w:color="auto"/>
        <w:left w:val="none" w:sz="0" w:space="0" w:color="auto"/>
        <w:bottom w:val="none" w:sz="0" w:space="0" w:color="auto"/>
        <w:right w:val="none" w:sz="0" w:space="0" w:color="auto"/>
      </w:divBdr>
    </w:div>
    <w:div w:id="315649296">
      <w:bodyDiv w:val="1"/>
      <w:marLeft w:val="0"/>
      <w:marRight w:val="0"/>
      <w:marTop w:val="0"/>
      <w:marBottom w:val="0"/>
      <w:divBdr>
        <w:top w:val="none" w:sz="0" w:space="0" w:color="auto"/>
        <w:left w:val="none" w:sz="0" w:space="0" w:color="auto"/>
        <w:bottom w:val="none" w:sz="0" w:space="0" w:color="auto"/>
        <w:right w:val="none" w:sz="0" w:space="0" w:color="auto"/>
      </w:divBdr>
    </w:div>
    <w:div w:id="319776949">
      <w:bodyDiv w:val="1"/>
      <w:marLeft w:val="0"/>
      <w:marRight w:val="0"/>
      <w:marTop w:val="0"/>
      <w:marBottom w:val="0"/>
      <w:divBdr>
        <w:top w:val="none" w:sz="0" w:space="0" w:color="auto"/>
        <w:left w:val="none" w:sz="0" w:space="0" w:color="auto"/>
        <w:bottom w:val="none" w:sz="0" w:space="0" w:color="auto"/>
        <w:right w:val="none" w:sz="0" w:space="0" w:color="auto"/>
      </w:divBdr>
    </w:div>
    <w:div w:id="407464181">
      <w:bodyDiv w:val="1"/>
      <w:marLeft w:val="0"/>
      <w:marRight w:val="0"/>
      <w:marTop w:val="0"/>
      <w:marBottom w:val="0"/>
      <w:divBdr>
        <w:top w:val="none" w:sz="0" w:space="0" w:color="auto"/>
        <w:left w:val="none" w:sz="0" w:space="0" w:color="auto"/>
        <w:bottom w:val="none" w:sz="0" w:space="0" w:color="auto"/>
        <w:right w:val="none" w:sz="0" w:space="0" w:color="auto"/>
      </w:divBdr>
    </w:div>
    <w:div w:id="42106901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85">
          <w:marLeft w:val="0"/>
          <w:marRight w:val="0"/>
          <w:marTop w:val="0"/>
          <w:marBottom w:val="0"/>
          <w:divBdr>
            <w:top w:val="none" w:sz="0" w:space="0" w:color="auto"/>
            <w:left w:val="none" w:sz="0" w:space="0" w:color="auto"/>
            <w:bottom w:val="none" w:sz="0" w:space="0" w:color="auto"/>
            <w:right w:val="none" w:sz="0" w:space="0" w:color="auto"/>
          </w:divBdr>
        </w:div>
        <w:div w:id="1141115746">
          <w:marLeft w:val="0"/>
          <w:marRight w:val="0"/>
          <w:marTop w:val="0"/>
          <w:marBottom w:val="0"/>
          <w:divBdr>
            <w:top w:val="none" w:sz="0" w:space="0" w:color="auto"/>
            <w:left w:val="none" w:sz="0" w:space="0" w:color="auto"/>
            <w:bottom w:val="none" w:sz="0" w:space="0" w:color="auto"/>
            <w:right w:val="none" w:sz="0" w:space="0" w:color="auto"/>
          </w:divBdr>
        </w:div>
        <w:div w:id="1454519121">
          <w:marLeft w:val="0"/>
          <w:marRight w:val="0"/>
          <w:marTop w:val="0"/>
          <w:marBottom w:val="0"/>
          <w:divBdr>
            <w:top w:val="none" w:sz="0" w:space="0" w:color="auto"/>
            <w:left w:val="none" w:sz="0" w:space="0" w:color="auto"/>
            <w:bottom w:val="none" w:sz="0" w:space="0" w:color="auto"/>
            <w:right w:val="none" w:sz="0" w:space="0" w:color="auto"/>
          </w:divBdr>
        </w:div>
        <w:div w:id="2059039641">
          <w:marLeft w:val="0"/>
          <w:marRight w:val="0"/>
          <w:marTop w:val="0"/>
          <w:marBottom w:val="0"/>
          <w:divBdr>
            <w:top w:val="none" w:sz="0" w:space="0" w:color="auto"/>
            <w:left w:val="none" w:sz="0" w:space="0" w:color="auto"/>
            <w:bottom w:val="none" w:sz="0" w:space="0" w:color="auto"/>
            <w:right w:val="none" w:sz="0" w:space="0" w:color="auto"/>
          </w:divBdr>
        </w:div>
        <w:div w:id="2087990502">
          <w:marLeft w:val="0"/>
          <w:marRight w:val="0"/>
          <w:marTop w:val="0"/>
          <w:marBottom w:val="0"/>
          <w:divBdr>
            <w:top w:val="none" w:sz="0" w:space="0" w:color="auto"/>
            <w:left w:val="none" w:sz="0" w:space="0" w:color="auto"/>
            <w:bottom w:val="none" w:sz="0" w:space="0" w:color="auto"/>
            <w:right w:val="none" w:sz="0" w:space="0" w:color="auto"/>
          </w:divBdr>
        </w:div>
      </w:divsChild>
    </w:div>
    <w:div w:id="432163439">
      <w:bodyDiv w:val="1"/>
      <w:marLeft w:val="0"/>
      <w:marRight w:val="0"/>
      <w:marTop w:val="0"/>
      <w:marBottom w:val="0"/>
      <w:divBdr>
        <w:top w:val="none" w:sz="0" w:space="0" w:color="auto"/>
        <w:left w:val="none" w:sz="0" w:space="0" w:color="auto"/>
        <w:bottom w:val="none" w:sz="0" w:space="0" w:color="auto"/>
        <w:right w:val="none" w:sz="0" w:space="0" w:color="auto"/>
      </w:divBdr>
    </w:div>
    <w:div w:id="436291965">
      <w:bodyDiv w:val="1"/>
      <w:marLeft w:val="0"/>
      <w:marRight w:val="0"/>
      <w:marTop w:val="0"/>
      <w:marBottom w:val="0"/>
      <w:divBdr>
        <w:top w:val="none" w:sz="0" w:space="0" w:color="auto"/>
        <w:left w:val="none" w:sz="0" w:space="0" w:color="auto"/>
        <w:bottom w:val="none" w:sz="0" w:space="0" w:color="auto"/>
        <w:right w:val="none" w:sz="0" w:space="0" w:color="auto"/>
      </w:divBdr>
    </w:div>
    <w:div w:id="523250962">
      <w:bodyDiv w:val="1"/>
      <w:marLeft w:val="0"/>
      <w:marRight w:val="0"/>
      <w:marTop w:val="0"/>
      <w:marBottom w:val="0"/>
      <w:divBdr>
        <w:top w:val="none" w:sz="0" w:space="0" w:color="auto"/>
        <w:left w:val="none" w:sz="0" w:space="0" w:color="auto"/>
        <w:bottom w:val="none" w:sz="0" w:space="0" w:color="auto"/>
        <w:right w:val="none" w:sz="0" w:space="0" w:color="auto"/>
      </w:divBdr>
    </w:div>
    <w:div w:id="528297504">
      <w:bodyDiv w:val="1"/>
      <w:marLeft w:val="0"/>
      <w:marRight w:val="0"/>
      <w:marTop w:val="0"/>
      <w:marBottom w:val="0"/>
      <w:divBdr>
        <w:top w:val="none" w:sz="0" w:space="0" w:color="auto"/>
        <w:left w:val="none" w:sz="0" w:space="0" w:color="auto"/>
        <w:bottom w:val="none" w:sz="0" w:space="0" w:color="auto"/>
        <w:right w:val="none" w:sz="0" w:space="0" w:color="auto"/>
      </w:divBdr>
    </w:div>
    <w:div w:id="536698525">
      <w:bodyDiv w:val="1"/>
      <w:marLeft w:val="0"/>
      <w:marRight w:val="0"/>
      <w:marTop w:val="0"/>
      <w:marBottom w:val="0"/>
      <w:divBdr>
        <w:top w:val="none" w:sz="0" w:space="0" w:color="auto"/>
        <w:left w:val="none" w:sz="0" w:space="0" w:color="auto"/>
        <w:bottom w:val="none" w:sz="0" w:space="0" w:color="auto"/>
        <w:right w:val="none" w:sz="0" w:space="0" w:color="auto"/>
      </w:divBdr>
      <w:divsChild>
        <w:div w:id="712268708">
          <w:marLeft w:val="0"/>
          <w:marRight w:val="0"/>
          <w:marTop w:val="0"/>
          <w:marBottom w:val="0"/>
          <w:divBdr>
            <w:top w:val="none" w:sz="0" w:space="0" w:color="auto"/>
            <w:left w:val="none" w:sz="0" w:space="0" w:color="auto"/>
            <w:bottom w:val="none" w:sz="0" w:space="0" w:color="auto"/>
            <w:right w:val="none" w:sz="0" w:space="0" w:color="auto"/>
          </w:divBdr>
        </w:div>
        <w:div w:id="1176992594">
          <w:marLeft w:val="0"/>
          <w:marRight w:val="0"/>
          <w:marTop w:val="0"/>
          <w:marBottom w:val="0"/>
          <w:divBdr>
            <w:top w:val="none" w:sz="0" w:space="0" w:color="auto"/>
            <w:left w:val="none" w:sz="0" w:space="0" w:color="auto"/>
            <w:bottom w:val="none" w:sz="0" w:space="0" w:color="auto"/>
            <w:right w:val="none" w:sz="0" w:space="0" w:color="auto"/>
          </w:divBdr>
        </w:div>
        <w:div w:id="1841312132">
          <w:marLeft w:val="0"/>
          <w:marRight w:val="0"/>
          <w:marTop w:val="0"/>
          <w:marBottom w:val="0"/>
          <w:divBdr>
            <w:top w:val="none" w:sz="0" w:space="0" w:color="auto"/>
            <w:left w:val="none" w:sz="0" w:space="0" w:color="auto"/>
            <w:bottom w:val="none" w:sz="0" w:space="0" w:color="auto"/>
            <w:right w:val="none" w:sz="0" w:space="0" w:color="auto"/>
          </w:divBdr>
        </w:div>
      </w:divsChild>
    </w:div>
    <w:div w:id="561185009">
      <w:bodyDiv w:val="1"/>
      <w:marLeft w:val="0"/>
      <w:marRight w:val="0"/>
      <w:marTop w:val="0"/>
      <w:marBottom w:val="0"/>
      <w:divBdr>
        <w:top w:val="none" w:sz="0" w:space="0" w:color="auto"/>
        <w:left w:val="none" w:sz="0" w:space="0" w:color="auto"/>
        <w:bottom w:val="none" w:sz="0" w:space="0" w:color="auto"/>
        <w:right w:val="none" w:sz="0" w:space="0" w:color="auto"/>
      </w:divBdr>
      <w:divsChild>
        <w:div w:id="169680911">
          <w:marLeft w:val="0"/>
          <w:marRight w:val="0"/>
          <w:marTop w:val="0"/>
          <w:marBottom w:val="0"/>
          <w:divBdr>
            <w:top w:val="none" w:sz="0" w:space="0" w:color="auto"/>
            <w:left w:val="none" w:sz="0" w:space="0" w:color="auto"/>
            <w:bottom w:val="none" w:sz="0" w:space="0" w:color="auto"/>
            <w:right w:val="none" w:sz="0" w:space="0" w:color="auto"/>
          </w:divBdr>
        </w:div>
        <w:div w:id="204295166">
          <w:marLeft w:val="0"/>
          <w:marRight w:val="0"/>
          <w:marTop w:val="0"/>
          <w:marBottom w:val="0"/>
          <w:divBdr>
            <w:top w:val="none" w:sz="0" w:space="0" w:color="auto"/>
            <w:left w:val="none" w:sz="0" w:space="0" w:color="auto"/>
            <w:bottom w:val="none" w:sz="0" w:space="0" w:color="auto"/>
            <w:right w:val="none" w:sz="0" w:space="0" w:color="auto"/>
          </w:divBdr>
        </w:div>
        <w:div w:id="363021321">
          <w:marLeft w:val="0"/>
          <w:marRight w:val="0"/>
          <w:marTop w:val="0"/>
          <w:marBottom w:val="0"/>
          <w:divBdr>
            <w:top w:val="none" w:sz="0" w:space="0" w:color="auto"/>
            <w:left w:val="none" w:sz="0" w:space="0" w:color="auto"/>
            <w:bottom w:val="none" w:sz="0" w:space="0" w:color="auto"/>
            <w:right w:val="none" w:sz="0" w:space="0" w:color="auto"/>
          </w:divBdr>
        </w:div>
        <w:div w:id="1833445295">
          <w:marLeft w:val="0"/>
          <w:marRight w:val="0"/>
          <w:marTop w:val="192"/>
          <w:marBottom w:val="0"/>
          <w:divBdr>
            <w:top w:val="none" w:sz="0" w:space="0" w:color="auto"/>
            <w:left w:val="none" w:sz="0" w:space="0" w:color="auto"/>
            <w:bottom w:val="none" w:sz="0" w:space="0" w:color="auto"/>
            <w:right w:val="none" w:sz="0" w:space="0" w:color="auto"/>
          </w:divBdr>
        </w:div>
        <w:div w:id="1982953731">
          <w:marLeft w:val="0"/>
          <w:marRight w:val="0"/>
          <w:marTop w:val="0"/>
          <w:marBottom w:val="0"/>
          <w:divBdr>
            <w:top w:val="none" w:sz="0" w:space="0" w:color="auto"/>
            <w:left w:val="none" w:sz="0" w:space="0" w:color="auto"/>
            <w:bottom w:val="none" w:sz="0" w:space="0" w:color="auto"/>
            <w:right w:val="none" w:sz="0" w:space="0" w:color="auto"/>
          </w:divBdr>
        </w:div>
        <w:div w:id="2115788116">
          <w:marLeft w:val="0"/>
          <w:marRight w:val="0"/>
          <w:marTop w:val="0"/>
          <w:marBottom w:val="0"/>
          <w:divBdr>
            <w:top w:val="none" w:sz="0" w:space="0" w:color="auto"/>
            <w:left w:val="none" w:sz="0" w:space="0" w:color="auto"/>
            <w:bottom w:val="none" w:sz="0" w:space="0" w:color="auto"/>
            <w:right w:val="none" w:sz="0" w:space="0" w:color="auto"/>
          </w:divBdr>
        </w:div>
      </w:divsChild>
    </w:div>
    <w:div w:id="564950299">
      <w:bodyDiv w:val="1"/>
      <w:marLeft w:val="0"/>
      <w:marRight w:val="0"/>
      <w:marTop w:val="0"/>
      <w:marBottom w:val="0"/>
      <w:divBdr>
        <w:top w:val="none" w:sz="0" w:space="0" w:color="auto"/>
        <w:left w:val="none" w:sz="0" w:space="0" w:color="auto"/>
        <w:bottom w:val="none" w:sz="0" w:space="0" w:color="auto"/>
        <w:right w:val="none" w:sz="0" w:space="0" w:color="auto"/>
      </w:divBdr>
    </w:div>
    <w:div w:id="580214404">
      <w:bodyDiv w:val="1"/>
      <w:marLeft w:val="0"/>
      <w:marRight w:val="0"/>
      <w:marTop w:val="0"/>
      <w:marBottom w:val="0"/>
      <w:divBdr>
        <w:top w:val="none" w:sz="0" w:space="0" w:color="auto"/>
        <w:left w:val="none" w:sz="0" w:space="0" w:color="auto"/>
        <w:bottom w:val="none" w:sz="0" w:space="0" w:color="auto"/>
        <w:right w:val="none" w:sz="0" w:space="0" w:color="auto"/>
      </w:divBdr>
    </w:div>
    <w:div w:id="586691553">
      <w:bodyDiv w:val="1"/>
      <w:marLeft w:val="0"/>
      <w:marRight w:val="0"/>
      <w:marTop w:val="0"/>
      <w:marBottom w:val="0"/>
      <w:divBdr>
        <w:top w:val="none" w:sz="0" w:space="0" w:color="auto"/>
        <w:left w:val="none" w:sz="0" w:space="0" w:color="auto"/>
        <w:bottom w:val="none" w:sz="0" w:space="0" w:color="auto"/>
        <w:right w:val="none" w:sz="0" w:space="0" w:color="auto"/>
      </w:divBdr>
    </w:div>
    <w:div w:id="625040364">
      <w:bodyDiv w:val="1"/>
      <w:marLeft w:val="0"/>
      <w:marRight w:val="0"/>
      <w:marTop w:val="0"/>
      <w:marBottom w:val="0"/>
      <w:divBdr>
        <w:top w:val="none" w:sz="0" w:space="0" w:color="auto"/>
        <w:left w:val="none" w:sz="0" w:space="0" w:color="auto"/>
        <w:bottom w:val="none" w:sz="0" w:space="0" w:color="auto"/>
        <w:right w:val="none" w:sz="0" w:space="0" w:color="auto"/>
      </w:divBdr>
    </w:div>
    <w:div w:id="62790077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67">
          <w:marLeft w:val="0"/>
          <w:marRight w:val="0"/>
          <w:marTop w:val="0"/>
          <w:marBottom w:val="0"/>
          <w:divBdr>
            <w:top w:val="none" w:sz="0" w:space="0" w:color="auto"/>
            <w:left w:val="none" w:sz="0" w:space="0" w:color="auto"/>
            <w:bottom w:val="none" w:sz="0" w:space="0" w:color="auto"/>
            <w:right w:val="none" w:sz="0" w:space="0" w:color="auto"/>
          </w:divBdr>
        </w:div>
        <w:div w:id="1768967646">
          <w:marLeft w:val="0"/>
          <w:marRight w:val="0"/>
          <w:marTop w:val="0"/>
          <w:marBottom w:val="0"/>
          <w:divBdr>
            <w:top w:val="none" w:sz="0" w:space="0" w:color="auto"/>
            <w:left w:val="none" w:sz="0" w:space="0" w:color="auto"/>
            <w:bottom w:val="none" w:sz="0" w:space="0" w:color="auto"/>
            <w:right w:val="none" w:sz="0" w:space="0" w:color="auto"/>
          </w:divBdr>
        </w:div>
      </w:divsChild>
    </w:div>
    <w:div w:id="647632035">
      <w:bodyDiv w:val="1"/>
      <w:marLeft w:val="0"/>
      <w:marRight w:val="0"/>
      <w:marTop w:val="0"/>
      <w:marBottom w:val="0"/>
      <w:divBdr>
        <w:top w:val="none" w:sz="0" w:space="0" w:color="auto"/>
        <w:left w:val="none" w:sz="0" w:space="0" w:color="auto"/>
        <w:bottom w:val="none" w:sz="0" w:space="0" w:color="auto"/>
        <w:right w:val="none" w:sz="0" w:space="0" w:color="auto"/>
      </w:divBdr>
      <w:divsChild>
        <w:div w:id="94331541">
          <w:marLeft w:val="0"/>
          <w:marRight w:val="0"/>
          <w:marTop w:val="0"/>
          <w:marBottom w:val="0"/>
          <w:divBdr>
            <w:top w:val="none" w:sz="0" w:space="0" w:color="auto"/>
            <w:left w:val="none" w:sz="0" w:space="0" w:color="auto"/>
            <w:bottom w:val="none" w:sz="0" w:space="0" w:color="auto"/>
            <w:right w:val="none" w:sz="0" w:space="0" w:color="auto"/>
          </w:divBdr>
        </w:div>
        <w:div w:id="166558339">
          <w:marLeft w:val="0"/>
          <w:marRight w:val="0"/>
          <w:marTop w:val="0"/>
          <w:marBottom w:val="0"/>
          <w:divBdr>
            <w:top w:val="none" w:sz="0" w:space="0" w:color="auto"/>
            <w:left w:val="none" w:sz="0" w:space="0" w:color="auto"/>
            <w:bottom w:val="none" w:sz="0" w:space="0" w:color="auto"/>
            <w:right w:val="none" w:sz="0" w:space="0" w:color="auto"/>
          </w:divBdr>
        </w:div>
        <w:div w:id="231618797">
          <w:marLeft w:val="0"/>
          <w:marRight w:val="0"/>
          <w:marTop w:val="0"/>
          <w:marBottom w:val="0"/>
          <w:divBdr>
            <w:top w:val="none" w:sz="0" w:space="0" w:color="auto"/>
            <w:left w:val="none" w:sz="0" w:space="0" w:color="auto"/>
            <w:bottom w:val="none" w:sz="0" w:space="0" w:color="auto"/>
            <w:right w:val="none" w:sz="0" w:space="0" w:color="auto"/>
          </w:divBdr>
        </w:div>
        <w:div w:id="379061185">
          <w:marLeft w:val="0"/>
          <w:marRight w:val="0"/>
          <w:marTop w:val="0"/>
          <w:marBottom w:val="0"/>
          <w:divBdr>
            <w:top w:val="none" w:sz="0" w:space="0" w:color="auto"/>
            <w:left w:val="none" w:sz="0" w:space="0" w:color="auto"/>
            <w:bottom w:val="none" w:sz="0" w:space="0" w:color="auto"/>
            <w:right w:val="none" w:sz="0" w:space="0" w:color="auto"/>
          </w:divBdr>
        </w:div>
        <w:div w:id="393352445">
          <w:marLeft w:val="0"/>
          <w:marRight w:val="0"/>
          <w:marTop w:val="0"/>
          <w:marBottom w:val="0"/>
          <w:divBdr>
            <w:top w:val="none" w:sz="0" w:space="0" w:color="auto"/>
            <w:left w:val="none" w:sz="0" w:space="0" w:color="auto"/>
            <w:bottom w:val="none" w:sz="0" w:space="0" w:color="auto"/>
            <w:right w:val="none" w:sz="0" w:space="0" w:color="auto"/>
          </w:divBdr>
        </w:div>
        <w:div w:id="442769863">
          <w:marLeft w:val="0"/>
          <w:marRight w:val="0"/>
          <w:marTop w:val="0"/>
          <w:marBottom w:val="0"/>
          <w:divBdr>
            <w:top w:val="none" w:sz="0" w:space="0" w:color="auto"/>
            <w:left w:val="none" w:sz="0" w:space="0" w:color="auto"/>
            <w:bottom w:val="none" w:sz="0" w:space="0" w:color="auto"/>
            <w:right w:val="none" w:sz="0" w:space="0" w:color="auto"/>
          </w:divBdr>
        </w:div>
        <w:div w:id="453522911">
          <w:marLeft w:val="0"/>
          <w:marRight w:val="0"/>
          <w:marTop w:val="0"/>
          <w:marBottom w:val="0"/>
          <w:divBdr>
            <w:top w:val="none" w:sz="0" w:space="0" w:color="auto"/>
            <w:left w:val="none" w:sz="0" w:space="0" w:color="auto"/>
            <w:bottom w:val="none" w:sz="0" w:space="0" w:color="auto"/>
            <w:right w:val="none" w:sz="0" w:space="0" w:color="auto"/>
          </w:divBdr>
        </w:div>
        <w:div w:id="674845219">
          <w:marLeft w:val="0"/>
          <w:marRight w:val="0"/>
          <w:marTop w:val="0"/>
          <w:marBottom w:val="0"/>
          <w:divBdr>
            <w:top w:val="none" w:sz="0" w:space="0" w:color="auto"/>
            <w:left w:val="none" w:sz="0" w:space="0" w:color="auto"/>
            <w:bottom w:val="none" w:sz="0" w:space="0" w:color="auto"/>
            <w:right w:val="none" w:sz="0" w:space="0" w:color="auto"/>
          </w:divBdr>
        </w:div>
        <w:div w:id="692459838">
          <w:marLeft w:val="0"/>
          <w:marRight w:val="0"/>
          <w:marTop w:val="0"/>
          <w:marBottom w:val="0"/>
          <w:divBdr>
            <w:top w:val="none" w:sz="0" w:space="0" w:color="auto"/>
            <w:left w:val="none" w:sz="0" w:space="0" w:color="auto"/>
            <w:bottom w:val="none" w:sz="0" w:space="0" w:color="auto"/>
            <w:right w:val="none" w:sz="0" w:space="0" w:color="auto"/>
          </w:divBdr>
        </w:div>
        <w:div w:id="766190529">
          <w:marLeft w:val="0"/>
          <w:marRight w:val="0"/>
          <w:marTop w:val="0"/>
          <w:marBottom w:val="0"/>
          <w:divBdr>
            <w:top w:val="none" w:sz="0" w:space="0" w:color="auto"/>
            <w:left w:val="none" w:sz="0" w:space="0" w:color="auto"/>
            <w:bottom w:val="none" w:sz="0" w:space="0" w:color="auto"/>
            <w:right w:val="none" w:sz="0" w:space="0" w:color="auto"/>
          </w:divBdr>
        </w:div>
        <w:div w:id="812603427">
          <w:marLeft w:val="0"/>
          <w:marRight w:val="0"/>
          <w:marTop w:val="0"/>
          <w:marBottom w:val="0"/>
          <w:divBdr>
            <w:top w:val="none" w:sz="0" w:space="0" w:color="auto"/>
            <w:left w:val="none" w:sz="0" w:space="0" w:color="auto"/>
            <w:bottom w:val="none" w:sz="0" w:space="0" w:color="auto"/>
            <w:right w:val="none" w:sz="0" w:space="0" w:color="auto"/>
          </w:divBdr>
        </w:div>
        <w:div w:id="846873182">
          <w:marLeft w:val="0"/>
          <w:marRight w:val="0"/>
          <w:marTop w:val="0"/>
          <w:marBottom w:val="0"/>
          <w:divBdr>
            <w:top w:val="none" w:sz="0" w:space="0" w:color="auto"/>
            <w:left w:val="none" w:sz="0" w:space="0" w:color="auto"/>
            <w:bottom w:val="none" w:sz="0" w:space="0" w:color="auto"/>
            <w:right w:val="none" w:sz="0" w:space="0" w:color="auto"/>
          </w:divBdr>
        </w:div>
        <w:div w:id="1063984243">
          <w:marLeft w:val="0"/>
          <w:marRight w:val="0"/>
          <w:marTop w:val="0"/>
          <w:marBottom w:val="0"/>
          <w:divBdr>
            <w:top w:val="none" w:sz="0" w:space="0" w:color="auto"/>
            <w:left w:val="none" w:sz="0" w:space="0" w:color="auto"/>
            <w:bottom w:val="none" w:sz="0" w:space="0" w:color="auto"/>
            <w:right w:val="none" w:sz="0" w:space="0" w:color="auto"/>
          </w:divBdr>
        </w:div>
        <w:div w:id="1069620250">
          <w:marLeft w:val="0"/>
          <w:marRight w:val="0"/>
          <w:marTop w:val="0"/>
          <w:marBottom w:val="0"/>
          <w:divBdr>
            <w:top w:val="none" w:sz="0" w:space="0" w:color="auto"/>
            <w:left w:val="none" w:sz="0" w:space="0" w:color="auto"/>
            <w:bottom w:val="none" w:sz="0" w:space="0" w:color="auto"/>
            <w:right w:val="none" w:sz="0" w:space="0" w:color="auto"/>
          </w:divBdr>
        </w:div>
        <w:div w:id="1138768977">
          <w:marLeft w:val="0"/>
          <w:marRight w:val="0"/>
          <w:marTop w:val="0"/>
          <w:marBottom w:val="0"/>
          <w:divBdr>
            <w:top w:val="none" w:sz="0" w:space="0" w:color="auto"/>
            <w:left w:val="none" w:sz="0" w:space="0" w:color="auto"/>
            <w:bottom w:val="none" w:sz="0" w:space="0" w:color="auto"/>
            <w:right w:val="none" w:sz="0" w:space="0" w:color="auto"/>
          </w:divBdr>
        </w:div>
        <w:div w:id="1180701030">
          <w:marLeft w:val="0"/>
          <w:marRight w:val="0"/>
          <w:marTop w:val="0"/>
          <w:marBottom w:val="0"/>
          <w:divBdr>
            <w:top w:val="none" w:sz="0" w:space="0" w:color="auto"/>
            <w:left w:val="none" w:sz="0" w:space="0" w:color="auto"/>
            <w:bottom w:val="none" w:sz="0" w:space="0" w:color="auto"/>
            <w:right w:val="none" w:sz="0" w:space="0" w:color="auto"/>
          </w:divBdr>
        </w:div>
        <w:div w:id="1187477645">
          <w:marLeft w:val="0"/>
          <w:marRight w:val="0"/>
          <w:marTop w:val="0"/>
          <w:marBottom w:val="0"/>
          <w:divBdr>
            <w:top w:val="none" w:sz="0" w:space="0" w:color="auto"/>
            <w:left w:val="none" w:sz="0" w:space="0" w:color="auto"/>
            <w:bottom w:val="none" w:sz="0" w:space="0" w:color="auto"/>
            <w:right w:val="none" w:sz="0" w:space="0" w:color="auto"/>
          </w:divBdr>
        </w:div>
        <w:div w:id="1604917461">
          <w:marLeft w:val="0"/>
          <w:marRight w:val="0"/>
          <w:marTop w:val="0"/>
          <w:marBottom w:val="0"/>
          <w:divBdr>
            <w:top w:val="none" w:sz="0" w:space="0" w:color="auto"/>
            <w:left w:val="none" w:sz="0" w:space="0" w:color="auto"/>
            <w:bottom w:val="none" w:sz="0" w:space="0" w:color="auto"/>
            <w:right w:val="none" w:sz="0" w:space="0" w:color="auto"/>
          </w:divBdr>
        </w:div>
        <w:div w:id="1609773330">
          <w:marLeft w:val="0"/>
          <w:marRight w:val="0"/>
          <w:marTop w:val="0"/>
          <w:marBottom w:val="0"/>
          <w:divBdr>
            <w:top w:val="none" w:sz="0" w:space="0" w:color="auto"/>
            <w:left w:val="none" w:sz="0" w:space="0" w:color="auto"/>
            <w:bottom w:val="none" w:sz="0" w:space="0" w:color="auto"/>
            <w:right w:val="none" w:sz="0" w:space="0" w:color="auto"/>
          </w:divBdr>
        </w:div>
        <w:div w:id="1620405764">
          <w:marLeft w:val="0"/>
          <w:marRight w:val="0"/>
          <w:marTop w:val="0"/>
          <w:marBottom w:val="0"/>
          <w:divBdr>
            <w:top w:val="none" w:sz="0" w:space="0" w:color="auto"/>
            <w:left w:val="none" w:sz="0" w:space="0" w:color="auto"/>
            <w:bottom w:val="none" w:sz="0" w:space="0" w:color="auto"/>
            <w:right w:val="none" w:sz="0" w:space="0" w:color="auto"/>
          </w:divBdr>
        </w:div>
        <w:div w:id="1696006444">
          <w:marLeft w:val="0"/>
          <w:marRight w:val="0"/>
          <w:marTop w:val="0"/>
          <w:marBottom w:val="0"/>
          <w:divBdr>
            <w:top w:val="none" w:sz="0" w:space="0" w:color="auto"/>
            <w:left w:val="none" w:sz="0" w:space="0" w:color="auto"/>
            <w:bottom w:val="none" w:sz="0" w:space="0" w:color="auto"/>
            <w:right w:val="none" w:sz="0" w:space="0" w:color="auto"/>
          </w:divBdr>
        </w:div>
        <w:div w:id="1785418001">
          <w:marLeft w:val="0"/>
          <w:marRight w:val="0"/>
          <w:marTop w:val="0"/>
          <w:marBottom w:val="0"/>
          <w:divBdr>
            <w:top w:val="none" w:sz="0" w:space="0" w:color="auto"/>
            <w:left w:val="none" w:sz="0" w:space="0" w:color="auto"/>
            <w:bottom w:val="none" w:sz="0" w:space="0" w:color="auto"/>
            <w:right w:val="none" w:sz="0" w:space="0" w:color="auto"/>
          </w:divBdr>
        </w:div>
        <w:div w:id="1813670325">
          <w:marLeft w:val="0"/>
          <w:marRight w:val="0"/>
          <w:marTop w:val="0"/>
          <w:marBottom w:val="0"/>
          <w:divBdr>
            <w:top w:val="none" w:sz="0" w:space="0" w:color="auto"/>
            <w:left w:val="none" w:sz="0" w:space="0" w:color="auto"/>
            <w:bottom w:val="none" w:sz="0" w:space="0" w:color="auto"/>
            <w:right w:val="none" w:sz="0" w:space="0" w:color="auto"/>
          </w:divBdr>
          <w:divsChild>
            <w:div w:id="286393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641385">
                  <w:marLeft w:val="0"/>
                  <w:marRight w:val="0"/>
                  <w:marTop w:val="0"/>
                  <w:marBottom w:val="0"/>
                  <w:divBdr>
                    <w:top w:val="none" w:sz="0" w:space="0" w:color="auto"/>
                    <w:left w:val="none" w:sz="0" w:space="0" w:color="auto"/>
                    <w:bottom w:val="none" w:sz="0" w:space="0" w:color="auto"/>
                    <w:right w:val="none" w:sz="0" w:space="0" w:color="auto"/>
                  </w:divBdr>
                  <w:divsChild>
                    <w:div w:id="260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3155">
          <w:marLeft w:val="0"/>
          <w:marRight w:val="0"/>
          <w:marTop w:val="0"/>
          <w:marBottom w:val="0"/>
          <w:divBdr>
            <w:top w:val="none" w:sz="0" w:space="0" w:color="auto"/>
            <w:left w:val="none" w:sz="0" w:space="0" w:color="auto"/>
            <w:bottom w:val="none" w:sz="0" w:space="0" w:color="auto"/>
            <w:right w:val="none" w:sz="0" w:space="0" w:color="auto"/>
          </w:divBdr>
        </w:div>
        <w:div w:id="1989895164">
          <w:marLeft w:val="0"/>
          <w:marRight w:val="0"/>
          <w:marTop w:val="0"/>
          <w:marBottom w:val="0"/>
          <w:divBdr>
            <w:top w:val="none" w:sz="0" w:space="0" w:color="auto"/>
            <w:left w:val="none" w:sz="0" w:space="0" w:color="auto"/>
            <w:bottom w:val="none" w:sz="0" w:space="0" w:color="auto"/>
            <w:right w:val="none" w:sz="0" w:space="0" w:color="auto"/>
          </w:divBdr>
        </w:div>
        <w:div w:id="2117673391">
          <w:marLeft w:val="0"/>
          <w:marRight w:val="0"/>
          <w:marTop w:val="0"/>
          <w:marBottom w:val="0"/>
          <w:divBdr>
            <w:top w:val="none" w:sz="0" w:space="0" w:color="auto"/>
            <w:left w:val="none" w:sz="0" w:space="0" w:color="auto"/>
            <w:bottom w:val="none" w:sz="0" w:space="0" w:color="auto"/>
            <w:right w:val="none" w:sz="0" w:space="0" w:color="auto"/>
          </w:divBdr>
        </w:div>
        <w:div w:id="2140104891">
          <w:marLeft w:val="0"/>
          <w:marRight w:val="0"/>
          <w:marTop w:val="0"/>
          <w:marBottom w:val="0"/>
          <w:divBdr>
            <w:top w:val="none" w:sz="0" w:space="0" w:color="auto"/>
            <w:left w:val="none" w:sz="0" w:space="0" w:color="auto"/>
            <w:bottom w:val="none" w:sz="0" w:space="0" w:color="auto"/>
            <w:right w:val="none" w:sz="0" w:space="0" w:color="auto"/>
          </w:divBdr>
        </w:div>
      </w:divsChild>
    </w:div>
    <w:div w:id="662709005">
      <w:bodyDiv w:val="1"/>
      <w:marLeft w:val="0"/>
      <w:marRight w:val="0"/>
      <w:marTop w:val="0"/>
      <w:marBottom w:val="0"/>
      <w:divBdr>
        <w:top w:val="none" w:sz="0" w:space="0" w:color="auto"/>
        <w:left w:val="none" w:sz="0" w:space="0" w:color="auto"/>
        <w:bottom w:val="none" w:sz="0" w:space="0" w:color="auto"/>
        <w:right w:val="none" w:sz="0" w:space="0" w:color="auto"/>
      </w:divBdr>
    </w:div>
    <w:div w:id="695078007">
      <w:bodyDiv w:val="1"/>
      <w:marLeft w:val="0"/>
      <w:marRight w:val="0"/>
      <w:marTop w:val="0"/>
      <w:marBottom w:val="0"/>
      <w:divBdr>
        <w:top w:val="none" w:sz="0" w:space="0" w:color="auto"/>
        <w:left w:val="none" w:sz="0" w:space="0" w:color="auto"/>
        <w:bottom w:val="none" w:sz="0" w:space="0" w:color="auto"/>
        <w:right w:val="none" w:sz="0" w:space="0" w:color="auto"/>
      </w:divBdr>
    </w:div>
    <w:div w:id="707876628">
      <w:bodyDiv w:val="1"/>
      <w:marLeft w:val="0"/>
      <w:marRight w:val="0"/>
      <w:marTop w:val="0"/>
      <w:marBottom w:val="0"/>
      <w:divBdr>
        <w:top w:val="none" w:sz="0" w:space="0" w:color="auto"/>
        <w:left w:val="none" w:sz="0" w:space="0" w:color="auto"/>
        <w:bottom w:val="none" w:sz="0" w:space="0" w:color="auto"/>
        <w:right w:val="none" w:sz="0" w:space="0" w:color="auto"/>
      </w:divBdr>
      <w:divsChild>
        <w:div w:id="89938173">
          <w:marLeft w:val="0"/>
          <w:marRight w:val="0"/>
          <w:marTop w:val="0"/>
          <w:marBottom w:val="0"/>
          <w:divBdr>
            <w:top w:val="none" w:sz="0" w:space="0" w:color="auto"/>
            <w:left w:val="none" w:sz="0" w:space="0" w:color="auto"/>
            <w:bottom w:val="none" w:sz="0" w:space="0" w:color="auto"/>
            <w:right w:val="none" w:sz="0" w:space="0" w:color="auto"/>
          </w:divBdr>
        </w:div>
        <w:div w:id="1056389344">
          <w:marLeft w:val="0"/>
          <w:marRight w:val="0"/>
          <w:marTop w:val="0"/>
          <w:marBottom w:val="0"/>
          <w:divBdr>
            <w:top w:val="none" w:sz="0" w:space="0" w:color="auto"/>
            <w:left w:val="none" w:sz="0" w:space="0" w:color="auto"/>
            <w:bottom w:val="none" w:sz="0" w:space="0" w:color="auto"/>
            <w:right w:val="none" w:sz="0" w:space="0" w:color="auto"/>
          </w:divBdr>
          <w:divsChild>
            <w:div w:id="390275232">
              <w:marLeft w:val="0"/>
              <w:marRight w:val="0"/>
              <w:marTop w:val="0"/>
              <w:marBottom w:val="0"/>
              <w:divBdr>
                <w:top w:val="none" w:sz="0" w:space="0" w:color="auto"/>
                <w:left w:val="none" w:sz="0" w:space="0" w:color="auto"/>
                <w:bottom w:val="none" w:sz="0" w:space="0" w:color="auto"/>
                <w:right w:val="none" w:sz="0" w:space="0" w:color="auto"/>
              </w:divBdr>
            </w:div>
            <w:div w:id="448671942">
              <w:marLeft w:val="0"/>
              <w:marRight w:val="0"/>
              <w:marTop w:val="0"/>
              <w:marBottom w:val="0"/>
              <w:divBdr>
                <w:top w:val="none" w:sz="0" w:space="0" w:color="auto"/>
                <w:left w:val="none" w:sz="0" w:space="0" w:color="auto"/>
                <w:bottom w:val="none" w:sz="0" w:space="0" w:color="auto"/>
                <w:right w:val="none" w:sz="0" w:space="0" w:color="auto"/>
              </w:divBdr>
            </w:div>
            <w:div w:id="832523877">
              <w:marLeft w:val="0"/>
              <w:marRight w:val="0"/>
              <w:marTop w:val="0"/>
              <w:marBottom w:val="0"/>
              <w:divBdr>
                <w:top w:val="none" w:sz="0" w:space="0" w:color="auto"/>
                <w:left w:val="none" w:sz="0" w:space="0" w:color="auto"/>
                <w:bottom w:val="none" w:sz="0" w:space="0" w:color="auto"/>
                <w:right w:val="none" w:sz="0" w:space="0" w:color="auto"/>
              </w:divBdr>
            </w:div>
            <w:div w:id="1024864436">
              <w:marLeft w:val="0"/>
              <w:marRight w:val="0"/>
              <w:marTop w:val="0"/>
              <w:marBottom w:val="0"/>
              <w:divBdr>
                <w:top w:val="none" w:sz="0" w:space="0" w:color="auto"/>
                <w:left w:val="none" w:sz="0" w:space="0" w:color="auto"/>
                <w:bottom w:val="none" w:sz="0" w:space="0" w:color="auto"/>
                <w:right w:val="none" w:sz="0" w:space="0" w:color="auto"/>
              </w:divBdr>
            </w:div>
            <w:div w:id="1530487786">
              <w:marLeft w:val="0"/>
              <w:marRight w:val="0"/>
              <w:marTop w:val="0"/>
              <w:marBottom w:val="0"/>
              <w:divBdr>
                <w:top w:val="none" w:sz="0" w:space="0" w:color="auto"/>
                <w:left w:val="none" w:sz="0" w:space="0" w:color="auto"/>
                <w:bottom w:val="none" w:sz="0" w:space="0" w:color="auto"/>
                <w:right w:val="none" w:sz="0" w:space="0" w:color="auto"/>
              </w:divBdr>
            </w:div>
            <w:div w:id="1760760255">
              <w:marLeft w:val="0"/>
              <w:marRight w:val="0"/>
              <w:marTop w:val="0"/>
              <w:marBottom w:val="0"/>
              <w:divBdr>
                <w:top w:val="none" w:sz="0" w:space="0" w:color="auto"/>
                <w:left w:val="none" w:sz="0" w:space="0" w:color="auto"/>
                <w:bottom w:val="none" w:sz="0" w:space="0" w:color="auto"/>
                <w:right w:val="none" w:sz="0" w:space="0" w:color="auto"/>
              </w:divBdr>
            </w:div>
            <w:div w:id="1955943077">
              <w:marLeft w:val="0"/>
              <w:marRight w:val="0"/>
              <w:marTop w:val="0"/>
              <w:marBottom w:val="0"/>
              <w:divBdr>
                <w:top w:val="none" w:sz="0" w:space="0" w:color="auto"/>
                <w:left w:val="none" w:sz="0" w:space="0" w:color="auto"/>
                <w:bottom w:val="none" w:sz="0" w:space="0" w:color="auto"/>
                <w:right w:val="none" w:sz="0" w:space="0" w:color="auto"/>
              </w:divBdr>
            </w:div>
          </w:divsChild>
        </w:div>
        <w:div w:id="1810366685">
          <w:marLeft w:val="0"/>
          <w:marRight w:val="0"/>
          <w:marTop w:val="0"/>
          <w:marBottom w:val="0"/>
          <w:divBdr>
            <w:top w:val="none" w:sz="0" w:space="0" w:color="auto"/>
            <w:left w:val="none" w:sz="0" w:space="0" w:color="auto"/>
            <w:bottom w:val="none" w:sz="0" w:space="0" w:color="auto"/>
            <w:right w:val="none" w:sz="0" w:space="0" w:color="auto"/>
          </w:divBdr>
          <w:divsChild>
            <w:div w:id="44448534">
              <w:marLeft w:val="0"/>
              <w:marRight w:val="0"/>
              <w:marTop w:val="0"/>
              <w:marBottom w:val="0"/>
              <w:divBdr>
                <w:top w:val="none" w:sz="0" w:space="0" w:color="auto"/>
                <w:left w:val="none" w:sz="0" w:space="0" w:color="auto"/>
                <w:bottom w:val="none" w:sz="0" w:space="0" w:color="auto"/>
                <w:right w:val="none" w:sz="0" w:space="0" w:color="auto"/>
              </w:divBdr>
            </w:div>
            <w:div w:id="82652227">
              <w:marLeft w:val="0"/>
              <w:marRight w:val="0"/>
              <w:marTop w:val="0"/>
              <w:marBottom w:val="0"/>
              <w:divBdr>
                <w:top w:val="none" w:sz="0" w:space="0" w:color="auto"/>
                <w:left w:val="none" w:sz="0" w:space="0" w:color="auto"/>
                <w:bottom w:val="none" w:sz="0" w:space="0" w:color="auto"/>
                <w:right w:val="none" w:sz="0" w:space="0" w:color="auto"/>
              </w:divBdr>
            </w:div>
            <w:div w:id="119762884">
              <w:marLeft w:val="0"/>
              <w:marRight w:val="0"/>
              <w:marTop w:val="0"/>
              <w:marBottom w:val="0"/>
              <w:divBdr>
                <w:top w:val="none" w:sz="0" w:space="0" w:color="auto"/>
                <w:left w:val="none" w:sz="0" w:space="0" w:color="auto"/>
                <w:bottom w:val="none" w:sz="0" w:space="0" w:color="auto"/>
                <w:right w:val="none" w:sz="0" w:space="0" w:color="auto"/>
              </w:divBdr>
            </w:div>
            <w:div w:id="133260922">
              <w:marLeft w:val="0"/>
              <w:marRight w:val="0"/>
              <w:marTop w:val="0"/>
              <w:marBottom w:val="0"/>
              <w:divBdr>
                <w:top w:val="none" w:sz="0" w:space="0" w:color="auto"/>
                <w:left w:val="none" w:sz="0" w:space="0" w:color="auto"/>
                <w:bottom w:val="none" w:sz="0" w:space="0" w:color="auto"/>
                <w:right w:val="none" w:sz="0" w:space="0" w:color="auto"/>
              </w:divBdr>
            </w:div>
            <w:div w:id="272131905">
              <w:marLeft w:val="0"/>
              <w:marRight w:val="0"/>
              <w:marTop w:val="0"/>
              <w:marBottom w:val="0"/>
              <w:divBdr>
                <w:top w:val="none" w:sz="0" w:space="0" w:color="auto"/>
                <w:left w:val="none" w:sz="0" w:space="0" w:color="auto"/>
                <w:bottom w:val="none" w:sz="0" w:space="0" w:color="auto"/>
                <w:right w:val="none" w:sz="0" w:space="0" w:color="auto"/>
              </w:divBdr>
            </w:div>
            <w:div w:id="326595012">
              <w:marLeft w:val="0"/>
              <w:marRight w:val="0"/>
              <w:marTop w:val="0"/>
              <w:marBottom w:val="0"/>
              <w:divBdr>
                <w:top w:val="none" w:sz="0" w:space="0" w:color="auto"/>
                <w:left w:val="none" w:sz="0" w:space="0" w:color="auto"/>
                <w:bottom w:val="none" w:sz="0" w:space="0" w:color="auto"/>
                <w:right w:val="none" w:sz="0" w:space="0" w:color="auto"/>
              </w:divBdr>
            </w:div>
            <w:div w:id="504325494">
              <w:marLeft w:val="0"/>
              <w:marRight w:val="0"/>
              <w:marTop w:val="0"/>
              <w:marBottom w:val="0"/>
              <w:divBdr>
                <w:top w:val="none" w:sz="0" w:space="0" w:color="auto"/>
                <w:left w:val="none" w:sz="0" w:space="0" w:color="auto"/>
                <w:bottom w:val="none" w:sz="0" w:space="0" w:color="auto"/>
                <w:right w:val="none" w:sz="0" w:space="0" w:color="auto"/>
              </w:divBdr>
            </w:div>
            <w:div w:id="1220440322">
              <w:marLeft w:val="0"/>
              <w:marRight w:val="0"/>
              <w:marTop w:val="0"/>
              <w:marBottom w:val="0"/>
              <w:divBdr>
                <w:top w:val="none" w:sz="0" w:space="0" w:color="auto"/>
                <w:left w:val="none" w:sz="0" w:space="0" w:color="auto"/>
                <w:bottom w:val="none" w:sz="0" w:space="0" w:color="auto"/>
                <w:right w:val="none" w:sz="0" w:space="0" w:color="auto"/>
              </w:divBdr>
            </w:div>
            <w:div w:id="1308585521">
              <w:marLeft w:val="0"/>
              <w:marRight w:val="0"/>
              <w:marTop w:val="0"/>
              <w:marBottom w:val="0"/>
              <w:divBdr>
                <w:top w:val="none" w:sz="0" w:space="0" w:color="auto"/>
                <w:left w:val="none" w:sz="0" w:space="0" w:color="auto"/>
                <w:bottom w:val="none" w:sz="0" w:space="0" w:color="auto"/>
                <w:right w:val="none" w:sz="0" w:space="0" w:color="auto"/>
              </w:divBdr>
              <w:divsChild>
                <w:div w:id="44183527">
                  <w:marLeft w:val="0"/>
                  <w:marRight w:val="0"/>
                  <w:marTop w:val="0"/>
                  <w:marBottom w:val="0"/>
                  <w:divBdr>
                    <w:top w:val="none" w:sz="0" w:space="0" w:color="auto"/>
                    <w:left w:val="none" w:sz="0" w:space="0" w:color="auto"/>
                    <w:bottom w:val="none" w:sz="0" w:space="0" w:color="auto"/>
                    <w:right w:val="none" w:sz="0" w:space="0" w:color="auto"/>
                  </w:divBdr>
                  <w:divsChild>
                    <w:div w:id="421609823">
                      <w:marLeft w:val="240"/>
                      <w:marRight w:val="240"/>
                      <w:marTop w:val="0"/>
                      <w:marBottom w:val="0"/>
                      <w:divBdr>
                        <w:top w:val="none" w:sz="0" w:space="0" w:color="auto"/>
                        <w:left w:val="none" w:sz="0" w:space="0" w:color="auto"/>
                        <w:bottom w:val="none" w:sz="0" w:space="0" w:color="auto"/>
                        <w:right w:val="none" w:sz="0" w:space="0" w:color="auto"/>
                      </w:divBdr>
                      <w:divsChild>
                        <w:div w:id="651718055">
                          <w:marLeft w:val="0"/>
                          <w:marRight w:val="0"/>
                          <w:marTop w:val="0"/>
                          <w:marBottom w:val="0"/>
                          <w:divBdr>
                            <w:top w:val="none" w:sz="0" w:space="0" w:color="auto"/>
                            <w:left w:val="none" w:sz="0" w:space="0" w:color="auto"/>
                            <w:bottom w:val="none" w:sz="0" w:space="0" w:color="auto"/>
                            <w:right w:val="none" w:sz="0" w:space="0" w:color="auto"/>
                          </w:divBdr>
                        </w:div>
                        <w:div w:id="1026174822">
                          <w:marLeft w:val="0"/>
                          <w:marRight w:val="0"/>
                          <w:marTop w:val="0"/>
                          <w:marBottom w:val="0"/>
                          <w:divBdr>
                            <w:top w:val="none" w:sz="0" w:space="0" w:color="auto"/>
                            <w:left w:val="none" w:sz="0" w:space="0" w:color="auto"/>
                            <w:bottom w:val="none" w:sz="0" w:space="0" w:color="auto"/>
                            <w:right w:val="none" w:sz="0" w:space="0" w:color="auto"/>
                          </w:divBdr>
                        </w:div>
                        <w:div w:id="1038355025">
                          <w:marLeft w:val="0"/>
                          <w:marRight w:val="0"/>
                          <w:marTop w:val="0"/>
                          <w:marBottom w:val="0"/>
                          <w:divBdr>
                            <w:top w:val="none" w:sz="0" w:space="0" w:color="auto"/>
                            <w:left w:val="none" w:sz="0" w:space="0" w:color="auto"/>
                            <w:bottom w:val="none" w:sz="0" w:space="0" w:color="auto"/>
                            <w:right w:val="none" w:sz="0" w:space="0" w:color="auto"/>
                          </w:divBdr>
                        </w:div>
                        <w:div w:id="1073352476">
                          <w:marLeft w:val="0"/>
                          <w:marRight w:val="0"/>
                          <w:marTop w:val="0"/>
                          <w:marBottom w:val="0"/>
                          <w:divBdr>
                            <w:top w:val="none" w:sz="0" w:space="0" w:color="auto"/>
                            <w:left w:val="none" w:sz="0" w:space="0" w:color="auto"/>
                            <w:bottom w:val="none" w:sz="0" w:space="0" w:color="auto"/>
                            <w:right w:val="none" w:sz="0" w:space="0" w:color="auto"/>
                          </w:divBdr>
                        </w:div>
                        <w:div w:id="1724283584">
                          <w:marLeft w:val="0"/>
                          <w:marRight w:val="0"/>
                          <w:marTop w:val="0"/>
                          <w:marBottom w:val="0"/>
                          <w:divBdr>
                            <w:top w:val="none" w:sz="0" w:space="0" w:color="auto"/>
                            <w:left w:val="none" w:sz="0" w:space="0" w:color="auto"/>
                            <w:bottom w:val="none" w:sz="0" w:space="0" w:color="auto"/>
                            <w:right w:val="none" w:sz="0" w:space="0" w:color="auto"/>
                          </w:divBdr>
                          <w:divsChild>
                            <w:div w:id="25972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427541">
                                  <w:marLeft w:val="0"/>
                                  <w:marRight w:val="0"/>
                                  <w:marTop w:val="0"/>
                                  <w:marBottom w:val="0"/>
                                  <w:divBdr>
                                    <w:top w:val="none" w:sz="0" w:space="0" w:color="auto"/>
                                    <w:left w:val="none" w:sz="0" w:space="0" w:color="auto"/>
                                    <w:bottom w:val="none" w:sz="0" w:space="0" w:color="auto"/>
                                    <w:right w:val="none" w:sz="0" w:space="0" w:color="auto"/>
                                  </w:divBdr>
                                  <w:divsChild>
                                    <w:div w:id="1380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33">
              <w:marLeft w:val="0"/>
              <w:marRight w:val="0"/>
              <w:marTop w:val="0"/>
              <w:marBottom w:val="0"/>
              <w:divBdr>
                <w:top w:val="none" w:sz="0" w:space="0" w:color="auto"/>
                <w:left w:val="none" w:sz="0" w:space="0" w:color="auto"/>
                <w:bottom w:val="none" w:sz="0" w:space="0" w:color="auto"/>
                <w:right w:val="none" w:sz="0" w:space="0" w:color="auto"/>
              </w:divBdr>
            </w:div>
            <w:div w:id="1918831056">
              <w:marLeft w:val="0"/>
              <w:marRight w:val="0"/>
              <w:marTop w:val="0"/>
              <w:marBottom w:val="0"/>
              <w:divBdr>
                <w:top w:val="none" w:sz="0" w:space="0" w:color="auto"/>
                <w:left w:val="none" w:sz="0" w:space="0" w:color="auto"/>
                <w:bottom w:val="none" w:sz="0" w:space="0" w:color="auto"/>
                <w:right w:val="none" w:sz="0" w:space="0" w:color="auto"/>
              </w:divBdr>
            </w:div>
            <w:div w:id="20414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0523">
      <w:bodyDiv w:val="1"/>
      <w:marLeft w:val="0"/>
      <w:marRight w:val="0"/>
      <w:marTop w:val="0"/>
      <w:marBottom w:val="0"/>
      <w:divBdr>
        <w:top w:val="none" w:sz="0" w:space="0" w:color="auto"/>
        <w:left w:val="none" w:sz="0" w:space="0" w:color="auto"/>
        <w:bottom w:val="none" w:sz="0" w:space="0" w:color="auto"/>
        <w:right w:val="none" w:sz="0" w:space="0" w:color="auto"/>
      </w:divBdr>
    </w:div>
    <w:div w:id="735711569">
      <w:bodyDiv w:val="1"/>
      <w:marLeft w:val="0"/>
      <w:marRight w:val="0"/>
      <w:marTop w:val="0"/>
      <w:marBottom w:val="0"/>
      <w:divBdr>
        <w:top w:val="none" w:sz="0" w:space="0" w:color="auto"/>
        <w:left w:val="none" w:sz="0" w:space="0" w:color="auto"/>
        <w:bottom w:val="none" w:sz="0" w:space="0" w:color="auto"/>
        <w:right w:val="none" w:sz="0" w:space="0" w:color="auto"/>
      </w:divBdr>
      <w:divsChild>
        <w:div w:id="135952267">
          <w:marLeft w:val="0"/>
          <w:marRight w:val="0"/>
          <w:marTop w:val="0"/>
          <w:marBottom w:val="0"/>
          <w:divBdr>
            <w:top w:val="none" w:sz="0" w:space="0" w:color="auto"/>
            <w:left w:val="none" w:sz="0" w:space="0" w:color="auto"/>
            <w:bottom w:val="none" w:sz="0" w:space="0" w:color="auto"/>
            <w:right w:val="none" w:sz="0" w:space="0" w:color="auto"/>
          </w:divBdr>
        </w:div>
        <w:div w:id="553854566">
          <w:marLeft w:val="0"/>
          <w:marRight w:val="0"/>
          <w:marTop w:val="0"/>
          <w:marBottom w:val="0"/>
          <w:divBdr>
            <w:top w:val="none" w:sz="0" w:space="0" w:color="auto"/>
            <w:left w:val="none" w:sz="0" w:space="0" w:color="auto"/>
            <w:bottom w:val="none" w:sz="0" w:space="0" w:color="auto"/>
            <w:right w:val="none" w:sz="0" w:space="0" w:color="auto"/>
          </w:divBdr>
        </w:div>
        <w:div w:id="874276575">
          <w:marLeft w:val="0"/>
          <w:marRight w:val="0"/>
          <w:marTop w:val="0"/>
          <w:marBottom w:val="0"/>
          <w:divBdr>
            <w:top w:val="none" w:sz="0" w:space="0" w:color="auto"/>
            <w:left w:val="none" w:sz="0" w:space="0" w:color="auto"/>
            <w:bottom w:val="none" w:sz="0" w:space="0" w:color="auto"/>
            <w:right w:val="none" w:sz="0" w:space="0" w:color="auto"/>
          </w:divBdr>
        </w:div>
        <w:div w:id="1646816857">
          <w:marLeft w:val="0"/>
          <w:marRight w:val="0"/>
          <w:marTop w:val="0"/>
          <w:marBottom w:val="0"/>
          <w:divBdr>
            <w:top w:val="none" w:sz="0" w:space="0" w:color="auto"/>
            <w:left w:val="none" w:sz="0" w:space="0" w:color="auto"/>
            <w:bottom w:val="none" w:sz="0" w:space="0" w:color="auto"/>
            <w:right w:val="none" w:sz="0" w:space="0" w:color="auto"/>
          </w:divBdr>
        </w:div>
        <w:div w:id="1849100201">
          <w:marLeft w:val="0"/>
          <w:marRight w:val="0"/>
          <w:marTop w:val="0"/>
          <w:marBottom w:val="0"/>
          <w:divBdr>
            <w:top w:val="none" w:sz="0" w:space="0" w:color="auto"/>
            <w:left w:val="none" w:sz="0" w:space="0" w:color="auto"/>
            <w:bottom w:val="none" w:sz="0" w:space="0" w:color="auto"/>
            <w:right w:val="none" w:sz="0" w:space="0" w:color="auto"/>
          </w:divBdr>
        </w:div>
        <w:div w:id="2009360471">
          <w:marLeft w:val="0"/>
          <w:marRight w:val="0"/>
          <w:marTop w:val="0"/>
          <w:marBottom w:val="0"/>
          <w:divBdr>
            <w:top w:val="none" w:sz="0" w:space="0" w:color="auto"/>
            <w:left w:val="none" w:sz="0" w:space="0" w:color="auto"/>
            <w:bottom w:val="none" w:sz="0" w:space="0" w:color="auto"/>
            <w:right w:val="none" w:sz="0" w:space="0" w:color="auto"/>
          </w:divBdr>
        </w:div>
      </w:divsChild>
    </w:div>
    <w:div w:id="767191985">
      <w:bodyDiv w:val="1"/>
      <w:marLeft w:val="0"/>
      <w:marRight w:val="0"/>
      <w:marTop w:val="0"/>
      <w:marBottom w:val="0"/>
      <w:divBdr>
        <w:top w:val="none" w:sz="0" w:space="0" w:color="auto"/>
        <w:left w:val="none" w:sz="0" w:space="0" w:color="auto"/>
        <w:bottom w:val="none" w:sz="0" w:space="0" w:color="auto"/>
        <w:right w:val="none" w:sz="0" w:space="0" w:color="auto"/>
      </w:divBdr>
    </w:div>
    <w:div w:id="780102040">
      <w:bodyDiv w:val="1"/>
      <w:marLeft w:val="0"/>
      <w:marRight w:val="0"/>
      <w:marTop w:val="0"/>
      <w:marBottom w:val="0"/>
      <w:divBdr>
        <w:top w:val="none" w:sz="0" w:space="0" w:color="auto"/>
        <w:left w:val="none" w:sz="0" w:space="0" w:color="auto"/>
        <w:bottom w:val="none" w:sz="0" w:space="0" w:color="auto"/>
        <w:right w:val="none" w:sz="0" w:space="0" w:color="auto"/>
      </w:divBdr>
      <w:divsChild>
        <w:div w:id="973289458">
          <w:marLeft w:val="0"/>
          <w:marRight w:val="0"/>
          <w:marTop w:val="0"/>
          <w:marBottom w:val="0"/>
          <w:divBdr>
            <w:top w:val="none" w:sz="0" w:space="0" w:color="auto"/>
            <w:left w:val="none" w:sz="0" w:space="0" w:color="auto"/>
            <w:bottom w:val="none" w:sz="0" w:space="0" w:color="auto"/>
            <w:right w:val="none" w:sz="0" w:space="0" w:color="auto"/>
          </w:divBdr>
        </w:div>
        <w:div w:id="1352029019">
          <w:marLeft w:val="0"/>
          <w:marRight w:val="0"/>
          <w:marTop w:val="0"/>
          <w:marBottom w:val="0"/>
          <w:divBdr>
            <w:top w:val="none" w:sz="0" w:space="0" w:color="auto"/>
            <w:left w:val="none" w:sz="0" w:space="0" w:color="auto"/>
            <w:bottom w:val="none" w:sz="0" w:space="0" w:color="auto"/>
            <w:right w:val="none" w:sz="0" w:space="0" w:color="auto"/>
          </w:divBdr>
        </w:div>
        <w:div w:id="1389574386">
          <w:marLeft w:val="0"/>
          <w:marRight w:val="0"/>
          <w:marTop w:val="0"/>
          <w:marBottom w:val="0"/>
          <w:divBdr>
            <w:top w:val="none" w:sz="0" w:space="0" w:color="auto"/>
            <w:left w:val="none" w:sz="0" w:space="0" w:color="auto"/>
            <w:bottom w:val="none" w:sz="0" w:space="0" w:color="auto"/>
            <w:right w:val="none" w:sz="0" w:space="0" w:color="auto"/>
          </w:divBdr>
        </w:div>
        <w:div w:id="1683432219">
          <w:marLeft w:val="0"/>
          <w:marRight w:val="0"/>
          <w:marTop w:val="0"/>
          <w:marBottom w:val="0"/>
          <w:divBdr>
            <w:top w:val="none" w:sz="0" w:space="0" w:color="auto"/>
            <w:left w:val="none" w:sz="0" w:space="0" w:color="auto"/>
            <w:bottom w:val="none" w:sz="0" w:space="0" w:color="auto"/>
            <w:right w:val="none" w:sz="0" w:space="0" w:color="auto"/>
          </w:divBdr>
        </w:div>
        <w:div w:id="1803419987">
          <w:marLeft w:val="0"/>
          <w:marRight w:val="0"/>
          <w:marTop w:val="0"/>
          <w:marBottom w:val="0"/>
          <w:divBdr>
            <w:top w:val="none" w:sz="0" w:space="0" w:color="auto"/>
            <w:left w:val="none" w:sz="0" w:space="0" w:color="auto"/>
            <w:bottom w:val="none" w:sz="0" w:space="0" w:color="auto"/>
            <w:right w:val="none" w:sz="0" w:space="0" w:color="auto"/>
          </w:divBdr>
        </w:div>
      </w:divsChild>
    </w:div>
    <w:div w:id="814105649">
      <w:bodyDiv w:val="1"/>
      <w:marLeft w:val="0"/>
      <w:marRight w:val="0"/>
      <w:marTop w:val="0"/>
      <w:marBottom w:val="0"/>
      <w:divBdr>
        <w:top w:val="none" w:sz="0" w:space="0" w:color="auto"/>
        <w:left w:val="none" w:sz="0" w:space="0" w:color="auto"/>
        <w:bottom w:val="none" w:sz="0" w:space="0" w:color="auto"/>
        <w:right w:val="none" w:sz="0" w:space="0" w:color="auto"/>
      </w:divBdr>
      <w:divsChild>
        <w:div w:id="1789398649">
          <w:marLeft w:val="0"/>
          <w:marRight w:val="0"/>
          <w:marTop w:val="0"/>
          <w:marBottom w:val="0"/>
          <w:divBdr>
            <w:top w:val="none" w:sz="0" w:space="0" w:color="auto"/>
            <w:left w:val="none" w:sz="0" w:space="0" w:color="auto"/>
            <w:bottom w:val="none" w:sz="0" w:space="0" w:color="auto"/>
            <w:right w:val="none" w:sz="0" w:space="0" w:color="auto"/>
          </w:divBdr>
          <w:divsChild>
            <w:div w:id="111018470">
              <w:marLeft w:val="0"/>
              <w:marRight w:val="0"/>
              <w:marTop w:val="0"/>
              <w:marBottom w:val="0"/>
              <w:divBdr>
                <w:top w:val="none" w:sz="0" w:space="0" w:color="auto"/>
                <w:left w:val="none" w:sz="0" w:space="0" w:color="auto"/>
                <w:bottom w:val="none" w:sz="0" w:space="0" w:color="auto"/>
                <w:right w:val="none" w:sz="0" w:space="0" w:color="auto"/>
              </w:divBdr>
            </w:div>
            <w:div w:id="288361953">
              <w:marLeft w:val="0"/>
              <w:marRight w:val="0"/>
              <w:marTop w:val="0"/>
              <w:marBottom w:val="0"/>
              <w:divBdr>
                <w:top w:val="none" w:sz="0" w:space="0" w:color="auto"/>
                <w:left w:val="none" w:sz="0" w:space="0" w:color="auto"/>
                <w:bottom w:val="none" w:sz="0" w:space="0" w:color="auto"/>
                <w:right w:val="none" w:sz="0" w:space="0" w:color="auto"/>
              </w:divBdr>
            </w:div>
            <w:div w:id="490759847">
              <w:marLeft w:val="0"/>
              <w:marRight w:val="0"/>
              <w:marTop w:val="0"/>
              <w:marBottom w:val="0"/>
              <w:divBdr>
                <w:top w:val="none" w:sz="0" w:space="0" w:color="auto"/>
                <w:left w:val="none" w:sz="0" w:space="0" w:color="auto"/>
                <w:bottom w:val="none" w:sz="0" w:space="0" w:color="auto"/>
                <w:right w:val="none" w:sz="0" w:space="0" w:color="auto"/>
              </w:divBdr>
            </w:div>
            <w:div w:id="947662428">
              <w:marLeft w:val="0"/>
              <w:marRight w:val="0"/>
              <w:marTop w:val="0"/>
              <w:marBottom w:val="0"/>
              <w:divBdr>
                <w:top w:val="none" w:sz="0" w:space="0" w:color="auto"/>
                <w:left w:val="none" w:sz="0" w:space="0" w:color="auto"/>
                <w:bottom w:val="none" w:sz="0" w:space="0" w:color="auto"/>
                <w:right w:val="none" w:sz="0" w:space="0" w:color="auto"/>
              </w:divBdr>
            </w:div>
            <w:div w:id="1042246091">
              <w:marLeft w:val="0"/>
              <w:marRight w:val="0"/>
              <w:marTop w:val="0"/>
              <w:marBottom w:val="0"/>
              <w:divBdr>
                <w:top w:val="none" w:sz="0" w:space="0" w:color="auto"/>
                <w:left w:val="none" w:sz="0" w:space="0" w:color="auto"/>
                <w:bottom w:val="none" w:sz="0" w:space="0" w:color="auto"/>
                <w:right w:val="none" w:sz="0" w:space="0" w:color="auto"/>
              </w:divBdr>
            </w:div>
            <w:div w:id="1053234835">
              <w:marLeft w:val="0"/>
              <w:marRight w:val="0"/>
              <w:marTop w:val="0"/>
              <w:marBottom w:val="0"/>
              <w:divBdr>
                <w:top w:val="none" w:sz="0" w:space="0" w:color="auto"/>
                <w:left w:val="none" w:sz="0" w:space="0" w:color="auto"/>
                <w:bottom w:val="none" w:sz="0" w:space="0" w:color="auto"/>
                <w:right w:val="none" w:sz="0" w:space="0" w:color="auto"/>
              </w:divBdr>
            </w:div>
            <w:div w:id="15523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1266">
      <w:bodyDiv w:val="1"/>
      <w:marLeft w:val="0"/>
      <w:marRight w:val="0"/>
      <w:marTop w:val="0"/>
      <w:marBottom w:val="0"/>
      <w:divBdr>
        <w:top w:val="none" w:sz="0" w:space="0" w:color="auto"/>
        <w:left w:val="none" w:sz="0" w:space="0" w:color="auto"/>
        <w:bottom w:val="none" w:sz="0" w:space="0" w:color="auto"/>
        <w:right w:val="none" w:sz="0" w:space="0" w:color="auto"/>
      </w:divBdr>
    </w:div>
    <w:div w:id="875124546">
      <w:bodyDiv w:val="1"/>
      <w:marLeft w:val="0"/>
      <w:marRight w:val="0"/>
      <w:marTop w:val="0"/>
      <w:marBottom w:val="0"/>
      <w:divBdr>
        <w:top w:val="none" w:sz="0" w:space="0" w:color="auto"/>
        <w:left w:val="none" w:sz="0" w:space="0" w:color="auto"/>
        <w:bottom w:val="none" w:sz="0" w:space="0" w:color="auto"/>
        <w:right w:val="none" w:sz="0" w:space="0" w:color="auto"/>
      </w:divBdr>
    </w:div>
    <w:div w:id="886140098">
      <w:bodyDiv w:val="1"/>
      <w:marLeft w:val="0"/>
      <w:marRight w:val="0"/>
      <w:marTop w:val="0"/>
      <w:marBottom w:val="0"/>
      <w:divBdr>
        <w:top w:val="none" w:sz="0" w:space="0" w:color="auto"/>
        <w:left w:val="none" w:sz="0" w:space="0" w:color="auto"/>
        <w:bottom w:val="none" w:sz="0" w:space="0" w:color="auto"/>
        <w:right w:val="none" w:sz="0" w:space="0" w:color="auto"/>
      </w:divBdr>
      <w:divsChild>
        <w:div w:id="1148938149">
          <w:marLeft w:val="0"/>
          <w:marRight w:val="0"/>
          <w:marTop w:val="0"/>
          <w:marBottom w:val="0"/>
          <w:divBdr>
            <w:top w:val="none" w:sz="0" w:space="0" w:color="auto"/>
            <w:left w:val="none" w:sz="0" w:space="0" w:color="auto"/>
            <w:bottom w:val="none" w:sz="0" w:space="0" w:color="auto"/>
            <w:right w:val="none" w:sz="0" w:space="0" w:color="auto"/>
          </w:divBdr>
        </w:div>
        <w:div w:id="1151287934">
          <w:marLeft w:val="0"/>
          <w:marRight w:val="0"/>
          <w:marTop w:val="0"/>
          <w:marBottom w:val="0"/>
          <w:divBdr>
            <w:top w:val="none" w:sz="0" w:space="0" w:color="auto"/>
            <w:left w:val="none" w:sz="0" w:space="0" w:color="auto"/>
            <w:bottom w:val="none" w:sz="0" w:space="0" w:color="auto"/>
            <w:right w:val="none" w:sz="0" w:space="0" w:color="auto"/>
          </w:divBdr>
        </w:div>
        <w:div w:id="1757366131">
          <w:marLeft w:val="0"/>
          <w:marRight w:val="0"/>
          <w:marTop w:val="0"/>
          <w:marBottom w:val="0"/>
          <w:divBdr>
            <w:top w:val="none" w:sz="0" w:space="0" w:color="auto"/>
            <w:left w:val="none" w:sz="0" w:space="0" w:color="auto"/>
            <w:bottom w:val="none" w:sz="0" w:space="0" w:color="auto"/>
            <w:right w:val="none" w:sz="0" w:space="0" w:color="auto"/>
          </w:divBdr>
        </w:div>
      </w:divsChild>
    </w:div>
    <w:div w:id="886725448">
      <w:bodyDiv w:val="1"/>
      <w:marLeft w:val="0"/>
      <w:marRight w:val="0"/>
      <w:marTop w:val="0"/>
      <w:marBottom w:val="0"/>
      <w:divBdr>
        <w:top w:val="none" w:sz="0" w:space="0" w:color="auto"/>
        <w:left w:val="none" w:sz="0" w:space="0" w:color="auto"/>
        <w:bottom w:val="none" w:sz="0" w:space="0" w:color="auto"/>
        <w:right w:val="none" w:sz="0" w:space="0" w:color="auto"/>
      </w:divBdr>
      <w:divsChild>
        <w:div w:id="835805204">
          <w:marLeft w:val="0"/>
          <w:marRight w:val="0"/>
          <w:marTop w:val="0"/>
          <w:marBottom w:val="0"/>
          <w:divBdr>
            <w:top w:val="none" w:sz="0" w:space="0" w:color="auto"/>
            <w:left w:val="none" w:sz="0" w:space="0" w:color="auto"/>
            <w:bottom w:val="none" w:sz="0" w:space="0" w:color="auto"/>
            <w:right w:val="none" w:sz="0" w:space="0" w:color="auto"/>
          </w:divBdr>
        </w:div>
        <w:div w:id="1958022917">
          <w:marLeft w:val="0"/>
          <w:marRight w:val="0"/>
          <w:marTop w:val="0"/>
          <w:marBottom w:val="0"/>
          <w:divBdr>
            <w:top w:val="none" w:sz="0" w:space="0" w:color="auto"/>
            <w:left w:val="none" w:sz="0" w:space="0" w:color="auto"/>
            <w:bottom w:val="none" w:sz="0" w:space="0" w:color="auto"/>
            <w:right w:val="none" w:sz="0" w:space="0" w:color="auto"/>
          </w:divBdr>
        </w:div>
      </w:divsChild>
    </w:div>
    <w:div w:id="917902608">
      <w:bodyDiv w:val="1"/>
      <w:marLeft w:val="0"/>
      <w:marRight w:val="0"/>
      <w:marTop w:val="0"/>
      <w:marBottom w:val="0"/>
      <w:divBdr>
        <w:top w:val="none" w:sz="0" w:space="0" w:color="auto"/>
        <w:left w:val="none" w:sz="0" w:space="0" w:color="auto"/>
        <w:bottom w:val="none" w:sz="0" w:space="0" w:color="auto"/>
        <w:right w:val="none" w:sz="0" w:space="0" w:color="auto"/>
      </w:divBdr>
    </w:div>
    <w:div w:id="926839407">
      <w:bodyDiv w:val="1"/>
      <w:marLeft w:val="0"/>
      <w:marRight w:val="0"/>
      <w:marTop w:val="0"/>
      <w:marBottom w:val="0"/>
      <w:divBdr>
        <w:top w:val="none" w:sz="0" w:space="0" w:color="auto"/>
        <w:left w:val="none" w:sz="0" w:space="0" w:color="auto"/>
        <w:bottom w:val="none" w:sz="0" w:space="0" w:color="auto"/>
        <w:right w:val="none" w:sz="0" w:space="0" w:color="auto"/>
      </w:divBdr>
    </w:div>
    <w:div w:id="953098768">
      <w:bodyDiv w:val="1"/>
      <w:marLeft w:val="0"/>
      <w:marRight w:val="0"/>
      <w:marTop w:val="0"/>
      <w:marBottom w:val="0"/>
      <w:divBdr>
        <w:top w:val="none" w:sz="0" w:space="0" w:color="auto"/>
        <w:left w:val="none" w:sz="0" w:space="0" w:color="auto"/>
        <w:bottom w:val="none" w:sz="0" w:space="0" w:color="auto"/>
        <w:right w:val="none" w:sz="0" w:space="0" w:color="auto"/>
      </w:divBdr>
      <w:divsChild>
        <w:div w:id="119344669">
          <w:marLeft w:val="0"/>
          <w:marRight w:val="0"/>
          <w:marTop w:val="0"/>
          <w:marBottom w:val="0"/>
          <w:divBdr>
            <w:top w:val="none" w:sz="0" w:space="0" w:color="auto"/>
            <w:left w:val="none" w:sz="0" w:space="0" w:color="auto"/>
            <w:bottom w:val="none" w:sz="0" w:space="0" w:color="auto"/>
            <w:right w:val="none" w:sz="0" w:space="0" w:color="auto"/>
          </w:divBdr>
        </w:div>
        <w:div w:id="245582078">
          <w:marLeft w:val="0"/>
          <w:marRight w:val="0"/>
          <w:marTop w:val="0"/>
          <w:marBottom w:val="0"/>
          <w:divBdr>
            <w:top w:val="none" w:sz="0" w:space="0" w:color="auto"/>
            <w:left w:val="none" w:sz="0" w:space="0" w:color="auto"/>
            <w:bottom w:val="none" w:sz="0" w:space="0" w:color="auto"/>
            <w:right w:val="none" w:sz="0" w:space="0" w:color="auto"/>
          </w:divBdr>
        </w:div>
        <w:div w:id="896362496">
          <w:marLeft w:val="0"/>
          <w:marRight w:val="0"/>
          <w:marTop w:val="0"/>
          <w:marBottom w:val="0"/>
          <w:divBdr>
            <w:top w:val="none" w:sz="0" w:space="0" w:color="auto"/>
            <w:left w:val="none" w:sz="0" w:space="0" w:color="auto"/>
            <w:bottom w:val="none" w:sz="0" w:space="0" w:color="auto"/>
            <w:right w:val="none" w:sz="0" w:space="0" w:color="auto"/>
          </w:divBdr>
        </w:div>
        <w:div w:id="1139104521">
          <w:marLeft w:val="0"/>
          <w:marRight w:val="0"/>
          <w:marTop w:val="0"/>
          <w:marBottom w:val="0"/>
          <w:divBdr>
            <w:top w:val="none" w:sz="0" w:space="0" w:color="auto"/>
            <w:left w:val="none" w:sz="0" w:space="0" w:color="auto"/>
            <w:bottom w:val="none" w:sz="0" w:space="0" w:color="auto"/>
            <w:right w:val="none" w:sz="0" w:space="0" w:color="auto"/>
          </w:divBdr>
        </w:div>
        <w:div w:id="1309438981">
          <w:marLeft w:val="0"/>
          <w:marRight w:val="0"/>
          <w:marTop w:val="0"/>
          <w:marBottom w:val="0"/>
          <w:divBdr>
            <w:top w:val="none" w:sz="0" w:space="0" w:color="auto"/>
            <w:left w:val="none" w:sz="0" w:space="0" w:color="auto"/>
            <w:bottom w:val="none" w:sz="0" w:space="0" w:color="auto"/>
            <w:right w:val="none" w:sz="0" w:space="0" w:color="auto"/>
          </w:divBdr>
        </w:div>
        <w:div w:id="1770396135">
          <w:marLeft w:val="0"/>
          <w:marRight w:val="0"/>
          <w:marTop w:val="0"/>
          <w:marBottom w:val="0"/>
          <w:divBdr>
            <w:top w:val="none" w:sz="0" w:space="0" w:color="auto"/>
            <w:left w:val="none" w:sz="0" w:space="0" w:color="auto"/>
            <w:bottom w:val="none" w:sz="0" w:space="0" w:color="auto"/>
            <w:right w:val="none" w:sz="0" w:space="0" w:color="auto"/>
          </w:divBdr>
        </w:div>
        <w:div w:id="2049448601">
          <w:marLeft w:val="0"/>
          <w:marRight w:val="0"/>
          <w:marTop w:val="0"/>
          <w:marBottom w:val="0"/>
          <w:divBdr>
            <w:top w:val="none" w:sz="0" w:space="0" w:color="auto"/>
            <w:left w:val="none" w:sz="0" w:space="0" w:color="auto"/>
            <w:bottom w:val="none" w:sz="0" w:space="0" w:color="auto"/>
            <w:right w:val="none" w:sz="0" w:space="0" w:color="auto"/>
          </w:divBdr>
        </w:div>
      </w:divsChild>
    </w:div>
    <w:div w:id="985934037">
      <w:bodyDiv w:val="1"/>
      <w:marLeft w:val="0"/>
      <w:marRight w:val="0"/>
      <w:marTop w:val="0"/>
      <w:marBottom w:val="0"/>
      <w:divBdr>
        <w:top w:val="none" w:sz="0" w:space="0" w:color="auto"/>
        <w:left w:val="none" w:sz="0" w:space="0" w:color="auto"/>
        <w:bottom w:val="none" w:sz="0" w:space="0" w:color="auto"/>
        <w:right w:val="none" w:sz="0" w:space="0" w:color="auto"/>
      </w:divBdr>
      <w:divsChild>
        <w:div w:id="582641386">
          <w:marLeft w:val="0"/>
          <w:marRight w:val="0"/>
          <w:marTop w:val="0"/>
          <w:marBottom w:val="0"/>
          <w:divBdr>
            <w:top w:val="none" w:sz="0" w:space="0" w:color="auto"/>
            <w:left w:val="none" w:sz="0" w:space="0" w:color="auto"/>
            <w:bottom w:val="none" w:sz="0" w:space="0" w:color="auto"/>
            <w:right w:val="none" w:sz="0" w:space="0" w:color="auto"/>
          </w:divBdr>
        </w:div>
        <w:div w:id="1338801685">
          <w:marLeft w:val="0"/>
          <w:marRight w:val="0"/>
          <w:marTop w:val="0"/>
          <w:marBottom w:val="0"/>
          <w:divBdr>
            <w:top w:val="none" w:sz="0" w:space="0" w:color="auto"/>
            <w:left w:val="none" w:sz="0" w:space="0" w:color="auto"/>
            <w:bottom w:val="none" w:sz="0" w:space="0" w:color="auto"/>
            <w:right w:val="none" w:sz="0" w:space="0" w:color="auto"/>
          </w:divBdr>
        </w:div>
      </w:divsChild>
    </w:div>
    <w:div w:id="990984846">
      <w:bodyDiv w:val="1"/>
      <w:marLeft w:val="0"/>
      <w:marRight w:val="0"/>
      <w:marTop w:val="0"/>
      <w:marBottom w:val="0"/>
      <w:divBdr>
        <w:top w:val="none" w:sz="0" w:space="0" w:color="auto"/>
        <w:left w:val="none" w:sz="0" w:space="0" w:color="auto"/>
        <w:bottom w:val="none" w:sz="0" w:space="0" w:color="auto"/>
        <w:right w:val="none" w:sz="0" w:space="0" w:color="auto"/>
      </w:divBdr>
    </w:div>
    <w:div w:id="992370207">
      <w:bodyDiv w:val="1"/>
      <w:marLeft w:val="0"/>
      <w:marRight w:val="0"/>
      <w:marTop w:val="0"/>
      <w:marBottom w:val="0"/>
      <w:divBdr>
        <w:top w:val="none" w:sz="0" w:space="0" w:color="auto"/>
        <w:left w:val="none" w:sz="0" w:space="0" w:color="auto"/>
        <w:bottom w:val="none" w:sz="0" w:space="0" w:color="auto"/>
        <w:right w:val="none" w:sz="0" w:space="0" w:color="auto"/>
      </w:divBdr>
    </w:div>
    <w:div w:id="1005010752">
      <w:bodyDiv w:val="1"/>
      <w:marLeft w:val="0"/>
      <w:marRight w:val="0"/>
      <w:marTop w:val="0"/>
      <w:marBottom w:val="0"/>
      <w:divBdr>
        <w:top w:val="none" w:sz="0" w:space="0" w:color="auto"/>
        <w:left w:val="none" w:sz="0" w:space="0" w:color="auto"/>
        <w:bottom w:val="none" w:sz="0" w:space="0" w:color="auto"/>
        <w:right w:val="none" w:sz="0" w:space="0" w:color="auto"/>
      </w:divBdr>
    </w:div>
    <w:div w:id="1030454212">
      <w:bodyDiv w:val="1"/>
      <w:marLeft w:val="0"/>
      <w:marRight w:val="0"/>
      <w:marTop w:val="0"/>
      <w:marBottom w:val="0"/>
      <w:divBdr>
        <w:top w:val="none" w:sz="0" w:space="0" w:color="auto"/>
        <w:left w:val="none" w:sz="0" w:space="0" w:color="auto"/>
        <w:bottom w:val="none" w:sz="0" w:space="0" w:color="auto"/>
        <w:right w:val="none" w:sz="0" w:space="0" w:color="auto"/>
      </w:divBdr>
    </w:div>
    <w:div w:id="1031416545">
      <w:bodyDiv w:val="1"/>
      <w:marLeft w:val="0"/>
      <w:marRight w:val="0"/>
      <w:marTop w:val="0"/>
      <w:marBottom w:val="0"/>
      <w:divBdr>
        <w:top w:val="none" w:sz="0" w:space="0" w:color="auto"/>
        <w:left w:val="none" w:sz="0" w:space="0" w:color="auto"/>
        <w:bottom w:val="none" w:sz="0" w:space="0" w:color="auto"/>
        <w:right w:val="none" w:sz="0" w:space="0" w:color="auto"/>
      </w:divBdr>
    </w:div>
    <w:div w:id="1070544783">
      <w:bodyDiv w:val="1"/>
      <w:marLeft w:val="0"/>
      <w:marRight w:val="0"/>
      <w:marTop w:val="0"/>
      <w:marBottom w:val="0"/>
      <w:divBdr>
        <w:top w:val="none" w:sz="0" w:space="0" w:color="auto"/>
        <w:left w:val="none" w:sz="0" w:space="0" w:color="auto"/>
        <w:bottom w:val="none" w:sz="0" w:space="0" w:color="auto"/>
        <w:right w:val="none" w:sz="0" w:space="0" w:color="auto"/>
      </w:divBdr>
    </w:div>
    <w:div w:id="1105731295">
      <w:bodyDiv w:val="1"/>
      <w:marLeft w:val="0"/>
      <w:marRight w:val="0"/>
      <w:marTop w:val="0"/>
      <w:marBottom w:val="0"/>
      <w:divBdr>
        <w:top w:val="none" w:sz="0" w:space="0" w:color="auto"/>
        <w:left w:val="none" w:sz="0" w:space="0" w:color="auto"/>
        <w:bottom w:val="none" w:sz="0" w:space="0" w:color="auto"/>
        <w:right w:val="none" w:sz="0" w:space="0" w:color="auto"/>
      </w:divBdr>
    </w:div>
    <w:div w:id="1107042862">
      <w:bodyDiv w:val="1"/>
      <w:marLeft w:val="0"/>
      <w:marRight w:val="0"/>
      <w:marTop w:val="0"/>
      <w:marBottom w:val="0"/>
      <w:divBdr>
        <w:top w:val="none" w:sz="0" w:space="0" w:color="auto"/>
        <w:left w:val="none" w:sz="0" w:space="0" w:color="auto"/>
        <w:bottom w:val="none" w:sz="0" w:space="0" w:color="auto"/>
        <w:right w:val="none" w:sz="0" w:space="0" w:color="auto"/>
      </w:divBdr>
    </w:div>
    <w:div w:id="1138764415">
      <w:bodyDiv w:val="1"/>
      <w:marLeft w:val="0"/>
      <w:marRight w:val="0"/>
      <w:marTop w:val="0"/>
      <w:marBottom w:val="0"/>
      <w:divBdr>
        <w:top w:val="none" w:sz="0" w:space="0" w:color="auto"/>
        <w:left w:val="none" w:sz="0" w:space="0" w:color="auto"/>
        <w:bottom w:val="none" w:sz="0" w:space="0" w:color="auto"/>
        <w:right w:val="none" w:sz="0" w:space="0" w:color="auto"/>
      </w:divBdr>
    </w:div>
    <w:div w:id="1197307097">
      <w:bodyDiv w:val="1"/>
      <w:marLeft w:val="0"/>
      <w:marRight w:val="0"/>
      <w:marTop w:val="0"/>
      <w:marBottom w:val="0"/>
      <w:divBdr>
        <w:top w:val="none" w:sz="0" w:space="0" w:color="auto"/>
        <w:left w:val="none" w:sz="0" w:space="0" w:color="auto"/>
        <w:bottom w:val="none" w:sz="0" w:space="0" w:color="auto"/>
        <w:right w:val="none" w:sz="0" w:space="0" w:color="auto"/>
      </w:divBdr>
    </w:div>
    <w:div w:id="1231766386">
      <w:bodyDiv w:val="1"/>
      <w:marLeft w:val="0"/>
      <w:marRight w:val="0"/>
      <w:marTop w:val="0"/>
      <w:marBottom w:val="0"/>
      <w:divBdr>
        <w:top w:val="none" w:sz="0" w:space="0" w:color="auto"/>
        <w:left w:val="none" w:sz="0" w:space="0" w:color="auto"/>
        <w:bottom w:val="none" w:sz="0" w:space="0" w:color="auto"/>
        <w:right w:val="none" w:sz="0" w:space="0" w:color="auto"/>
      </w:divBdr>
    </w:div>
    <w:div w:id="1323316167">
      <w:bodyDiv w:val="1"/>
      <w:marLeft w:val="0"/>
      <w:marRight w:val="0"/>
      <w:marTop w:val="0"/>
      <w:marBottom w:val="0"/>
      <w:divBdr>
        <w:top w:val="none" w:sz="0" w:space="0" w:color="auto"/>
        <w:left w:val="none" w:sz="0" w:space="0" w:color="auto"/>
        <w:bottom w:val="none" w:sz="0" w:space="0" w:color="auto"/>
        <w:right w:val="none" w:sz="0" w:space="0" w:color="auto"/>
      </w:divBdr>
    </w:div>
    <w:div w:id="1324120428">
      <w:bodyDiv w:val="1"/>
      <w:marLeft w:val="0"/>
      <w:marRight w:val="0"/>
      <w:marTop w:val="0"/>
      <w:marBottom w:val="0"/>
      <w:divBdr>
        <w:top w:val="none" w:sz="0" w:space="0" w:color="auto"/>
        <w:left w:val="none" w:sz="0" w:space="0" w:color="auto"/>
        <w:bottom w:val="none" w:sz="0" w:space="0" w:color="auto"/>
        <w:right w:val="none" w:sz="0" w:space="0" w:color="auto"/>
      </w:divBdr>
    </w:div>
    <w:div w:id="1328095791">
      <w:bodyDiv w:val="1"/>
      <w:marLeft w:val="0"/>
      <w:marRight w:val="0"/>
      <w:marTop w:val="0"/>
      <w:marBottom w:val="0"/>
      <w:divBdr>
        <w:top w:val="none" w:sz="0" w:space="0" w:color="auto"/>
        <w:left w:val="none" w:sz="0" w:space="0" w:color="auto"/>
        <w:bottom w:val="none" w:sz="0" w:space="0" w:color="auto"/>
        <w:right w:val="none" w:sz="0" w:space="0" w:color="auto"/>
      </w:divBdr>
    </w:div>
    <w:div w:id="1340042989">
      <w:bodyDiv w:val="1"/>
      <w:marLeft w:val="0"/>
      <w:marRight w:val="0"/>
      <w:marTop w:val="0"/>
      <w:marBottom w:val="0"/>
      <w:divBdr>
        <w:top w:val="none" w:sz="0" w:space="0" w:color="auto"/>
        <w:left w:val="none" w:sz="0" w:space="0" w:color="auto"/>
        <w:bottom w:val="none" w:sz="0" w:space="0" w:color="auto"/>
        <w:right w:val="none" w:sz="0" w:space="0" w:color="auto"/>
      </w:divBdr>
      <w:divsChild>
        <w:div w:id="1167330465">
          <w:marLeft w:val="0"/>
          <w:marRight w:val="0"/>
          <w:marTop w:val="0"/>
          <w:marBottom w:val="0"/>
          <w:divBdr>
            <w:top w:val="none" w:sz="0" w:space="0" w:color="auto"/>
            <w:left w:val="none" w:sz="0" w:space="0" w:color="auto"/>
            <w:bottom w:val="none" w:sz="0" w:space="0" w:color="auto"/>
            <w:right w:val="none" w:sz="0" w:space="0" w:color="auto"/>
          </w:divBdr>
          <w:divsChild>
            <w:div w:id="1240675310">
              <w:marLeft w:val="0"/>
              <w:marRight w:val="0"/>
              <w:marTop w:val="0"/>
              <w:marBottom w:val="198"/>
              <w:divBdr>
                <w:top w:val="none" w:sz="0" w:space="0" w:color="auto"/>
                <w:left w:val="none" w:sz="0" w:space="0" w:color="auto"/>
                <w:bottom w:val="none" w:sz="0" w:space="0" w:color="auto"/>
                <w:right w:val="none" w:sz="0" w:space="0" w:color="auto"/>
              </w:divBdr>
            </w:div>
          </w:divsChild>
        </w:div>
      </w:divsChild>
    </w:div>
    <w:div w:id="1346177188">
      <w:bodyDiv w:val="1"/>
      <w:marLeft w:val="0"/>
      <w:marRight w:val="0"/>
      <w:marTop w:val="0"/>
      <w:marBottom w:val="0"/>
      <w:divBdr>
        <w:top w:val="none" w:sz="0" w:space="0" w:color="auto"/>
        <w:left w:val="none" w:sz="0" w:space="0" w:color="auto"/>
        <w:bottom w:val="none" w:sz="0" w:space="0" w:color="auto"/>
        <w:right w:val="none" w:sz="0" w:space="0" w:color="auto"/>
      </w:divBdr>
    </w:div>
    <w:div w:id="1348676224">
      <w:bodyDiv w:val="1"/>
      <w:marLeft w:val="0"/>
      <w:marRight w:val="0"/>
      <w:marTop w:val="0"/>
      <w:marBottom w:val="0"/>
      <w:divBdr>
        <w:top w:val="none" w:sz="0" w:space="0" w:color="auto"/>
        <w:left w:val="none" w:sz="0" w:space="0" w:color="auto"/>
        <w:bottom w:val="none" w:sz="0" w:space="0" w:color="auto"/>
        <w:right w:val="none" w:sz="0" w:space="0" w:color="auto"/>
      </w:divBdr>
    </w:div>
    <w:div w:id="1349910890">
      <w:bodyDiv w:val="1"/>
      <w:marLeft w:val="0"/>
      <w:marRight w:val="0"/>
      <w:marTop w:val="0"/>
      <w:marBottom w:val="0"/>
      <w:divBdr>
        <w:top w:val="none" w:sz="0" w:space="0" w:color="auto"/>
        <w:left w:val="none" w:sz="0" w:space="0" w:color="auto"/>
        <w:bottom w:val="none" w:sz="0" w:space="0" w:color="auto"/>
        <w:right w:val="none" w:sz="0" w:space="0" w:color="auto"/>
      </w:divBdr>
      <w:divsChild>
        <w:div w:id="95561665">
          <w:marLeft w:val="0"/>
          <w:marRight w:val="0"/>
          <w:marTop w:val="0"/>
          <w:marBottom w:val="0"/>
          <w:divBdr>
            <w:top w:val="none" w:sz="0" w:space="0" w:color="auto"/>
            <w:left w:val="none" w:sz="0" w:space="0" w:color="auto"/>
            <w:bottom w:val="none" w:sz="0" w:space="0" w:color="auto"/>
            <w:right w:val="none" w:sz="0" w:space="0" w:color="auto"/>
          </w:divBdr>
        </w:div>
        <w:div w:id="440759259">
          <w:marLeft w:val="0"/>
          <w:marRight w:val="0"/>
          <w:marTop w:val="0"/>
          <w:marBottom w:val="0"/>
          <w:divBdr>
            <w:top w:val="none" w:sz="0" w:space="0" w:color="auto"/>
            <w:left w:val="none" w:sz="0" w:space="0" w:color="auto"/>
            <w:bottom w:val="none" w:sz="0" w:space="0" w:color="auto"/>
            <w:right w:val="none" w:sz="0" w:space="0" w:color="auto"/>
          </w:divBdr>
          <w:divsChild>
            <w:div w:id="198446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285010">
                  <w:marLeft w:val="0"/>
                  <w:marRight w:val="0"/>
                  <w:marTop w:val="0"/>
                  <w:marBottom w:val="0"/>
                  <w:divBdr>
                    <w:top w:val="none" w:sz="0" w:space="0" w:color="auto"/>
                    <w:left w:val="none" w:sz="0" w:space="0" w:color="auto"/>
                    <w:bottom w:val="none" w:sz="0" w:space="0" w:color="auto"/>
                    <w:right w:val="none" w:sz="0" w:space="0" w:color="auto"/>
                  </w:divBdr>
                  <w:divsChild>
                    <w:div w:id="1268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6613">
          <w:marLeft w:val="0"/>
          <w:marRight w:val="0"/>
          <w:marTop w:val="0"/>
          <w:marBottom w:val="0"/>
          <w:divBdr>
            <w:top w:val="none" w:sz="0" w:space="0" w:color="auto"/>
            <w:left w:val="none" w:sz="0" w:space="0" w:color="auto"/>
            <w:bottom w:val="none" w:sz="0" w:space="0" w:color="auto"/>
            <w:right w:val="none" w:sz="0" w:space="0" w:color="auto"/>
          </w:divBdr>
        </w:div>
        <w:div w:id="799306378">
          <w:marLeft w:val="0"/>
          <w:marRight w:val="0"/>
          <w:marTop w:val="0"/>
          <w:marBottom w:val="0"/>
          <w:divBdr>
            <w:top w:val="none" w:sz="0" w:space="0" w:color="auto"/>
            <w:left w:val="none" w:sz="0" w:space="0" w:color="auto"/>
            <w:bottom w:val="none" w:sz="0" w:space="0" w:color="auto"/>
            <w:right w:val="none" w:sz="0" w:space="0" w:color="auto"/>
          </w:divBdr>
        </w:div>
        <w:div w:id="904340647">
          <w:marLeft w:val="0"/>
          <w:marRight w:val="0"/>
          <w:marTop w:val="0"/>
          <w:marBottom w:val="0"/>
          <w:divBdr>
            <w:top w:val="none" w:sz="0" w:space="0" w:color="auto"/>
            <w:left w:val="none" w:sz="0" w:space="0" w:color="auto"/>
            <w:bottom w:val="none" w:sz="0" w:space="0" w:color="auto"/>
            <w:right w:val="none" w:sz="0" w:space="0" w:color="auto"/>
          </w:divBdr>
        </w:div>
        <w:div w:id="920718043">
          <w:marLeft w:val="0"/>
          <w:marRight w:val="0"/>
          <w:marTop w:val="0"/>
          <w:marBottom w:val="0"/>
          <w:divBdr>
            <w:top w:val="none" w:sz="0" w:space="0" w:color="auto"/>
            <w:left w:val="none" w:sz="0" w:space="0" w:color="auto"/>
            <w:bottom w:val="none" w:sz="0" w:space="0" w:color="auto"/>
            <w:right w:val="none" w:sz="0" w:space="0" w:color="auto"/>
          </w:divBdr>
        </w:div>
        <w:div w:id="965549949">
          <w:marLeft w:val="0"/>
          <w:marRight w:val="0"/>
          <w:marTop w:val="0"/>
          <w:marBottom w:val="0"/>
          <w:divBdr>
            <w:top w:val="none" w:sz="0" w:space="0" w:color="auto"/>
            <w:left w:val="none" w:sz="0" w:space="0" w:color="auto"/>
            <w:bottom w:val="none" w:sz="0" w:space="0" w:color="auto"/>
            <w:right w:val="none" w:sz="0" w:space="0" w:color="auto"/>
          </w:divBdr>
        </w:div>
        <w:div w:id="1998529950">
          <w:marLeft w:val="0"/>
          <w:marRight w:val="0"/>
          <w:marTop w:val="0"/>
          <w:marBottom w:val="0"/>
          <w:divBdr>
            <w:top w:val="none" w:sz="0" w:space="0" w:color="auto"/>
            <w:left w:val="none" w:sz="0" w:space="0" w:color="auto"/>
            <w:bottom w:val="none" w:sz="0" w:space="0" w:color="auto"/>
            <w:right w:val="none" w:sz="0" w:space="0" w:color="auto"/>
          </w:divBdr>
        </w:div>
      </w:divsChild>
    </w:div>
    <w:div w:id="1426724747">
      <w:bodyDiv w:val="1"/>
      <w:marLeft w:val="0"/>
      <w:marRight w:val="0"/>
      <w:marTop w:val="0"/>
      <w:marBottom w:val="0"/>
      <w:divBdr>
        <w:top w:val="none" w:sz="0" w:space="0" w:color="auto"/>
        <w:left w:val="none" w:sz="0" w:space="0" w:color="auto"/>
        <w:bottom w:val="none" w:sz="0" w:space="0" w:color="auto"/>
        <w:right w:val="none" w:sz="0" w:space="0" w:color="auto"/>
      </w:divBdr>
    </w:div>
    <w:div w:id="1427340005">
      <w:bodyDiv w:val="1"/>
      <w:marLeft w:val="0"/>
      <w:marRight w:val="0"/>
      <w:marTop w:val="0"/>
      <w:marBottom w:val="0"/>
      <w:divBdr>
        <w:top w:val="none" w:sz="0" w:space="0" w:color="auto"/>
        <w:left w:val="none" w:sz="0" w:space="0" w:color="auto"/>
        <w:bottom w:val="none" w:sz="0" w:space="0" w:color="auto"/>
        <w:right w:val="none" w:sz="0" w:space="0" w:color="auto"/>
      </w:divBdr>
    </w:div>
    <w:div w:id="1429078047">
      <w:bodyDiv w:val="1"/>
      <w:marLeft w:val="0"/>
      <w:marRight w:val="0"/>
      <w:marTop w:val="0"/>
      <w:marBottom w:val="0"/>
      <w:divBdr>
        <w:top w:val="none" w:sz="0" w:space="0" w:color="auto"/>
        <w:left w:val="none" w:sz="0" w:space="0" w:color="auto"/>
        <w:bottom w:val="none" w:sz="0" w:space="0" w:color="auto"/>
        <w:right w:val="none" w:sz="0" w:space="0" w:color="auto"/>
      </w:divBdr>
    </w:div>
    <w:div w:id="1447887083">
      <w:bodyDiv w:val="1"/>
      <w:marLeft w:val="0"/>
      <w:marRight w:val="0"/>
      <w:marTop w:val="0"/>
      <w:marBottom w:val="0"/>
      <w:divBdr>
        <w:top w:val="none" w:sz="0" w:space="0" w:color="auto"/>
        <w:left w:val="none" w:sz="0" w:space="0" w:color="auto"/>
        <w:bottom w:val="none" w:sz="0" w:space="0" w:color="auto"/>
        <w:right w:val="none" w:sz="0" w:space="0" w:color="auto"/>
      </w:divBdr>
    </w:div>
    <w:div w:id="1466391493">
      <w:bodyDiv w:val="1"/>
      <w:marLeft w:val="0"/>
      <w:marRight w:val="0"/>
      <w:marTop w:val="0"/>
      <w:marBottom w:val="0"/>
      <w:divBdr>
        <w:top w:val="none" w:sz="0" w:space="0" w:color="auto"/>
        <w:left w:val="none" w:sz="0" w:space="0" w:color="auto"/>
        <w:bottom w:val="none" w:sz="0" w:space="0" w:color="auto"/>
        <w:right w:val="none" w:sz="0" w:space="0" w:color="auto"/>
      </w:divBdr>
      <w:divsChild>
        <w:div w:id="448934217">
          <w:marLeft w:val="0"/>
          <w:marRight w:val="0"/>
          <w:marTop w:val="0"/>
          <w:marBottom w:val="0"/>
          <w:divBdr>
            <w:top w:val="none" w:sz="0" w:space="0" w:color="auto"/>
            <w:left w:val="none" w:sz="0" w:space="0" w:color="auto"/>
            <w:bottom w:val="none" w:sz="0" w:space="0" w:color="auto"/>
            <w:right w:val="none" w:sz="0" w:space="0" w:color="auto"/>
          </w:divBdr>
        </w:div>
      </w:divsChild>
    </w:div>
    <w:div w:id="1498812709">
      <w:bodyDiv w:val="1"/>
      <w:marLeft w:val="0"/>
      <w:marRight w:val="0"/>
      <w:marTop w:val="0"/>
      <w:marBottom w:val="0"/>
      <w:divBdr>
        <w:top w:val="none" w:sz="0" w:space="0" w:color="auto"/>
        <w:left w:val="none" w:sz="0" w:space="0" w:color="auto"/>
        <w:bottom w:val="none" w:sz="0" w:space="0" w:color="auto"/>
        <w:right w:val="none" w:sz="0" w:space="0" w:color="auto"/>
      </w:divBdr>
    </w:div>
    <w:div w:id="1543788746">
      <w:bodyDiv w:val="1"/>
      <w:marLeft w:val="0"/>
      <w:marRight w:val="0"/>
      <w:marTop w:val="0"/>
      <w:marBottom w:val="0"/>
      <w:divBdr>
        <w:top w:val="none" w:sz="0" w:space="0" w:color="auto"/>
        <w:left w:val="none" w:sz="0" w:space="0" w:color="auto"/>
        <w:bottom w:val="none" w:sz="0" w:space="0" w:color="auto"/>
        <w:right w:val="none" w:sz="0" w:space="0" w:color="auto"/>
      </w:divBdr>
    </w:div>
    <w:div w:id="1544439910">
      <w:bodyDiv w:val="1"/>
      <w:marLeft w:val="0"/>
      <w:marRight w:val="0"/>
      <w:marTop w:val="0"/>
      <w:marBottom w:val="0"/>
      <w:divBdr>
        <w:top w:val="none" w:sz="0" w:space="0" w:color="auto"/>
        <w:left w:val="none" w:sz="0" w:space="0" w:color="auto"/>
        <w:bottom w:val="none" w:sz="0" w:space="0" w:color="auto"/>
        <w:right w:val="none" w:sz="0" w:space="0" w:color="auto"/>
      </w:divBdr>
      <w:divsChild>
        <w:div w:id="762186925">
          <w:marLeft w:val="0"/>
          <w:marRight w:val="0"/>
          <w:marTop w:val="0"/>
          <w:marBottom w:val="0"/>
          <w:divBdr>
            <w:top w:val="none" w:sz="0" w:space="0" w:color="auto"/>
            <w:left w:val="none" w:sz="0" w:space="0" w:color="auto"/>
            <w:bottom w:val="none" w:sz="0" w:space="0" w:color="auto"/>
            <w:right w:val="none" w:sz="0" w:space="0" w:color="auto"/>
          </w:divBdr>
        </w:div>
      </w:divsChild>
    </w:div>
    <w:div w:id="1553806531">
      <w:bodyDiv w:val="1"/>
      <w:marLeft w:val="0"/>
      <w:marRight w:val="0"/>
      <w:marTop w:val="0"/>
      <w:marBottom w:val="0"/>
      <w:divBdr>
        <w:top w:val="none" w:sz="0" w:space="0" w:color="auto"/>
        <w:left w:val="none" w:sz="0" w:space="0" w:color="auto"/>
        <w:bottom w:val="none" w:sz="0" w:space="0" w:color="auto"/>
        <w:right w:val="none" w:sz="0" w:space="0" w:color="auto"/>
      </w:divBdr>
    </w:div>
    <w:div w:id="1589803996">
      <w:bodyDiv w:val="1"/>
      <w:marLeft w:val="0"/>
      <w:marRight w:val="0"/>
      <w:marTop w:val="0"/>
      <w:marBottom w:val="0"/>
      <w:divBdr>
        <w:top w:val="none" w:sz="0" w:space="0" w:color="auto"/>
        <w:left w:val="none" w:sz="0" w:space="0" w:color="auto"/>
        <w:bottom w:val="none" w:sz="0" w:space="0" w:color="auto"/>
        <w:right w:val="none" w:sz="0" w:space="0" w:color="auto"/>
      </w:divBdr>
    </w:div>
    <w:div w:id="1656178620">
      <w:bodyDiv w:val="1"/>
      <w:marLeft w:val="0"/>
      <w:marRight w:val="0"/>
      <w:marTop w:val="0"/>
      <w:marBottom w:val="0"/>
      <w:divBdr>
        <w:top w:val="none" w:sz="0" w:space="0" w:color="auto"/>
        <w:left w:val="none" w:sz="0" w:space="0" w:color="auto"/>
        <w:bottom w:val="none" w:sz="0" w:space="0" w:color="auto"/>
        <w:right w:val="none" w:sz="0" w:space="0" w:color="auto"/>
      </w:divBdr>
      <w:divsChild>
        <w:div w:id="1818305354">
          <w:marLeft w:val="0"/>
          <w:marRight w:val="0"/>
          <w:marTop w:val="0"/>
          <w:marBottom w:val="0"/>
          <w:divBdr>
            <w:top w:val="none" w:sz="0" w:space="0" w:color="auto"/>
            <w:left w:val="none" w:sz="0" w:space="0" w:color="auto"/>
            <w:bottom w:val="none" w:sz="0" w:space="0" w:color="auto"/>
            <w:right w:val="none" w:sz="0" w:space="0" w:color="auto"/>
          </w:divBdr>
          <w:divsChild>
            <w:div w:id="1652904251">
              <w:marLeft w:val="0"/>
              <w:marRight w:val="0"/>
              <w:marTop w:val="0"/>
              <w:marBottom w:val="0"/>
              <w:divBdr>
                <w:top w:val="none" w:sz="0" w:space="0" w:color="auto"/>
                <w:left w:val="none" w:sz="0" w:space="0" w:color="auto"/>
                <w:bottom w:val="none" w:sz="0" w:space="0" w:color="auto"/>
                <w:right w:val="none" w:sz="0" w:space="0" w:color="auto"/>
              </w:divBdr>
              <w:divsChild>
                <w:div w:id="42213681">
                  <w:marLeft w:val="0"/>
                  <w:marRight w:val="0"/>
                  <w:marTop w:val="0"/>
                  <w:marBottom w:val="0"/>
                  <w:divBdr>
                    <w:top w:val="none" w:sz="0" w:space="0" w:color="auto"/>
                    <w:left w:val="none" w:sz="0" w:space="0" w:color="auto"/>
                    <w:bottom w:val="none" w:sz="0" w:space="0" w:color="auto"/>
                    <w:right w:val="none" w:sz="0" w:space="0" w:color="auto"/>
                  </w:divBdr>
                  <w:divsChild>
                    <w:div w:id="659623533">
                      <w:marLeft w:val="0"/>
                      <w:marRight w:val="0"/>
                      <w:marTop w:val="0"/>
                      <w:marBottom w:val="0"/>
                      <w:divBdr>
                        <w:top w:val="none" w:sz="0" w:space="0" w:color="auto"/>
                        <w:left w:val="none" w:sz="0" w:space="0" w:color="auto"/>
                        <w:bottom w:val="none" w:sz="0" w:space="0" w:color="auto"/>
                        <w:right w:val="none" w:sz="0" w:space="0" w:color="auto"/>
                      </w:divBdr>
                      <w:divsChild>
                        <w:div w:id="1898084431">
                          <w:marLeft w:val="0"/>
                          <w:marRight w:val="0"/>
                          <w:marTop w:val="0"/>
                          <w:marBottom w:val="0"/>
                          <w:divBdr>
                            <w:top w:val="none" w:sz="0" w:space="0" w:color="auto"/>
                            <w:left w:val="none" w:sz="0" w:space="0" w:color="auto"/>
                            <w:bottom w:val="none" w:sz="0" w:space="0" w:color="auto"/>
                            <w:right w:val="none" w:sz="0" w:space="0" w:color="auto"/>
                          </w:divBdr>
                          <w:divsChild>
                            <w:div w:id="1080371089">
                              <w:marLeft w:val="1080"/>
                              <w:marRight w:val="0"/>
                              <w:marTop w:val="0"/>
                              <w:marBottom w:val="0"/>
                              <w:divBdr>
                                <w:top w:val="none" w:sz="0" w:space="0" w:color="auto"/>
                                <w:left w:val="none" w:sz="0" w:space="0" w:color="auto"/>
                                <w:bottom w:val="none" w:sz="0" w:space="0" w:color="auto"/>
                                <w:right w:val="none" w:sz="0" w:space="0" w:color="auto"/>
                              </w:divBdr>
                              <w:divsChild>
                                <w:div w:id="45959381">
                                  <w:marLeft w:val="0"/>
                                  <w:marRight w:val="0"/>
                                  <w:marTop w:val="0"/>
                                  <w:marBottom w:val="0"/>
                                  <w:divBdr>
                                    <w:top w:val="none" w:sz="0" w:space="0" w:color="auto"/>
                                    <w:left w:val="none" w:sz="0" w:space="0" w:color="auto"/>
                                    <w:bottom w:val="none" w:sz="0" w:space="0" w:color="auto"/>
                                    <w:right w:val="none" w:sz="0" w:space="0" w:color="auto"/>
                                  </w:divBdr>
                                  <w:divsChild>
                                    <w:div w:id="1104500939">
                                      <w:marLeft w:val="0"/>
                                      <w:marRight w:val="0"/>
                                      <w:marTop w:val="0"/>
                                      <w:marBottom w:val="0"/>
                                      <w:divBdr>
                                        <w:top w:val="none" w:sz="0" w:space="0" w:color="auto"/>
                                        <w:left w:val="none" w:sz="0" w:space="0" w:color="auto"/>
                                        <w:bottom w:val="none" w:sz="0" w:space="0" w:color="auto"/>
                                        <w:right w:val="none" w:sz="0" w:space="0" w:color="auto"/>
                                      </w:divBdr>
                                      <w:divsChild>
                                        <w:div w:id="1778334562">
                                          <w:marLeft w:val="0"/>
                                          <w:marRight w:val="0"/>
                                          <w:marTop w:val="0"/>
                                          <w:marBottom w:val="0"/>
                                          <w:divBdr>
                                            <w:top w:val="none" w:sz="0" w:space="0" w:color="auto"/>
                                            <w:left w:val="none" w:sz="0" w:space="0" w:color="auto"/>
                                            <w:bottom w:val="none" w:sz="0" w:space="0" w:color="auto"/>
                                            <w:right w:val="none" w:sz="0" w:space="0" w:color="auto"/>
                                          </w:divBdr>
                                          <w:divsChild>
                                            <w:div w:id="1227256819">
                                              <w:marLeft w:val="0"/>
                                              <w:marRight w:val="0"/>
                                              <w:marTop w:val="0"/>
                                              <w:marBottom w:val="0"/>
                                              <w:divBdr>
                                                <w:top w:val="none" w:sz="0" w:space="0" w:color="auto"/>
                                                <w:left w:val="none" w:sz="0" w:space="0" w:color="auto"/>
                                                <w:bottom w:val="none" w:sz="0" w:space="0" w:color="auto"/>
                                                <w:right w:val="none" w:sz="0" w:space="0" w:color="auto"/>
                                              </w:divBdr>
                                              <w:divsChild>
                                                <w:div w:id="969751798">
                                                  <w:marLeft w:val="0"/>
                                                  <w:marRight w:val="0"/>
                                                  <w:marTop w:val="0"/>
                                                  <w:marBottom w:val="0"/>
                                                  <w:divBdr>
                                                    <w:top w:val="none" w:sz="0" w:space="0" w:color="auto"/>
                                                    <w:left w:val="none" w:sz="0" w:space="0" w:color="auto"/>
                                                    <w:bottom w:val="none" w:sz="0" w:space="0" w:color="auto"/>
                                                    <w:right w:val="none" w:sz="0" w:space="0" w:color="auto"/>
                                                  </w:divBdr>
                                                  <w:divsChild>
                                                    <w:div w:id="1380399710">
                                                      <w:marLeft w:val="0"/>
                                                      <w:marRight w:val="0"/>
                                                      <w:marTop w:val="0"/>
                                                      <w:marBottom w:val="0"/>
                                                      <w:divBdr>
                                                        <w:top w:val="none" w:sz="0" w:space="0" w:color="auto"/>
                                                        <w:left w:val="none" w:sz="0" w:space="0" w:color="auto"/>
                                                        <w:bottom w:val="none" w:sz="0" w:space="0" w:color="auto"/>
                                                        <w:right w:val="none" w:sz="0" w:space="0" w:color="auto"/>
                                                      </w:divBdr>
                                                      <w:divsChild>
                                                        <w:div w:id="1183282970">
                                                          <w:marLeft w:val="0"/>
                                                          <w:marRight w:val="0"/>
                                                          <w:marTop w:val="0"/>
                                                          <w:marBottom w:val="0"/>
                                                          <w:divBdr>
                                                            <w:top w:val="none" w:sz="0" w:space="0" w:color="auto"/>
                                                            <w:left w:val="none" w:sz="0" w:space="0" w:color="auto"/>
                                                            <w:bottom w:val="none" w:sz="0" w:space="0" w:color="auto"/>
                                                            <w:right w:val="none" w:sz="0" w:space="0" w:color="auto"/>
                                                          </w:divBdr>
                                                          <w:divsChild>
                                                            <w:div w:id="1030254058">
                                                              <w:marLeft w:val="0"/>
                                                              <w:marRight w:val="0"/>
                                                              <w:marTop w:val="0"/>
                                                              <w:marBottom w:val="0"/>
                                                              <w:divBdr>
                                                                <w:top w:val="none" w:sz="0" w:space="0" w:color="auto"/>
                                                                <w:left w:val="none" w:sz="0" w:space="0" w:color="auto"/>
                                                                <w:bottom w:val="none" w:sz="0" w:space="0" w:color="auto"/>
                                                                <w:right w:val="none" w:sz="0" w:space="0" w:color="auto"/>
                                                              </w:divBdr>
                                                              <w:divsChild>
                                                                <w:div w:id="2007591551">
                                                                  <w:marLeft w:val="0"/>
                                                                  <w:marRight w:val="0"/>
                                                                  <w:marTop w:val="0"/>
                                                                  <w:marBottom w:val="0"/>
                                                                  <w:divBdr>
                                                                    <w:top w:val="none" w:sz="0" w:space="0" w:color="auto"/>
                                                                    <w:left w:val="none" w:sz="0" w:space="0" w:color="auto"/>
                                                                    <w:bottom w:val="none" w:sz="0" w:space="0" w:color="auto"/>
                                                                    <w:right w:val="none" w:sz="0" w:space="0" w:color="auto"/>
                                                                  </w:divBdr>
                                                                  <w:divsChild>
                                                                    <w:div w:id="790787764">
                                                                      <w:marLeft w:val="0"/>
                                                                      <w:marRight w:val="0"/>
                                                                      <w:marTop w:val="0"/>
                                                                      <w:marBottom w:val="0"/>
                                                                      <w:divBdr>
                                                                        <w:top w:val="none" w:sz="0" w:space="0" w:color="auto"/>
                                                                        <w:left w:val="none" w:sz="0" w:space="0" w:color="auto"/>
                                                                        <w:bottom w:val="none" w:sz="0" w:space="0" w:color="auto"/>
                                                                        <w:right w:val="none" w:sz="0" w:space="0" w:color="auto"/>
                                                                      </w:divBdr>
                                                                      <w:divsChild>
                                                                        <w:div w:id="1490829452">
                                                                          <w:marLeft w:val="0"/>
                                                                          <w:marRight w:val="240"/>
                                                                          <w:marTop w:val="0"/>
                                                                          <w:marBottom w:val="0"/>
                                                                          <w:divBdr>
                                                                            <w:top w:val="none" w:sz="0" w:space="0" w:color="auto"/>
                                                                            <w:left w:val="none" w:sz="0" w:space="0" w:color="auto"/>
                                                                            <w:bottom w:val="none" w:sz="0" w:space="0" w:color="auto"/>
                                                                            <w:right w:val="none" w:sz="0" w:space="0" w:color="auto"/>
                                                                          </w:divBdr>
                                                                          <w:divsChild>
                                                                            <w:div w:id="1513643664">
                                                                              <w:marLeft w:val="0"/>
                                                                              <w:marRight w:val="0"/>
                                                                              <w:marTop w:val="0"/>
                                                                              <w:marBottom w:val="0"/>
                                                                              <w:divBdr>
                                                                                <w:top w:val="none" w:sz="0" w:space="0" w:color="auto"/>
                                                                                <w:left w:val="none" w:sz="0" w:space="0" w:color="auto"/>
                                                                                <w:bottom w:val="none" w:sz="0" w:space="0" w:color="auto"/>
                                                                                <w:right w:val="none" w:sz="0" w:space="0" w:color="auto"/>
                                                                              </w:divBdr>
                                                                              <w:divsChild>
                                                                                <w:div w:id="1113130253">
                                                                                  <w:marLeft w:val="0"/>
                                                                                  <w:marRight w:val="0"/>
                                                                                  <w:marTop w:val="0"/>
                                                                                  <w:marBottom w:val="0"/>
                                                                                  <w:divBdr>
                                                                                    <w:top w:val="none" w:sz="0" w:space="0" w:color="auto"/>
                                                                                    <w:left w:val="none" w:sz="0" w:space="0" w:color="auto"/>
                                                                                    <w:bottom w:val="none" w:sz="0" w:space="0" w:color="auto"/>
                                                                                    <w:right w:val="none" w:sz="0" w:space="0" w:color="auto"/>
                                                                                  </w:divBdr>
                                                                                  <w:divsChild>
                                                                                    <w:div w:id="752241537">
                                                                                      <w:marLeft w:val="0"/>
                                                                                      <w:marRight w:val="0"/>
                                                                                      <w:marTop w:val="0"/>
                                                                                      <w:marBottom w:val="0"/>
                                                                                      <w:divBdr>
                                                                                        <w:top w:val="none" w:sz="0" w:space="0" w:color="auto"/>
                                                                                        <w:left w:val="none" w:sz="0" w:space="0" w:color="auto"/>
                                                                                        <w:bottom w:val="none" w:sz="0" w:space="0" w:color="auto"/>
                                                                                        <w:right w:val="none" w:sz="0" w:space="0" w:color="auto"/>
                                                                                      </w:divBdr>
                                                                                      <w:divsChild>
                                                                                        <w:div w:id="574436503">
                                                                                          <w:marLeft w:val="0"/>
                                                                                          <w:marRight w:val="0"/>
                                                                                          <w:marTop w:val="0"/>
                                                                                          <w:marBottom w:val="0"/>
                                                                                          <w:divBdr>
                                                                                            <w:top w:val="none" w:sz="0" w:space="0" w:color="auto"/>
                                                                                            <w:left w:val="none" w:sz="0" w:space="0" w:color="auto"/>
                                                                                            <w:bottom w:val="none" w:sz="0" w:space="0" w:color="auto"/>
                                                                                            <w:right w:val="none" w:sz="0" w:space="0" w:color="auto"/>
                                                                                          </w:divBdr>
                                                                                          <w:divsChild>
                                                                                            <w:div w:id="1688869514">
                                                                                              <w:marLeft w:val="0"/>
                                                                                              <w:marRight w:val="0"/>
                                                                                              <w:marTop w:val="0"/>
                                                                                              <w:marBottom w:val="0"/>
                                                                                              <w:divBdr>
                                                                                                <w:top w:val="single" w:sz="2" w:space="0" w:color="EFEFEF"/>
                                                                                                <w:left w:val="none" w:sz="0" w:space="0" w:color="auto"/>
                                                                                                <w:bottom w:val="none" w:sz="0" w:space="0" w:color="auto"/>
                                                                                                <w:right w:val="none" w:sz="0" w:space="0" w:color="auto"/>
                                                                                              </w:divBdr>
                                                                                              <w:divsChild>
                                                                                                <w:div w:id="2004235200">
                                                                                                  <w:marLeft w:val="0"/>
                                                                                                  <w:marRight w:val="0"/>
                                                                                                  <w:marTop w:val="0"/>
                                                                                                  <w:marBottom w:val="0"/>
                                                                                                  <w:divBdr>
                                                                                                    <w:top w:val="none" w:sz="0" w:space="0" w:color="auto"/>
                                                                                                    <w:left w:val="none" w:sz="0" w:space="0" w:color="auto"/>
                                                                                                    <w:bottom w:val="none" w:sz="0" w:space="0" w:color="auto"/>
                                                                                                    <w:right w:val="none" w:sz="0" w:space="0" w:color="auto"/>
                                                                                                  </w:divBdr>
                                                                                                  <w:divsChild>
                                                                                                    <w:div w:id="1181776938">
                                                                                                      <w:marLeft w:val="0"/>
                                                                                                      <w:marRight w:val="0"/>
                                                                                                      <w:marTop w:val="0"/>
                                                                                                      <w:marBottom w:val="0"/>
                                                                                                      <w:divBdr>
                                                                                                        <w:top w:val="none" w:sz="0" w:space="0" w:color="auto"/>
                                                                                                        <w:left w:val="none" w:sz="0" w:space="0" w:color="auto"/>
                                                                                                        <w:bottom w:val="none" w:sz="0" w:space="0" w:color="auto"/>
                                                                                                        <w:right w:val="none" w:sz="0" w:space="0" w:color="auto"/>
                                                                                                      </w:divBdr>
                                                                                                      <w:divsChild>
                                                                                                        <w:div w:id="840314862">
                                                                                                          <w:marLeft w:val="0"/>
                                                                                                          <w:marRight w:val="0"/>
                                                                                                          <w:marTop w:val="0"/>
                                                                                                          <w:marBottom w:val="0"/>
                                                                                                          <w:divBdr>
                                                                                                            <w:top w:val="none" w:sz="0" w:space="0" w:color="auto"/>
                                                                                                            <w:left w:val="none" w:sz="0" w:space="0" w:color="auto"/>
                                                                                                            <w:bottom w:val="none" w:sz="0" w:space="0" w:color="auto"/>
                                                                                                            <w:right w:val="none" w:sz="0" w:space="0" w:color="auto"/>
                                                                                                          </w:divBdr>
                                                                                                          <w:divsChild>
                                                                                                            <w:div w:id="162208724">
                                                                                                              <w:marLeft w:val="0"/>
                                                                                                              <w:marRight w:val="0"/>
                                                                                                              <w:marTop w:val="0"/>
                                                                                                              <w:marBottom w:val="0"/>
                                                                                                              <w:divBdr>
                                                                                                                <w:top w:val="none" w:sz="0" w:space="0" w:color="auto"/>
                                                                                                                <w:left w:val="none" w:sz="0" w:space="0" w:color="auto"/>
                                                                                                                <w:bottom w:val="none" w:sz="0" w:space="0" w:color="auto"/>
                                                                                                                <w:right w:val="none" w:sz="0" w:space="0" w:color="auto"/>
                                                                                                              </w:divBdr>
                                                                                                              <w:divsChild>
                                                                                                                <w:div w:id="1438521983">
                                                                                                                  <w:marLeft w:val="0"/>
                                                                                                                  <w:marRight w:val="0"/>
                                                                                                                  <w:marTop w:val="0"/>
                                                                                                                  <w:marBottom w:val="0"/>
                                                                                                                  <w:divBdr>
                                                                                                                    <w:top w:val="none" w:sz="0" w:space="0" w:color="auto"/>
                                                                                                                    <w:left w:val="none" w:sz="0" w:space="0" w:color="auto"/>
                                                                                                                    <w:bottom w:val="none" w:sz="0" w:space="0" w:color="auto"/>
                                                                                                                    <w:right w:val="none" w:sz="0" w:space="0" w:color="auto"/>
                                                                                                                  </w:divBdr>
                                                                                                                  <w:divsChild>
                                                                                                                    <w:div w:id="2142377437">
                                                                                                                      <w:marLeft w:val="0"/>
                                                                                                                      <w:marRight w:val="0"/>
                                                                                                                      <w:marTop w:val="0"/>
                                                                                                                      <w:marBottom w:val="0"/>
                                                                                                                      <w:divBdr>
                                                                                                                        <w:top w:val="none" w:sz="0" w:space="0" w:color="auto"/>
                                                                                                                        <w:left w:val="none" w:sz="0" w:space="0" w:color="auto"/>
                                                                                                                        <w:bottom w:val="none" w:sz="0" w:space="0" w:color="auto"/>
                                                                                                                        <w:right w:val="none" w:sz="0" w:space="0" w:color="auto"/>
                                                                                                                      </w:divBdr>
                                                                                                                      <w:divsChild>
                                                                                                                        <w:div w:id="919220921">
                                                                                                                          <w:marLeft w:val="0"/>
                                                                                                                          <w:marRight w:val="0"/>
                                                                                                                          <w:marTop w:val="120"/>
                                                                                                                          <w:marBottom w:val="0"/>
                                                                                                                          <w:divBdr>
                                                                                                                            <w:top w:val="none" w:sz="0" w:space="0" w:color="auto"/>
                                                                                                                            <w:left w:val="none" w:sz="0" w:space="0" w:color="auto"/>
                                                                                                                            <w:bottom w:val="none" w:sz="0" w:space="0" w:color="auto"/>
                                                                                                                            <w:right w:val="none" w:sz="0" w:space="0" w:color="auto"/>
                                                                                                                          </w:divBdr>
                                                                                                                          <w:divsChild>
                                                                                                                            <w:div w:id="1469519601">
                                                                                                                              <w:marLeft w:val="0"/>
                                                                                                                              <w:marRight w:val="0"/>
                                                                                                                              <w:marTop w:val="0"/>
                                                                                                                              <w:marBottom w:val="0"/>
                                                                                                                              <w:divBdr>
                                                                                                                                <w:top w:val="none" w:sz="0" w:space="0" w:color="auto"/>
                                                                                                                                <w:left w:val="none" w:sz="0" w:space="0" w:color="auto"/>
                                                                                                                                <w:bottom w:val="none" w:sz="0" w:space="0" w:color="auto"/>
                                                                                                                                <w:right w:val="none" w:sz="0" w:space="0" w:color="auto"/>
                                                                                                                              </w:divBdr>
                                                                                                                              <w:divsChild>
                                                                                                                                <w:div w:id="142890432">
                                                                                                                                  <w:marLeft w:val="0"/>
                                                                                                                                  <w:marRight w:val="0"/>
                                                                                                                                  <w:marTop w:val="0"/>
                                                                                                                                  <w:marBottom w:val="0"/>
                                                                                                                                  <w:divBdr>
                                                                                                                                    <w:top w:val="none" w:sz="0" w:space="0" w:color="auto"/>
                                                                                                                                    <w:left w:val="none" w:sz="0" w:space="0" w:color="auto"/>
                                                                                                                                    <w:bottom w:val="none" w:sz="0" w:space="0" w:color="auto"/>
                                                                                                                                    <w:right w:val="none" w:sz="0" w:space="0" w:color="auto"/>
                                                                                                                                  </w:divBdr>
                                                                                                                                  <w:divsChild>
                                                                                                                                    <w:div w:id="1029990921">
                                                                                                                                      <w:marLeft w:val="0"/>
                                                                                                                                      <w:marRight w:val="0"/>
                                                                                                                                      <w:marTop w:val="0"/>
                                                                                                                                      <w:marBottom w:val="0"/>
                                                                                                                                      <w:divBdr>
                                                                                                                                        <w:top w:val="none" w:sz="0" w:space="0" w:color="auto"/>
                                                                                                                                        <w:left w:val="none" w:sz="0" w:space="0" w:color="auto"/>
                                                                                                                                        <w:bottom w:val="none" w:sz="0" w:space="0" w:color="auto"/>
                                                                                                                                        <w:right w:val="none" w:sz="0" w:space="0" w:color="auto"/>
                                                                                                                                      </w:divBdr>
                                                                                                                                      <w:divsChild>
                                                                                                                                        <w:div w:id="960764888">
                                                                                                                                          <w:marLeft w:val="240"/>
                                                                                                                                          <w:marRight w:val="240"/>
                                                                                                                                          <w:marTop w:val="0"/>
                                                                                                                                          <w:marBottom w:val="0"/>
                                                                                                                                          <w:divBdr>
                                                                                                                                            <w:top w:val="none" w:sz="0" w:space="0" w:color="auto"/>
                                                                                                                                            <w:left w:val="none" w:sz="0" w:space="0" w:color="auto"/>
                                                                                                                                            <w:bottom w:val="none" w:sz="0" w:space="0" w:color="auto"/>
                                                                                                                                            <w:right w:val="none" w:sz="0" w:space="0" w:color="auto"/>
                                                                                                                                          </w:divBdr>
                                                                                                                                          <w:divsChild>
                                                                                                                                            <w:div w:id="135831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44825">
                                                                                                                                                  <w:marLeft w:val="0"/>
                                                                                                                                                  <w:marRight w:val="0"/>
                                                                                                                                                  <w:marTop w:val="0"/>
                                                                                                                                                  <w:marBottom w:val="0"/>
                                                                                                                                                  <w:divBdr>
                                                                                                                                                    <w:top w:val="none" w:sz="0" w:space="0" w:color="auto"/>
                                                                                                                                                    <w:left w:val="none" w:sz="0" w:space="0" w:color="auto"/>
                                                                                                                                                    <w:bottom w:val="none" w:sz="0" w:space="0" w:color="auto"/>
                                                                                                                                                    <w:right w:val="none" w:sz="0" w:space="0" w:color="auto"/>
                                                                                                                                                  </w:divBdr>
                                                                                                                                                  <w:divsChild>
                                                                                                                                                    <w:div w:id="2288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661004">
                                                                                                                                                  <w:marLeft w:val="0"/>
                                                                                                                                                  <w:marRight w:val="0"/>
                                                                                                                                                  <w:marTop w:val="0"/>
                                                                                                                                                  <w:marBottom w:val="0"/>
                                                                                                                                                  <w:divBdr>
                                                                                                                                                    <w:top w:val="none" w:sz="0" w:space="0" w:color="auto"/>
                                                                                                                                                    <w:left w:val="none" w:sz="0" w:space="0" w:color="auto"/>
                                                                                                                                                    <w:bottom w:val="none" w:sz="0" w:space="0" w:color="auto"/>
                                                                                                                                                    <w:right w:val="none" w:sz="0" w:space="0" w:color="auto"/>
                                                                                                                                                  </w:divBdr>
                                                                                                                                                  <w:divsChild>
                                                                                                                                                    <w:div w:id="480738264">
                                                                                                                                                      <w:marLeft w:val="0"/>
                                                                                                                                                      <w:marRight w:val="0"/>
                                                                                                                                                      <w:marTop w:val="0"/>
                                                                                                                                                      <w:marBottom w:val="0"/>
                                                                                                                                                      <w:divBdr>
                                                                                                                                                        <w:top w:val="none" w:sz="0" w:space="0" w:color="auto"/>
                                                                                                                                                        <w:left w:val="none" w:sz="0" w:space="0" w:color="auto"/>
                                                                                                                                                        <w:bottom w:val="none" w:sz="0" w:space="0" w:color="auto"/>
                                                                                                                                                        <w:right w:val="none" w:sz="0" w:space="0" w:color="auto"/>
                                                                                                                                                      </w:divBdr>
                                                                                                                                                    </w:div>
                                                                                                                                                    <w:div w:id="677850736">
                                                                                                                                                      <w:marLeft w:val="0"/>
                                                                                                                                                      <w:marRight w:val="0"/>
                                                                                                                                                      <w:marTop w:val="0"/>
                                                                                                                                                      <w:marBottom w:val="0"/>
                                                                                                                                                      <w:divBdr>
                                                                                                                                                        <w:top w:val="none" w:sz="0" w:space="0" w:color="auto"/>
                                                                                                                                                        <w:left w:val="none" w:sz="0" w:space="0" w:color="auto"/>
                                                                                                                                                        <w:bottom w:val="none" w:sz="0" w:space="0" w:color="auto"/>
                                                                                                                                                        <w:right w:val="none" w:sz="0" w:space="0" w:color="auto"/>
                                                                                                                                                      </w:divBdr>
                                                                                                                                                    </w:div>
                                                                                                                                                    <w:div w:id="1130322134">
                                                                                                                                                      <w:marLeft w:val="0"/>
                                                                                                                                                      <w:marRight w:val="0"/>
                                                                                                                                                      <w:marTop w:val="0"/>
                                                                                                                                                      <w:marBottom w:val="0"/>
                                                                                                                                                      <w:divBdr>
                                                                                                                                                        <w:top w:val="none" w:sz="0" w:space="0" w:color="auto"/>
                                                                                                                                                        <w:left w:val="none" w:sz="0" w:space="0" w:color="auto"/>
                                                                                                                                                        <w:bottom w:val="none" w:sz="0" w:space="0" w:color="auto"/>
                                                                                                                                                        <w:right w:val="none" w:sz="0" w:space="0" w:color="auto"/>
                                                                                                                                                      </w:divBdr>
                                                                                                                                                    </w:div>
                                                                                                                                                    <w:div w:id="21217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864207">
      <w:bodyDiv w:val="1"/>
      <w:marLeft w:val="0"/>
      <w:marRight w:val="0"/>
      <w:marTop w:val="0"/>
      <w:marBottom w:val="0"/>
      <w:divBdr>
        <w:top w:val="none" w:sz="0" w:space="0" w:color="auto"/>
        <w:left w:val="none" w:sz="0" w:space="0" w:color="auto"/>
        <w:bottom w:val="none" w:sz="0" w:space="0" w:color="auto"/>
        <w:right w:val="none" w:sz="0" w:space="0" w:color="auto"/>
      </w:divBdr>
      <w:divsChild>
        <w:div w:id="15157503">
          <w:marLeft w:val="0"/>
          <w:marRight w:val="0"/>
          <w:marTop w:val="0"/>
          <w:marBottom w:val="0"/>
          <w:divBdr>
            <w:top w:val="none" w:sz="0" w:space="0" w:color="auto"/>
            <w:left w:val="none" w:sz="0" w:space="0" w:color="auto"/>
            <w:bottom w:val="none" w:sz="0" w:space="0" w:color="auto"/>
            <w:right w:val="none" w:sz="0" w:space="0" w:color="auto"/>
          </w:divBdr>
        </w:div>
        <w:div w:id="2027561009">
          <w:marLeft w:val="0"/>
          <w:marRight w:val="0"/>
          <w:marTop w:val="0"/>
          <w:marBottom w:val="0"/>
          <w:divBdr>
            <w:top w:val="none" w:sz="0" w:space="0" w:color="auto"/>
            <w:left w:val="none" w:sz="0" w:space="0" w:color="auto"/>
            <w:bottom w:val="none" w:sz="0" w:space="0" w:color="auto"/>
            <w:right w:val="none" w:sz="0" w:space="0" w:color="auto"/>
          </w:divBdr>
        </w:div>
      </w:divsChild>
    </w:div>
    <w:div w:id="1779712635">
      <w:bodyDiv w:val="1"/>
      <w:marLeft w:val="0"/>
      <w:marRight w:val="0"/>
      <w:marTop w:val="0"/>
      <w:marBottom w:val="0"/>
      <w:divBdr>
        <w:top w:val="none" w:sz="0" w:space="0" w:color="auto"/>
        <w:left w:val="none" w:sz="0" w:space="0" w:color="auto"/>
        <w:bottom w:val="none" w:sz="0" w:space="0" w:color="auto"/>
        <w:right w:val="none" w:sz="0" w:space="0" w:color="auto"/>
      </w:divBdr>
    </w:div>
    <w:div w:id="1783652063">
      <w:bodyDiv w:val="1"/>
      <w:marLeft w:val="0"/>
      <w:marRight w:val="0"/>
      <w:marTop w:val="0"/>
      <w:marBottom w:val="0"/>
      <w:divBdr>
        <w:top w:val="none" w:sz="0" w:space="0" w:color="auto"/>
        <w:left w:val="none" w:sz="0" w:space="0" w:color="auto"/>
        <w:bottom w:val="none" w:sz="0" w:space="0" w:color="auto"/>
        <w:right w:val="none" w:sz="0" w:space="0" w:color="auto"/>
      </w:divBdr>
    </w:div>
    <w:div w:id="1801267153">
      <w:bodyDiv w:val="1"/>
      <w:marLeft w:val="0"/>
      <w:marRight w:val="0"/>
      <w:marTop w:val="0"/>
      <w:marBottom w:val="0"/>
      <w:divBdr>
        <w:top w:val="none" w:sz="0" w:space="0" w:color="auto"/>
        <w:left w:val="none" w:sz="0" w:space="0" w:color="auto"/>
        <w:bottom w:val="none" w:sz="0" w:space="0" w:color="auto"/>
        <w:right w:val="none" w:sz="0" w:space="0" w:color="auto"/>
      </w:divBdr>
      <w:divsChild>
        <w:div w:id="153837043">
          <w:marLeft w:val="0"/>
          <w:marRight w:val="0"/>
          <w:marTop w:val="0"/>
          <w:marBottom w:val="0"/>
          <w:divBdr>
            <w:top w:val="none" w:sz="0" w:space="0" w:color="auto"/>
            <w:left w:val="none" w:sz="0" w:space="0" w:color="auto"/>
            <w:bottom w:val="none" w:sz="0" w:space="0" w:color="auto"/>
            <w:right w:val="none" w:sz="0" w:space="0" w:color="auto"/>
          </w:divBdr>
        </w:div>
        <w:div w:id="1488474057">
          <w:marLeft w:val="0"/>
          <w:marRight w:val="0"/>
          <w:marTop w:val="0"/>
          <w:marBottom w:val="0"/>
          <w:divBdr>
            <w:top w:val="none" w:sz="0" w:space="0" w:color="auto"/>
            <w:left w:val="none" w:sz="0" w:space="0" w:color="auto"/>
            <w:bottom w:val="none" w:sz="0" w:space="0" w:color="auto"/>
            <w:right w:val="none" w:sz="0" w:space="0" w:color="auto"/>
          </w:divBdr>
        </w:div>
      </w:divsChild>
    </w:div>
    <w:div w:id="1805585278">
      <w:bodyDiv w:val="1"/>
      <w:marLeft w:val="0"/>
      <w:marRight w:val="0"/>
      <w:marTop w:val="0"/>
      <w:marBottom w:val="0"/>
      <w:divBdr>
        <w:top w:val="none" w:sz="0" w:space="0" w:color="auto"/>
        <w:left w:val="none" w:sz="0" w:space="0" w:color="auto"/>
        <w:bottom w:val="none" w:sz="0" w:space="0" w:color="auto"/>
        <w:right w:val="none" w:sz="0" w:space="0" w:color="auto"/>
      </w:divBdr>
    </w:div>
    <w:div w:id="1809787475">
      <w:bodyDiv w:val="1"/>
      <w:marLeft w:val="0"/>
      <w:marRight w:val="0"/>
      <w:marTop w:val="0"/>
      <w:marBottom w:val="0"/>
      <w:divBdr>
        <w:top w:val="none" w:sz="0" w:space="0" w:color="auto"/>
        <w:left w:val="none" w:sz="0" w:space="0" w:color="auto"/>
        <w:bottom w:val="none" w:sz="0" w:space="0" w:color="auto"/>
        <w:right w:val="none" w:sz="0" w:space="0" w:color="auto"/>
      </w:divBdr>
    </w:div>
    <w:div w:id="1816332545">
      <w:bodyDiv w:val="1"/>
      <w:marLeft w:val="0"/>
      <w:marRight w:val="0"/>
      <w:marTop w:val="0"/>
      <w:marBottom w:val="0"/>
      <w:divBdr>
        <w:top w:val="none" w:sz="0" w:space="0" w:color="auto"/>
        <w:left w:val="none" w:sz="0" w:space="0" w:color="auto"/>
        <w:bottom w:val="none" w:sz="0" w:space="0" w:color="auto"/>
        <w:right w:val="none" w:sz="0" w:space="0" w:color="auto"/>
      </w:divBdr>
    </w:div>
    <w:div w:id="1845631373">
      <w:bodyDiv w:val="1"/>
      <w:marLeft w:val="0"/>
      <w:marRight w:val="0"/>
      <w:marTop w:val="0"/>
      <w:marBottom w:val="0"/>
      <w:divBdr>
        <w:top w:val="none" w:sz="0" w:space="0" w:color="auto"/>
        <w:left w:val="none" w:sz="0" w:space="0" w:color="auto"/>
        <w:bottom w:val="none" w:sz="0" w:space="0" w:color="auto"/>
        <w:right w:val="none" w:sz="0" w:space="0" w:color="auto"/>
      </w:divBdr>
      <w:divsChild>
        <w:div w:id="198931556">
          <w:marLeft w:val="0"/>
          <w:marRight w:val="0"/>
          <w:marTop w:val="0"/>
          <w:marBottom w:val="0"/>
          <w:divBdr>
            <w:top w:val="none" w:sz="0" w:space="0" w:color="auto"/>
            <w:left w:val="none" w:sz="0" w:space="0" w:color="auto"/>
            <w:bottom w:val="none" w:sz="0" w:space="0" w:color="auto"/>
            <w:right w:val="none" w:sz="0" w:space="0" w:color="auto"/>
          </w:divBdr>
        </w:div>
        <w:div w:id="465047067">
          <w:marLeft w:val="0"/>
          <w:marRight w:val="0"/>
          <w:marTop w:val="0"/>
          <w:marBottom w:val="0"/>
          <w:divBdr>
            <w:top w:val="none" w:sz="0" w:space="0" w:color="auto"/>
            <w:left w:val="none" w:sz="0" w:space="0" w:color="auto"/>
            <w:bottom w:val="none" w:sz="0" w:space="0" w:color="auto"/>
            <w:right w:val="none" w:sz="0" w:space="0" w:color="auto"/>
          </w:divBdr>
        </w:div>
        <w:div w:id="721755532">
          <w:marLeft w:val="0"/>
          <w:marRight w:val="0"/>
          <w:marTop w:val="0"/>
          <w:marBottom w:val="0"/>
          <w:divBdr>
            <w:top w:val="none" w:sz="0" w:space="0" w:color="auto"/>
            <w:left w:val="none" w:sz="0" w:space="0" w:color="auto"/>
            <w:bottom w:val="none" w:sz="0" w:space="0" w:color="auto"/>
            <w:right w:val="none" w:sz="0" w:space="0" w:color="auto"/>
          </w:divBdr>
        </w:div>
        <w:div w:id="1012563073">
          <w:marLeft w:val="0"/>
          <w:marRight w:val="0"/>
          <w:marTop w:val="0"/>
          <w:marBottom w:val="0"/>
          <w:divBdr>
            <w:top w:val="none" w:sz="0" w:space="0" w:color="auto"/>
            <w:left w:val="none" w:sz="0" w:space="0" w:color="auto"/>
            <w:bottom w:val="none" w:sz="0" w:space="0" w:color="auto"/>
            <w:right w:val="none" w:sz="0" w:space="0" w:color="auto"/>
          </w:divBdr>
        </w:div>
        <w:div w:id="1155757554">
          <w:marLeft w:val="0"/>
          <w:marRight w:val="0"/>
          <w:marTop w:val="0"/>
          <w:marBottom w:val="0"/>
          <w:divBdr>
            <w:top w:val="none" w:sz="0" w:space="0" w:color="auto"/>
            <w:left w:val="none" w:sz="0" w:space="0" w:color="auto"/>
            <w:bottom w:val="none" w:sz="0" w:space="0" w:color="auto"/>
            <w:right w:val="none" w:sz="0" w:space="0" w:color="auto"/>
          </w:divBdr>
        </w:div>
        <w:div w:id="1989168655">
          <w:marLeft w:val="0"/>
          <w:marRight w:val="0"/>
          <w:marTop w:val="0"/>
          <w:marBottom w:val="0"/>
          <w:divBdr>
            <w:top w:val="none" w:sz="0" w:space="0" w:color="auto"/>
            <w:left w:val="none" w:sz="0" w:space="0" w:color="auto"/>
            <w:bottom w:val="none" w:sz="0" w:space="0" w:color="auto"/>
            <w:right w:val="none" w:sz="0" w:space="0" w:color="auto"/>
          </w:divBdr>
        </w:div>
      </w:divsChild>
    </w:div>
    <w:div w:id="1858036577">
      <w:bodyDiv w:val="1"/>
      <w:marLeft w:val="0"/>
      <w:marRight w:val="0"/>
      <w:marTop w:val="0"/>
      <w:marBottom w:val="0"/>
      <w:divBdr>
        <w:top w:val="none" w:sz="0" w:space="0" w:color="auto"/>
        <w:left w:val="none" w:sz="0" w:space="0" w:color="auto"/>
        <w:bottom w:val="none" w:sz="0" w:space="0" w:color="auto"/>
        <w:right w:val="none" w:sz="0" w:space="0" w:color="auto"/>
      </w:divBdr>
      <w:divsChild>
        <w:div w:id="670107777">
          <w:marLeft w:val="0"/>
          <w:marRight w:val="0"/>
          <w:marTop w:val="0"/>
          <w:marBottom w:val="0"/>
          <w:divBdr>
            <w:top w:val="none" w:sz="0" w:space="0" w:color="auto"/>
            <w:left w:val="none" w:sz="0" w:space="0" w:color="auto"/>
            <w:bottom w:val="none" w:sz="0" w:space="0" w:color="auto"/>
            <w:right w:val="none" w:sz="0" w:space="0" w:color="auto"/>
          </w:divBdr>
        </w:div>
        <w:div w:id="965162581">
          <w:marLeft w:val="0"/>
          <w:marRight w:val="0"/>
          <w:marTop w:val="0"/>
          <w:marBottom w:val="0"/>
          <w:divBdr>
            <w:top w:val="none" w:sz="0" w:space="0" w:color="auto"/>
            <w:left w:val="none" w:sz="0" w:space="0" w:color="auto"/>
            <w:bottom w:val="none" w:sz="0" w:space="0" w:color="auto"/>
            <w:right w:val="none" w:sz="0" w:space="0" w:color="auto"/>
          </w:divBdr>
        </w:div>
        <w:div w:id="1362822714">
          <w:marLeft w:val="0"/>
          <w:marRight w:val="0"/>
          <w:marTop w:val="0"/>
          <w:marBottom w:val="0"/>
          <w:divBdr>
            <w:top w:val="none" w:sz="0" w:space="0" w:color="auto"/>
            <w:left w:val="none" w:sz="0" w:space="0" w:color="auto"/>
            <w:bottom w:val="none" w:sz="0" w:space="0" w:color="auto"/>
            <w:right w:val="none" w:sz="0" w:space="0" w:color="auto"/>
          </w:divBdr>
        </w:div>
        <w:div w:id="1936741200">
          <w:marLeft w:val="0"/>
          <w:marRight w:val="0"/>
          <w:marTop w:val="0"/>
          <w:marBottom w:val="0"/>
          <w:divBdr>
            <w:top w:val="none" w:sz="0" w:space="0" w:color="auto"/>
            <w:left w:val="none" w:sz="0" w:space="0" w:color="auto"/>
            <w:bottom w:val="none" w:sz="0" w:space="0" w:color="auto"/>
            <w:right w:val="none" w:sz="0" w:space="0" w:color="auto"/>
          </w:divBdr>
        </w:div>
      </w:divsChild>
    </w:div>
    <w:div w:id="1874809335">
      <w:bodyDiv w:val="1"/>
      <w:marLeft w:val="0"/>
      <w:marRight w:val="0"/>
      <w:marTop w:val="0"/>
      <w:marBottom w:val="0"/>
      <w:divBdr>
        <w:top w:val="none" w:sz="0" w:space="0" w:color="auto"/>
        <w:left w:val="none" w:sz="0" w:space="0" w:color="auto"/>
        <w:bottom w:val="none" w:sz="0" w:space="0" w:color="auto"/>
        <w:right w:val="none" w:sz="0" w:space="0" w:color="auto"/>
      </w:divBdr>
    </w:div>
    <w:div w:id="1878227732">
      <w:bodyDiv w:val="1"/>
      <w:marLeft w:val="0"/>
      <w:marRight w:val="0"/>
      <w:marTop w:val="0"/>
      <w:marBottom w:val="0"/>
      <w:divBdr>
        <w:top w:val="none" w:sz="0" w:space="0" w:color="auto"/>
        <w:left w:val="none" w:sz="0" w:space="0" w:color="auto"/>
        <w:bottom w:val="none" w:sz="0" w:space="0" w:color="auto"/>
        <w:right w:val="none" w:sz="0" w:space="0" w:color="auto"/>
      </w:divBdr>
      <w:divsChild>
        <w:div w:id="129324715">
          <w:marLeft w:val="0"/>
          <w:marRight w:val="0"/>
          <w:marTop w:val="0"/>
          <w:marBottom w:val="0"/>
          <w:divBdr>
            <w:top w:val="none" w:sz="0" w:space="0" w:color="auto"/>
            <w:left w:val="none" w:sz="0" w:space="0" w:color="auto"/>
            <w:bottom w:val="none" w:sz="0" w:space="0" w:color="auto"/>
            <w:right w:val="none" w:sz="0" w:space="0" w:color="auto"/>
          </w:divBdr>
        </w:div>
        <w:div w:id="217324476">
          <w:marLeft w:val="0"/>
          <w:marRight w:val="0"/>
          <w:marTop w:val="0"/>
          <w:marBottom w:val="0"/>
          <w:divBdr>
            <w:top w:val="none" w:sz="0" w:space="0" w:color="auto"/>
            <w:left w:val="none" w:sz="0" w:space="0" w:color="auto"/>
            <w:bottom w:val="none" w:sz="0" w:space="0" w:color="auto"/>
            <w:right w:val="none" w:sz="0" w:space="0" w:color="auto"/>
          </w:divBdr>
        </w:div>
        <w:div w:id="395594721">
          <w:marLeft w:val="0"/>
          <w:marRight w:val="0"/>
          <w:marTop w:val="0"/>
          <w:marBottom w:val="0"/>
          <w:divBdr>
            <w:top w:val="none" w:sz="0" w:space="0" w:color="auto"/>
            <w:left w:val="none" w:sz="0" w:space="0" w:color="auto"/>
            <w:bottom w:val="none" w:sz="0" w:space="0" w:color="auto"/>
            <w:right w:val="none" w:sz="0" w:space="0" w:color="auto"/>
          </w:divBdr>
        </w:div>
        <w:div w:id="938297737">
          <w:marLeft w:val="0"/>
          <w:marRight w:val="0"/>
          <w:marTop w:val="0"/>
          <w:marBottom w:val="0"/>
          <w:divBdr>
            <w:top w:val="none" w:sz="0" w:space="0" w:color="auto"/>
            <w:left w:val="none" w:sz="0" w:space="0" w:color="auto"/>
            <w:bottom w:val="none" w:sz="0" w:space="0" w:color="auto"/>
            <w:right w:val="none" w:sz="0" w:space="0" w:color="auto"/>
          </w:divBdr>
        </w:div>
        <w:div w:id="1008827169">
          <w:marLeft w:val="0"/>
          <w:marRight w:val="0"/>
          <w:marTop w:val="192"/>
          <w:marBottom w:val="0"/>
          <w:divBdr>
            <w:top w:val="none" w:sz="0" w:space="0" w:color="auto"/>
            <w:left w:val="none" w:sz="0" w:space="0" w:color="auto"/>
            <w:bottom w:val="none" w:sz="0" w:space="0" w:color="auto"/>
            <w:right w:val="none" w:sz="0" w:space="0" w:color="auto"/>
          </w:divBdr>
        </w:div>
        <w:div w:id="1338657678">
          <w:marLeft w:val="0"/>
          <w:marRight w:val="0"/>
          <w:marTop w:val="0"/>
          <w:marBottom w:val="0"/>
          <w:divBdr>
            <w:top w:val="none" w:sz="0" w:space="0" w:color="auto"/>
            <w:left w:val="none" w:sz="0" w:space="0" w:color="auto"/>
            <w:bottom w:val="none" w:sz="0" w:space="0" w:color="auto"/>
            <w:right w:val="none" w:sz="0" w:space="0" w:color="auto"/>
          </w:divBdr>
        </w:div>
      </w:divsChild>
    </w:div>
    <w:div w:id="1889997038">
      <w:bodyDiv w:val="1"/>
      <w:marLeft w:val="0"/>
      <w:marRight w:val="0"/>
      <w:marTop w:val="0"/>
      <w:marBottom w:val="0"/>
      <w:divBdr>
        <w:top w:val="none" w:sz="0" w:space="0" w:color="auto"/>
        <w:left w:val="none" w:sz="0" w:space="0" w:color="auto"/>
        <w:bottom w:val="none" w:sz="0" w:space="0" w:color="auto"/>
        <w:right w:val="none" w:sz="0" w:space="0" w:color="auto"/>
      </w:divBdr>
    </w:div>
    <w:div w:id="1898318625">
      <w:bodyDiv w:val="1"/>
      <w:marLeft w:val="0"/>
      <w:marRight w:val="0"/>
      <w:marTop w:val="0"/>
      <w:marBottom w:val="0"/>
      <w:divBdr>
        <w:top w:val="none" w:sz="0" w:space="0" w:color="auto"/>
        <w:left w:val="none" w:sz="0" w:space="0" w:color="auto"/>
        <w:bottom w:val="none" w:sz="0" w:space="0" w:color="auto"/>
        <w:right w:val="none" w:sz="0" w:space="0" w:color="auto"/>
      </w:divBdr>
      <w:divsChild>
        <w:div w:id="642809634">
          <w:marLeft w:val="0"/>
          <w:marRight w:val="0"/>
          <w:marTop w:val="0"/>
          <w:marBottom w:val="0"/>
          <w:divBdr>
            <w:top w:val="none" w:sz="0" w:space="0" w:color="auto"/>
            <w:left w:val="none" w:sz="0" w:space="0" w:color="auto"/>
            <w:bottom w:val="none" w:sz="0" w:space="0" w:color="auto"/>
            <w:right w:val="none" w:sz="0" w:space="0" w:color="auto"/>
          </w:divBdr>
        </w:div>
      </w:divsChild>
    </w:div>
    <w:div w:id="1911233834">
      <w:bodyDiv w:val="1"/>
      <w:marLeft w:val="0"/>
      <w:marRight w:val="0"/>
      <w:marTop w:val="0"/>
      <w:marBottom w:val="0"/>
      <w:divBdr>
        <w:top w:val="none" w:sz="0" w:space="0" w:color="auto"/>
        <w:left w:val="none" w:sz="0" w:space="0" w:color="auto"/>
        <w:bottom w:val="none" w:sz="0" w:space="0" w:color="auto"/>
        <w:right w:val="none" w:sz="0" w:space="0" w:color="auto"/>
      </w:divBdr>
    </w:div>
    <w:div w:id="1924296500">
      <w:bodyDiv w:val="1"/>
      <w:marLeft w:val="0"/>
      <w:marRight w:val="0"/>
      <w:marTop w:val="0"/>
      <w:marBottom w:val="0"/>
      <w:divBdr>
        <w:top w:val="none" w:sz="0" w:space="0" w:color="auto"/>
        <w:left w:val="none" w:sz="0" w:space="0" w:color="auto"/>
        <w:bottom w:val="none" w:sz="0" w:space="0" w:color="auto"/>
        <w:right w:val="none" w:sz="0" w:space="0" w:color="auto"/>
      </w:divBdr>
    </w:div>
    <w:div w:id="1932737644">
      <w:bodyDiv w:val="1"/>
      <w:marLeft w:val="0"/>
      <w:marRight w:val="0"/>
      <w:marTop w:val="0"/>
      <w:marBottom w:val="0"/>
      <w:divBdr>
        <w:top w:val="none" w:sz="0" w:space="0" w:color="auto"/>
        <w:left w:val="none" w:sz="0" w:space="0" w:color="auto"/>
        <w:bottom w:val="none" w:sz="0" w:space="0" w:color="auto"/>
        <w:right w:val="none" w:sz="0" w:space="0" w:color="auto"/>
      </w:divBdr>
    </w:div>
    <w:div w:id="1983924053">
      <w:bodyDiv w:val="1"/>
      <w:marLeft w:val="0"/>
      <w:marRight w:val="0"/>
      <w:marTop w:val="0"/>
      <w:marBottom w:val="0"/>
      <w:divBdr>
        <w:top w:val="none" w:sz="0" w:space="0" w:color="auto"/>
        <w:left w:val="none" w:sz="0" w:space="0" w:color="auto"/>
        <w:bottom w:val="none" w:sz="0" w:space="0" w:color="auto"/>
        <w:right w:val="none" w:sz="0" w:space="0" w:color="auto"/>
      </w:divBdr>
      <w:divsChild>
        <w:div w:id="1271470599">
          <w:marLeft w:val="0"/>
          <w:marRight w:val="0"/>
          <w:marTop w:val="0"/>
          <w:marBottom w:val="0"/>
          <w:divBdr>
            <w:top w:val="none" w:sz="0" w:space="0" w:color="auto"/>
            <w:left w:val="none" w:sz="0" w:space="0" w:color="auto"/>
            <w:bottom w:val="none" w:sz="0" w:space="0" w:color="auto"/>
            <w:right w:val="none" w:sz="0" w:space="0" w:color="auto"/>
          </w:divBdr>
        </w:div>
      </w:divsChild>
    </w:div>
    <w:div w:id="1991133883">
      <w:bodyDiv w:val="1"/>
      <w:marLeft w:val="0"/>
      <w:marRight w:val="0"/>
      <w:marTop w:val="0"/>
      <w:marBottom w:val="0"/>
      <w:divBdr>
        <w:top w:val="none" w:sz="0" w:space="0" w:color="auto"/>
        <w:left w:val="none" w:sz="0" w:space="0" w:color="auto"/>
        <w:bottom w:val="none" w:sz="0" w:space="0" w:color="auto"/>
        <w:right w:val="none" w:sz="0" w:space="0" w:color="auto"/>
      </w:divBdr>
    </w:div>
    <w:div w:id="2000694360">
      <w:bodyDiv w:val="1"/>
      <w:marLeft w:val="0"/>
      <w:marRight w:val="0"/>
      <w:marTop w:val="0"/>
      <w:marBottom w:val="0"/>
      <w:divBdr>
        <w:top w:val="none" w:sz="0" w:space="0" w:color="auto"/>
        <w:left w:val="none" w:sz="0" w:space="0" w:color="auto"/>
        <w:bottom w:val="none" w:sz="0" w:space="0" w:color="auto"/>
        <w:right w:val="none" w:sz="0" w:space="0" w:color="auto"/>
      </w:divBdr>
    </w:div>
    <w:div w:id="2008366164">
      <w:bodyDiv w:val="1"/>
      <w:marLeft w:val="0"/>
      <w:marRight w:val="0"/>
      <w:marTop w:val="0"/>
      <w:marBottom w:val="0"/>
      <w:divBdr>
        <w:top w:val="none" w:sz="0" w:space="0" w:color="auto"/>
        <w:left w:val="none" w:sz="0" w:space="0" w:color="auto"/>
        <w:bottom w:val="none" w:sz="0" w:space="0" w:color="auto"/>
        <w:right w:val="none" w:sz="0" w:space="0" w:color="auto"/>
      </w:divBdr>
    </w:div>
    <w:div w:id="2016564647">
      <w:bodyDiv w:val="1"/>
      <w:marLeft w:val="0"/>
      <w:marRight w:val="0"/>
      <w:marTop w:val="0"/>
      <w:marBottom w:val="0"/>
      <w:divBdr>
        <w:top w:val="none" w:sz="0" w:space="0" w:color="auto"/>
        <w:left w:val="none" w:sz="0" w:space="0" w:color="auto"/>
        <w:bottom w:val="none" w:sz="0" w:space="0" w:color="auto"/>
        <w:right w:val="none" w:sz="0" w:space="0" w:color="auto"/>
      </w:divBdr>
    </w:div>
    <w:div w:id="2060081695">
      <w:bodyDiv w:val="1"/>
      <w:marLeft w:val="0"/>
      <w:marRight w:val="0"/>
      <w:marTop w:val="0"/>
      <w:marBottom w:val="0"/>
      <w:divBdr>
        <w:top w:val="none" w:sz="0" w:space="0" w:color="auto"/>
        <w:left w:val="none" w:sz="0" w:space="0" w:color="auto"/>
        <w:bottom w:val="none" w:sz="0" w:space="0" w:color="auto"/>
        <w:right w:val="none" w:sz="0" w:space="0" w:color="auto"/>
      </w:divBdr>
    </w:div>
    <w:div w:id="2076509612">
      <w:bodyDiv w:val="1"/>
      <w:marLeft w:val="0"/>
      <w:marRight w:val="0"/>
      <w:marTop w:val="0"/>
      <w:marBottom w:val="0"/>
      <w:divBdr>
        <w:top w:val="none" w:sz="0" w:space="0" w:color="auto"/>
        <w:left w:val="none" w:sz="0" w:space="0" w:color="auto"/>
        <w:bottom w:val="none" w:sz="0" w:space="0" w:color="auto"/>
        <w:right w:val="none" w:sz="0" w:space="0" w:color="auto"/>
      </w:divBdr>
      <w:divsChild>
        <w:div w:id="788822755">
          <w:marLeft w:val="0"/>
          <w:marRight w:val="0"/>
          <w:marTop w:val="0"/>
          <w:marBottom w:val="0"/>
          <w:divBdr>
            <w:top w:val="none" w:sz="0" w:space="0" w:color="auto"/>
            <w:left w:val="none" w:sz="0" w:space="0" w:color="auto"/>
            <w:bottom w:val="none" w:sz="0" w:space="0" w:color="auto"/>
            <w:right w:val="none" w:sz="0" w:space="0" w:color="auto"/>
          </w:divBdr>
        </w:div>
        <w:div w:id="838232303">
          <w:marLeft w:val="0"/>
          <w:marRight w:val="0"/>
          <w:marTop w:val="0"/>
          <w:marBottom w:val="0"/>
          <w:divBdr>
            <w:top w:val="none" w:sz="0" w:space="0" w:color="auto"/>
            <w:left w:val="none" w:sz="0" w:space="0" w:color="auto"/>
            <w:bottom w:val="none" w:sz="0" w:space="0" w:color="auto"/>
            <w:right w:val="none" w:sz="0" w:space="0" w:color="auto"/>
          </w:divBdr>
        </w:div>
        <w:div w:id="1347290364">
          <w:marLeft w:val="0"/>
          <w:marRight w:val="0"/>
          <w:marTop w:val="0"/>
          <w:marBottom w:val="0"/>
          <w:divBdr>
            <w:top w:val="none" w:sz="0" w:space="0" w:color="auto"/>
            <w:left w:val="none" w:sz="0" w:space="0" w:color="auto"/>
            <w:bottom w:val="none" w:sz="0" w:space="0" w:color="auto"/>
            <w:right w:val="none" w:sz="0" w:space="0" w:color="auto"/>
          </w:divBdr>
        </w:div>
      </w:divsChild>
    </w:div>
    <w:div w:id="2105488849">
      <w:bodyDiv w:val="1"/>
      <w:marLeft w:val="0"/>
      <w:marRight w:val="0"/>
      <w:marTop w:val="0"/>
      <w:marBottom w:val="0"/>
      <w:divBdr>
        <w:top w:val="none" w:sz="0" w:space="0" w:color="auto"/>
        <w:left w:val="none" w:sz="0" w:space="0" w:color="auto"/>
        <w:bottom w:val="none" w:sz="0" w:space="0" w:color="auto"/>
        <w:right w:val="none" w:sz="0" w:space="0" w:color="auto"/>
      </w:divBdr>
    </w:div>
    <w:div w:id="21160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stjoseph.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D0DA-F43D-40CA-B131-D3E2ABE7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~WRL0005.tmp</Template>
  <TotalTime>10</TotalTime>
  <Pages>1</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3756</CharactersWithSpaces>
  <SharedDoc>false</SharedDoc>
  <HLinks>
    <vt:vector size="12" baseType="variant">
      <vt:variant>
        <vt:i4>7274556</vt:i4>
      </vt:variant>
      <vt:variant>
        <vt:i4>3</vt:i4>
      </vt:variant>
      <vt:variant>
        <vt:i4>0</vt:i4>
      </vt:variant>
      <vt:variant>
        <vt:i4>5</vt:i4>
      </vt:variant>
      <vt:variant>
        <vt:lpwstr>https://donation.dec.org.uk/ukraine-humanitarian-appeal</vt:lpwstr>
      </vt:variant>
      <vt:variant>
        <vt:lpwstr/>
      </vt:variant>
      <vt:variant>
        <vt:i4>6750259</vt:i4>
      </vt:variant>
      <vt:variant>
        <vt:i4>0</vt:i4>
      </vt:variant>
      <vt:variant>
        <vt:i4>0</vt:i4>
      </vt:variant>
      <vt:variant>
        <vt:i4>5</vt:i4>
      </vt:variant>
      <vt:variant>
        <vt:lpwstr>http://www.sacredheartstjoseph.org.uk/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aileen1944@gmail.com</dc:creator>
  <cp:keywords/>
  <dc:description/>
  <cp:lastModifiedBy>Aileen Urquhart</cp:lastModifiedBy>
  <cp:revision>5</cp:revision>
  <cp:lastPrinted>2024-08-14T16:08:00Z</cp:lastPrinted>
  <dcterms:created xsi:type="dcterms:W3CDTF">2024-08-13T22:48:00Z</dcterms:created>
  <dcterms:modified xsi:type="dcterms:W3CDTF">2024-08-14T16:15:00Z</dcterms:modified>
</cp:coreProperties>
</file>